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4A72B0F" w14:textId="2D8744A6" w:rsidR="0014228A" w:rsidRPr="00531CBF" w:rsidRDefault="00CF2503" w:rsidP="00AE0D68">
            <w:pPr>
              <w:ind w:left="-105"/>
              <w:outlineLvl w:val="0"/>
              <w:rPr>
                <w:b/>
                <w:bCs/>
                <w:sz w:val="24"/>
                <w:szCs w:val="24"/>
              </w:rPr>
            </w:pPr>
            <w:bookmarkStart w:id="1" w:name="_Hlk129352839"/>
            <w:bookmarkStart w:id="2" w:name="_Toc187667205"/>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Start w:id="3" w:name="_Hlk167180264"/>
            <w:bookmarkEnd w:id="1"/>
            <w:bookmarkEnd w:id="0"/>
            <w:bookmarkEnd w:id="2"/>
            <w:r w:rsidR="0014228A"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CF2503" w:rsidRDefault="00CF2503" w:rsidP="000E504D">
            <w:pPr>
              <w:pStyle w:val="Level1Body"/>
              <w:rPr>
                <w:sz w:val="22"/>
                <w:szCs w:val="22"/>
              </w:rPr>
            </w:pPr>
            <w:r w:rsidRPr="00CF2503">
              <w:rPr>
                <w:b/>
                <w:bCs/>
                <w:sz w:val="22"/>
                <w:szCs w:val="22"/>
              </w:rPr>
              <w:t>RELEASE DATE</w:t>
            </w:r>
          </w:p>
        </w:tc>
      </w:tr>
      <w:tr w:rsidR="00CF2503"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0AED6112" w:rsidR="00CF2503" w:rsidRPr="000C5D9D" w:rsidRDefault="000C5D9D" w:rsidP="000E504D">
            <w:pPr>
              <w:pStyle w:val="Level1Body"/>
              <w:ind w:left="60"/>
            </w:pPr>
            <w:r w:rsidRPr="00AE0D68">
              <w:rPr>
                <w:sz w:val="20"/>
              </w:rPr>
              <w:t>120971</w:t>
            </w:r>
            <w:r>
              <w:rPr>
                <w:sz w:val="20"/>
              </w:rPr>
              <w:t xml:space="preserve"> </w:t>
            </w:r>
            <w:r w:rsidR="005F56FB" w:rsidRPr="000C5D9D">
              <w:rPr>
                <w:sz w:val="20"/>
              </w:rPr>
              <w:t>O</w:t>
            </w:r>
            <w:r w:rsidR="00700B73" w:rsidRPr="000C5D9D">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4FB19DC5" w:rsidR="00CF2503" w:rsidRDefault="00F97690" w:rsidP="000E504D">
            <w:pPr>
              <w:pStyle w:val="Level1Body"/>
            </w:pPr>
            <w:r w:rsidRPr="00AE0D68">
              <w:rPr>
                <w:sz w:val="20"/>
              </w:rPr>
              <w:t>January 16, 2025</w:t>
            </w:r>
          </w:p>
        </w:tc>
      </w:tr>
      <w:tr w:rsidR="00CF2503"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6BFE6B2D" w:rsidR="00CF2503" w:rsidRDefault="00F97690" w:rsidP="000E504D">
            <w:pPr>
              <w:pStyle w:val="Level1Body"/>
              <w:ind w:left="60"/>
            </w:pPr>
            <w:r w:rsidRPr="00AE0D68">
              <w:rPr>
                <w:sz w:val="20"/>
              </w:rPr>
              <w:t>February 11, 2025</w:t>
            </w:r>
            <w:r w:rsidRPr="00F97690">
              <w:rPr>
                <w:sz w:val="20"/>
              </w:rPr>
              <w:t>,</w:t>
            </w:r>
            <w:r w:rsidR="004E1515" w:rsidRPr="00F97690">
              <w:rPr>
                <w:sz w:val="20"/>
              </w:rPr>
              <w:t xml:space="preserve"> </w:t>
            </w:r>
            <w:r w:rsidR="00CF2503" w:rsidRPr="00F97690">
              <w:rPr>
                <w:sz w:val="20"/>
              </w:rPr>
              <w:t>2:00 p.</w:t>
            </w:r>
            <w:r w:rsidR="00CF2503" w:rsidRPr="00BE1974">
              <w:rPr>
                <w:sz w:val="20"/>
              </w:rPr>
              <w:t>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1A628AAC" w:rsidR="00CF2503" w:rsidRDefault="000C5D9D" w:rsidP="000E504D">
            <w:pPr>
              <w:pStyle w:val="Level1Body"/>
            </w:pPr>
            <w:r>
              <w:rPr>
                <w:sz w:val="20"/>
              </w:rPr>
              <w:t>Brenda Sensibaugh</w:t>
            </w:r>
          </w:p>
        </w:tc>
      </w:tr>
    </w:tbl>
    <w:p w14:paraId="4F60AF5F"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3B241A57" w14:textId="1B78FD02"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00805C0D">
        <w:t xml:space="preserve">to provide Armor Coat, </w:t>
      </w:r>
      <w:r w:rsidR="00675600">
        <w:t>Surfacing</w:t>
      </w:r>
      <w:r w:rsidR="00805C0D">
        <w:t xml:space="preserve">, Windrow and </w:t>
      </w:r>
      <w:r w:rsidR="00675600">
        <w:t>Deicing</w:t>
      </w:r>
      <w:r w:rsidR="00805C0D">
        <w:t xml:space="preserve"> Gravel</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775A63D4" w:rsidR="002D554A" w:rsidRPr="00805C0D" w:rsidRDefault="002D554A" w:rsidP="002D554A">
      <w:pPr>
        <w:pStyle w:val="Level1Body"/>
      </w:pPr>
      <w:r w:rsidRPr="00805C0D">
        <w:t xml:space="preserve">The term of the contract will be </w:t>
      </w:r>
      <w:r w:rsidR="00805C0D" w:rsidRPr="00AE0D68">
        <w:t>one</w:t>
      </w:r>
      <w:r w:rsidRPr="00805C0D">
        <w:t xml:space="preserve"> (</w:t>
      </w:r>
      <w:r w:rsidR="00805C0D" w:rsidRPr="00AE0D68">
        <w:t>1</w:t>
      </w:r>
      <w:r w:rsidRPr="00805C0D">
        <w:t xml:space="preserve">) year commencing upon </w:t>
      </w:r>
      <w:r w:rsidRPr="00AE0D68">
        <w:t>execution of the contract by the State and the Vendor (Parties)</w:t>
      </w:r>
      <w:r w:rsidRPr="00805C0D">
        <w:t xml:space="preserve">. The Contract includes the option to renew for </w:t>
      </w:r>
      <w:r w:rsidR="00805C0D" w:rsidRPr="00AE0D68">
        <w:t>two</w:t>
      </w:r>
      <w:r w:rsidRPr="00805C0D">
        <w:t xml:space="preserve"> (</w:t>
      </w:r>
      <w:r w:rsidR="00805C0D" w:rsidRPr="00AE0D68">
        <w:t>2</w:t>
      </w:r>
      <w:r w:rsidRPr="00805C0D">
        <w:t xml:space="preserve">) additional </w:t>
      </w:r>
      <w:r w:rsidR="00805C0D" w:rsidRPr="00AE0D68">
        <w:t>three</w:t>
      </w:r>
      <w:r w:rsidRPr="00805C0D">
        <w:t xml:space="preserve"> (</w:t>
      </w:r>
      <w:r w:rsidR="00805C0D" w:rsidRPr="00AE0D68">
        <w:t>3</w:t>
      </w:r>
      <w:r w:rsidRPr="00805C0D">
        <w:t xml:space="preserve">) </w:t>
      </w:r>
      <w:r w:rsidR="00805C0D" w:rsidRPr="00AE0D68">
        <w:t>month</w:t>
      </w:r>
      <w:r w:rsidRPr="00805C0D">
        <w:t xml:space="preserve"> periods upon mutual agreement of the Parties. The State reserves the right to extend the period of this contract beyond the termination date when mutually agreeable to the Parties. </w:t>
      </w:r>
    </w:p>
    <w:p w14:paraId="05EB65E9" w14:textId="77777777" w:rsidR="00DC60E9" w:rsidRPr="00805C0D" w:rsidRDefault="00DC60E9" w:rsidP="000E504D">
      <w:pPr>
        <w:pStyle w:val="Level1Body"/>
      </w:pPr>
    </w:p>
    <w:p w14:paraId="32B15ABC" w14:textId="65E32AF6" w:rsidR="00030ACC" w:rsidRDefault="00DC60E9" w:rsidP="000E504D">
      <w:pPr>
        <w:pStyle w:val="Level1Body"/>
      </w:pPr>
      <w:r w:rsidRPr="00805C0D">
        <w:t xml:space="preserve">In the event that a contract with the awarded bidder(s) is cancelled or in the event that the State needs additional </w:t>
      </w:r>
      <w:r w:rsidR="002371AE" w:rsidRPr="00805C0D">
        <w:t>Vendor</w:t>
      </w:r>
      <w:r w:rsidRPr="00805C0D">
        <w:t xml:space="preserve">s to supply the solicited commodities, this </w:t>
      </w:r>
      <w:r w:rsidR="00571793" w:rsidRPr="00805C0D">
        <w:t xml:space="preserve">solicitation </w:t>
      </w:r>
      <w:r w:rsidRPr="00805C0D">
        <w:t xml:space="preserve">may be used to procure the solicited goods for up to </w:t>
      </w:r>
      <w:r w:rsidRPr="00AE0D68">
        <w:t>eighteen (18) months</w:t>
      </w:r>
      <w:r w:rsidRPr="00805C0D">
        <w:t xml:space="preserve"> from the date the Intent to Award is posted, provided that 1) the solicited goods will be provided by a bidder (or a successive owner) who submitted a </w:t>
      </w:r>
      <w:r w:rsidR="0048551B" w:rsidRPr="00805C0D">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725ECB1B"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AE0D68" w:rsidRDefault="00030ACC" w:rsidP="000E504D">
      <w:pPr>
        <w:pStyle w:val="Level1Body"/>
        <w:rPr>
          <w:sz w:val="16"/>
          <w:szCs w:val="18"/>
        </w:rPr>
      </w:pPr>
    </w:p>
    <w:p w14:paraId="1FBBD56A" w14:textId="72EE8E4A" w:rsidR="002D554A" w:rsidRPr="00517A8C" w:rsidRDefault="002D554A" w:rsidP="002D554A">
      <w:pPr>
        <w:pStyle w:val="Level1Body"/>
      </w:pPr>
      <w:r w:rsidRPr="00517A8C">
        <w:t xml:space="preserve">In </w:t>
      </w:r>
      <w:r w:rsidR="005E4749"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AE0D68" w:rsidRDefault="002D554A" w:rsidP="002D554A">
      <w:pPr>
        <w:pStyle w:val="Level1Body"/>
        <w:rPr>
          <w:sz w:val="16"/>
          <w:szCs w:val="18"/>
        </w:rPr>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AE0D68" w:rsidRDefault="002D554A" w:rsidP="002D554A">
      <w:pPr>
        <w:pStyle w:val="Level1Body"/>
        <w:rPr>
          <w:sz w:val="16"/>
          <w:szCs w:val="18"/>
        </w:rPr>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AE0D68" w:rsidRDefault="002D554A" w:rsidP="002D554A">
      <w:pPr>
        <w:pStyle w:val="Level1Body"/>
        <w:rPr>
          <w:sz w:val="16"/>
          <w:szCs w:val="18"/>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AE0D68" w:rsidRDefault="002D554A" w:rsidP="002D554A">
      <w:pPr>
        <w:pStyle w:val="Level1Body"/>
        <w:rPr>
          <w:b/>
          <w:bCs/>
          <w:sz w:val="16"/>
          <w:szCs w:val="18"/>
        </w:rPr>
      </w:pPr>
    </w:p>
    <w:p w14:paraId="32A67CB1" w14:textId="44D59A0E" w:rsidR="00B6475E" w:rsidRDefault="002D554A" w:rsidP="00AE0D68">
      <w:pPr>
        <w:pStyle w:val="Level1Body"/>
        <w:rPr>
          <w:b/>
          <w:bCs/>
          <w:sz w:val="28"/>
        </w:rPr>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r w:rsidR="00B6475E">
        <w:br w:type="page"/>
      </w:r>
    </w:p>
    <w:p w14:paraId="380A6D44" w14:textId="77777777" w:rsidR="0025153F" w:rsidRDefault="0025153F" w:rsidP="000E504D">
      <w:pPr>
        <w:pStyle w:val="Heading1"/>
      </w:pPr>
      <w:bookmarkStart w:id="5" w:name="_Toc187667206"/>
      <w:r>
        <w:lastRenderedPageBreak/>
        <w:t xml:space="preserve">TABLE OF </w:t>
      </w:r>
      <w:r w:rsidRPr="007B7AD7">
        <w:t>CONTENTS</w:t>
      </w:r>
      <w:bookmarkEnd w:id="5"/>
    </w:p>
    <w:p w14:paraId="04F1C61B" w14:textId="6403E42B" w:rsidR="00AE0D68"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7667205" w:history="1">
        <w:r w:rsidR="00AE0D68" w:rsidRPr="00432B01">
          <w:rPr>
            <w:rStyle w:val="Hyperlink"/>
            <w:noProof/>
          </w:rPr>
          <w:t>INVITATION TO BID FOR COMMODITIES CONTRACT</w:t>
        </w:r>
        <w:r w:rsidR="00AE0D68">
          <w:rPr>
            <w:noProof/>
            <w:webHidden/>
          </w:rPr>
          <w:tab/>
        </w:r>
        <w:r w:rsidR="00AE0D68">
          <w:rPr>
            <w:noProof/>
            <w:webHidden/>
          </w:rPr>
          <w:fldChar w:fldCharType="begin"/>
        </w:r>
        <w:r w:rsidR="00AE0D68">
          <w:rPr>
            <w:noProof/>
            <w:webHidden/>
          </w:rPr>
          <w:instrText xml:space="preserve"> PAGEREF _Toc187667205 \h </w:instrText>
        </w:r>
        <w:r w:rsidR="00AE0D68">
          <w:rPr>
            <w:noProof/>
            <w:webHidden/>
          </w:rPr>
        </w:r>
        <w:r w:rsidR="00AE0D68">
          <w:rPr>
            <w:noProof/>
            <w:webHidden/>
          </w:rPr>
          <w:fldChar w:fldCharType="separate"/>
        </w:r>
        <w:r w:rsidR="00AE0D68">
          <w:rPr>
            <w:noProof/>
            <w:webHidden/>
          </w:rPr>
          <w:t>i</w:t>
        </w:r>
        <w:r w:rsidR="00AE0D68">
          <w:rPr>
            <w:noProof/>
            <w:webHidden/>
          </w:rPr>
          <w:fldChar w:fldCharType="end"/>
        </w:r>
      </w:hyperlink>
    </w:p>
    <w:p w14:paraId="4A49B0BB" w14:textId="754384E2"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06" w:history="1">
        <w:r w:rsidRPr="00432B01">
          <w:rPr>
            <w:rStyle w:val="Hyperlink"/>
            <w:noProof/>
          </w:rPr>
          <w:t>TABLE OF CONTENTS</w:t>
        </w:r>
        <w:r>
          <w:rPr>
            <w:noProof/>
            <w:webHidden/>
          </w:rPr>
          <w:tab/>
        </w:r>
        <w:r>
          <w:rPr>
            <w:noProof/>
            <w:webHidden/>
          </w:rPr>
          <w:fldChar w:fldCharType="begin"/>
        </w:r>
        <w:r>
          <w:rPr>
            <w:noProof/>
            <w:webHidden/>
          </w:rPr>
          <w:instrText xml:space="preserve"> PAGEREF _Toc187667206 \h </w:instrText>
        </w:r>
        <w:r>
          <w:rPr>
            <w:noProof/>
            <w:webHidden/>
          </w:rPr>
        </w:r>
        <w:r>
          <w:rPr>
            <w:noProof/>
            <w:webHidden/>
          </w:rPr>
          <w:fldChar w:fldCharType="separate"/>
        </w:r>
        <w:r>
          <w:rPr>
            <w:noProof/>
            <w:webHidden/>
          </w:rPr>
          <w:t>ii</w:t>
        </w:r>
        <w:r>
          <w:rPr>
            <w:noProof/>
            <w:webHidden/>
          </w:rPr>
          <w:fldChar w:fldCharType="end"/>
        </w:r>
      </w:hyperlink>
    </w:p>
    <w:p w14:paraId="080DD53F" w14:textId="2C9AFCBD"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07" w:history="1">
        <w:r w:rsidRPr="00432B01">
          <w:rPr>
            <w:rStyle w:val="Hyperlink"/>
            <w:noProof/>
          </w:rPr>
          <w:t>GLOSSARY OF TERMS</w:t>
        </w:r>
        <w:r>
          <w:rPr>
            <w:noProof/>
            <w:webHidden/>
          </w:rPr>
          <w:tab/>
        </w:r>
        <w:r>
          <w:rPr>
            <w:noProof/>
            <w:webHidden/>
          </w:rPr>
          <w:fldChar w:fldCharType="begin"/>
        </w:r>
        <w:r>
          <w:rPr>
            <w:noProof/>
            <w:webHidden/>
          </w:rPr>
          <w:instrText xml:space="preserve"> PAGEREF _Toc187667207 \h </w:instrText>
        </w:r>
        <w:r>
          <w:rPr>
            <w:noProof/>
            <w:webHidden/>
          </w:rPr>
        </w:r>
        <w:r>
          <w:rPr>
            <w:noProof/>
            <w:webHidden/>
          </w:rPr>
          <w:fldChar w:fldCharType="separate"/>
        </w:r>
        <w:r>
          <w:rPr>
            <w:noProof/>
            <w:webHidden/>
          </w:rPr>
          <w:t>iv</w:t>
        </w:r>
        <w:r>
          <w:rPr>
            <w:noProof/>
            <w:webHidden/>
          </w:rPr>
          <w:fldChar w:fldCharType="end"/>
        </w:r>
      </w:hyperlink>
    </w:p>
    <w:p w14:paraId="15BA872A" w14:textId="56AA5218"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08" w:history="1">
        <w:r w:rsidRPr="00432B01">
          <w:rPr>
            <w:rStyle w:val="Hyperlink"/>
            <w:noProof/>
          </w:rPr>
          <w:t>ACRONYM LIST</w:t>
        </w:r>
        <w:r>
          <w:rPr>
            <w:noProof/>
            <w:webHidden/>
          </w:rPr>
          <w:tab/>
        </w:r>
        <w:r>
          <w:rPr>
            <w:noProof/>
            <w:webHidden/>
          </w:rPr>
          <w:fldChar w:fldCharType="begin"/>
        </w:r>
        <w:r>
          <w:rPr>
            <w:noProof/>
            <w:webHidden/>
          </w:rPr>
          <w:instrText xml:space="preserve"> PAGEREF _Toc187667208 \h </w:instrText>
        </w:r>
        <w:r>
          <w:rPr>
            <w:noProof/>
            <w:webHidden/>
          </w:rPr>
        </w:r>
        <w:r>
          <w:rPr>
            <w:noProof/>
            <w:webHidden/>
          </w:rPr>
          <w:fldChar w:fldCharType="separate"/>
        </w:r>
        <w:r>
          <w:rPr>
            <w:noProof/>
            <w:webHidden/>
          </w:rPr>
          <w:t>viii</w:t>
        </w:r>
        <w:r>
          <w:rPr>
            <w:noProof/>
            <w:webHidden/>
          </w:rPr>
          <w:fldChar w:fldCharType="end"/>
        </w:r>
      </w:hyperlink>
    </w:p>
    <w:p w14:paraId="2FE00F5B" w14:textId="2E069AB3"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09" w:history="1">
        <w:r w:rsidRPr="00432B01">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432B01">
          <w:rPr>
            <w:rStyle w:val="Hyperlink"/>
            <w:noProof/>
          </w:rPr>
          <w:t>PROCUREMENT PROCEDURE</w:t>
        </w:r>
        <w:r>
          <w:rPr>
            <w:noProof/>
            <w:webHidden/>
          </w:rPr>
          <w:tab/>
        </w:r>
        <w:r>
          <w:rPr>
            <w:noProof/>
            <w:webHidden/>
          </w:rPr>
          <w:fldChar w:fldCharType="begin"/>
        </w:r>
        <w:r>
          <w:rPr>
            <w:noProof/>
            <w:webHidden/>
          </w:rPr>
          <w:instrText xml:space="preserve"> PAGEREF _Toc187667209 \h </w:instrText>
        </w:r>
        <w:r>
          <w:rPr>
            <w:noProof/>
            <w:webHidden/>
          </w:rPr>
        </w:r>
        <w:r>
          <w:rPr>
            <w:noProof/>
            <w:webHidden/>
          </w:rPr>
          <w:fldChar w:fldCharType="separate"/>
        </w:r>
        <w:r>
          <w:rPr>
            <w:noProof/>
            <w:webHidden/>
          </w:rPr>
          <w:t>1</w:t>
        </w:r>
        <w:r>
          <w:rPr>
            <w:noProof/>
            <w:webHidden/>
          </w:rPr>
          <w:fldChar w:fldCharType="end"/>
        </w:r>
      </w:hyperlink>
    </w:p>
    <w:p w14:paraId="41B9D945" w14:textId="352BBADC" w:rsidR="00AE0D68" w:rsidRDefault="00AE0D68">
      <w:pPr>
        <w:pStyle w:val="TOC2"/>
        <w:rPr>
          <w:rFonts w:asciiTheme="minorHAnsi" w:eastAsiaTheme="minorEastAsia" w:hAnsiTheme="minorHAnsi" w:cstheme="minorBidi"/>
          <w:kern w:val="2"/>
          <w:sz w:val="24"/>
          <w:szCs w:val="24"/>
          <w14:ligatures w14:val="standardContextual"/>
        </w:rPr>
      </w:pPr>
      <w:hyperlink w:anchor="_Toc187667210" w:history="1">
        <w:r w:rsidRPr="00432B01">
          <w:rPr>
            <w:rStyle w:val="Hyperlink"/>
          </w:rPr>
          <w:t>A.</w:t>
        </w:r>
        <w:r>
          <w:rPr>
            <w:rFonts w:asciiTheme="minorHAnsi" w:eastAsiaTheme="minorEastAsia" w:hAnsiTheme="minorHAnsi" w:cstheme="minorBidi"/>
            <w:kern w:val="2"/>
            <w:sz w:val="24"/>
            <w:szCs w:val="24"/>
            <w14:ligatures w14:val="standardContextual"/>
          </w:rPr>
          <w:tab/>
        </w:r>
        <w:r w:rsidRPr="00432B01">
          <w:rPr>
            <w:rStyle w:val="Hyperlink"/>
          </w:rPr>
          <w:t>GENERAL INFORMATION</w:t>
        </w:r>
        <w:r>
          <w:rPr>
            <w:webHidden/>
          </w:rPr>
          <w:tab/>
        </w:r>
        <w:r>
          <w:rPr>
            <w:webHidden/>
          </w:rPr>
          <w:fldChar w:fldCharType="begin"/>
        </w:r>
        <w:r>
          <w:rPr>
            <w:webHidden/>
          </w:rPr>
          <w:instrText xml:space="preserve"> PAGEREF _Toc187667210 \h </w:instrText>
        </w:r>
        <w:r>
          <w:rPr>
            <w:webHidden/>
          </w:rPr>
        </w:r>
        <w:r>
          <w:rPr>
            <w:webHidden/>
          </w:rPr>
          <w:fldChar w:fldCharType="separate"/>
        </w:r>
        <w:r>
          <w:rPr>
            <w:webHidden/>
          </w:rPr>
          <w:t>1</w:t>
        </w:r>
        <w:r>
          <w:rPr>
            <w:webHidden/>
          </w:rPr>
          <w:fldChar w:fldCharType="end"/>
        </w:r>
      </w:hyperlink>
    </w:p>
    <w:p w14:paraId="11D10349" w14:textId="76CC055E" w:rsidR="00AE0D68" w:rsidRDefault="00AE0D68">
      <w:pPr>
        <w:pStyle w:val="TOC2"/>
        <w:rPr>
          <w:rFonts w:asciiTheme="minorHAnsi" w:eastAsiaTheme="minorEastAsia" w:hAnsiTheme="minorHAnsi" w:cstheme="minorBidi"/>
          <w:kern w:val="2"/>
          <w:sz w:val="24"/>
          <w:szCs w:val="24"/>
          <w14:ligatures w14:val="standardContextual"/>
        </w:rPr>
      </w:pPr>
      <w:hyperlink w:anchor="_Toc187667211" w:history="1">
        <w:r w:rsidRPr="00432B01">
          <w:rPr>
            <w:rStyle w:val="Hyperlink"/>
          </w:rPr>
          <w:t>B.</w:t>
        </w:r>
        <w:r>
          <w:rPr>
            <w:rFonts w:asciiTheme="minorHAnsi" w:eastAsiaTheme="minorEastAsia" w:hAnsiTheme="minorHAnsi" w:cstheme="minorBidi"/>
            <w:kern w:val="2"/>
            <w:sz w:val="24"/>
            <w:szCs w:val="24"/>
            <w14:ligatures w14:val="standardContextual"/>
          </w:rPr>
          <w:tab/>
        </w:r>
        <w:r w:rsidRPr="00432B01">
          <w:rPr>
            <w:rStyle w:val="Hyperlink"/>
          </w:rPr>
          <w:t>PROCURING OFFICE AND COMMUNICATION WITH STATE STAFF AND EVALUATORS</w:t>
        </w:r>
        <w:r>
          <w:rPr>
            <w:webHidden/>
          </w:rPr>
          <w:tab/>
        </w:r>
        <w:r>
          <w:rPr>
            <w:webHidden/>
          </w:rPr>
          <w:fldChar w:fldCharType="begin"/>
        </w:r>
        <w:r>
          <w:rPr>
            <w:webHidden/>
          </w:rPr>
          <w:instrText xml:space="preserve"> PAGEREF _Toc187667211 \h </w:instrText>
        </w:r>
        <w:r>
          <w:rPr>
            <w:webHidden/>
          </w:rPr>
        </w:r>
        <w:r>
          <w:rPr>
            <w:webHidden/>
          </w:rPr>
          <w:fldChar w:fldCharType="separate"/>
        </w:r>
        <w:r>
          <w:rPr>
            <w:webHidden/>
          </w:rPr>
          <w:t>1</w:t>
        </w:r>
        <w:r>
          <w:rPr>
            <w:webHidden/>
          </w:rPr>
          <w:fldChar w:fldCharType="end"/>
        </w:r>
      </w:hyperlink>
    </w:p>
    <w:p w14:paraId="1A77CB7B" w14:textId="58624A4D" w:rsidR="00AE0D68" w:rsidRDefault="00AE0D68">
      <w:pPr>
        <w:pStyle w:val="TOC2"/>
        <w:rPr>
          <w:rFonts w:asciiTheme="minorHAnsi" w:eastAsiaTheme="minorEastAsia" w:hAnsiTheme="minorHAnsi" w:cstheme="minorBidi"/>
          <w:kern w:val="2"/>
          <w:sz w:val="24"/>
          <w:szCs w:val="24"/>
          <w14:ligatures w14:val="standardContextual"/>
        </w:rPr>
      </w:pPr>
      <w:hyperlink w:anchor="_Toc187667212" w:history="1">
        <w:r w:rsidRPr="00432B01">
          <w:rPr>
            <w:rStyle w:val="Hyperlink"/>
          </w:rPr>
          <w:t>C.</w:t>
        </w:r>
        <w:r>
          <w:rPr>
            <w:rFonts w:asciiTheme="minorHAnsi" w:eastAsiaTheme="minorEastAsia" w:hAnsiTheme="minorHAnsi" w:cstheme="minorBidi"/>
            <w:kern w:val="2"/>
            <w:sz w:val="24"/>
            <w:szCs w:val="24"/>
            <w14:ligatures w14:val="standardContextual"/>
          </w:rPr>
          <w:tab/>
        </w:r>
        <w:r w:rsidRPr="00432B01">
          <w:rPr>
            <w:rStyle w:val="Hyperlink"/>
          </w:rPr>
          <w:t>SCHEDULE OF EVENTS</w:t>
        </w:r>
        <w:r>
          <w:rPr>
            <w:webHidden/>
          </w:rPr>
          <w:tab/>
        </w:r>
        <w:r>
          <w:rPr>
            <w:webHidden/>
          </w:rPr>
          <w:fldChar w:fldCharType="begin"/>
        </w:r>
        <w:r>
          <w:rPr>
            <w:webHidden/>
          </w:rPr>
          <w:instrText xml:space="preserve"> PAGEREF _Toc187667212 \h </w:instrText>
        </w:r>
        <w:r>
          <w:rPr>
            <w:webHidden/>
          </w:rPr>
        </w:r>
        <w:r>
          <w:rPr>
            <w:webHidden/>
          </w:rPr>
          <w:fldChar w:fldCharType="separate"/>
        </w:r>
        <w:r>
          <w:rPr>
            <w:webHidden/>
          </w:rPr>
          <w:t>1</w:t>
        </w:r>
        <w:r>
          <w:rPr>
            <w:webHidden/>
          </w:rPr>
          <w:fldChar w:fldCharType="end"/>
        </w:r>
      </w:hyperlink>
    </w:p>
    <w:p w14:paraId="00C5FDDC" w14:textId="36CE0DB3" w:rsidR="00AE0D68" w:rsidRDefault="00AE0D68">
      <w:pPr>
        <w:pStyle w:val="TOC2"/>
        <w:rPr>
          <w:rFonts w:asciiTheme="minorHAnsi" w:eastAsiaTheme="minorEastAsia" w:hAnsiTheme="minorHAnsi" w:cstheme="minorBidi"/>
          <w:kern w:val="2"/>
          <w:sz w:val="24"/>
          <w:szCs w:val="24"/>
          <w14:ligatures w14:val="standardContextual"/>
        </w:rPr>
      </w:pPr>
      <w:hyperlink w:anchor="_Toc187667213" w:history="1">
        <w:r w:rsidRPr="00432B01">
          <w:rPr>
            <w:rStyle w:val="Hyperlink"/>
          </w:rPr>
          <w:t>D.</w:t>
        </w:r>
        <w:r>
          <w:rPr>
            <w:rFonts w:asciiTheme="minorHAnsi" w:eastAsiaTheme="minorEastAsia" w:hAnsiTheme="minorHAnsi" w:cstheme="minorBidi"/>
            <w:kern w:val="2"/>
            <w:sz w:val="24"/>
            <w:szCs w:val="24"/>
            <w14:ligatures w14:val="standardContextual"/>
          </w:rPr>
          <w:tab/>
        </w:r>
        <w:r w:rsidRPr="00432B01">
          <w:rPr>
            <w:rStyle w:val="Hyperlink"/>
          </w:rPr>
          <w:t>WRITTEN QUESTIONS AND ANSWERS</w:t>
        </w:r>
        <w:r>
          <w:rPr>
            <w:webHidden/>
          </w:rPr>
          <w:tab/>
        </w:r>
        <w:r>
          <w:rPr>
            <w:webHidden/>
          </w:rPr>
          <w:fldChar w:fldCharType="begin"/>
        </w:r>
        <w:r>
          <w:rPr>
            <w:webHidden/>
          </w:rPr>
          <w:instrText xml:space="preserve"> PAGEREF _Toc187667213 \h </w:instrText>
        </w:r>
        <w:r>
          <w:rPr>
            <w:webHidden/>
          </w:rPr>
        </w:r>
        <w:r>
          <w:rPr>
            <w:webHidden/>
          </w:rPr>
          <w:fldChar w:fldCharType="separate"/>
        </w:r>
        <w:r>
          <w:rPr>
            <w:webHidden/>
          </w:rPr>
          <w:t>3</w:t>
        </w:r>
        <w:r>
          <w:rPr>
            <w:webHidden/>
          </w:rPr>
          <w:fldChar w:fldCharType="end"/>
        </w:r>
      </w:hyperlink>
    </w:p>
    <w:p w14:paraId="46A8A209" w14:textId="66619B9F" w:rsidR="00AE0D68" w:rsidRDefault="00AE0D68">
      <w:pPr>
        <w:pStyle w:val="TOC2"/>
        <w:rPr>
          <w:rFonts w:asciiTheme="minorHAnsi" w:eastAsiaTheme="minorEastAsia" w:hAnsiTheme="minorHAnsi" w:cstheme="minorBidi"/>
          <w:kern w:val="2"/>
          <w:sz w:val="24"/>
          <w:szCs w:val="24"/>
          <w14:ligatures w14:val="standardContextual"/>
        </w:rPr>
      </w:pPr>
      <w:hyperlink w:anchor="_Toc187667214" w:history="1">
        <w:r w:rsidRPr="00432B01">
          <w:rPr>
            <w:rStyle w:val="Hyperlink"/>
          </w:rPr>
          <w:t>E.</w:t>
        </w:r>
        <w:r>
          <w:rPr>
            <w:rFonts w:asciiTheme="minorHAnsi" w:eastAsiaTheme="minorEastAsia" w:hAnsiTheme="minorHAnsi" w:cstheme="minorBidi"/>
            <w:kern w:val="2"/>
            <w:sz w:val="24"/>
            <w:szCs w:val="24"/>
            <w14:ligatures w14:val="standardContextual"/>
          </w:rPr>
          <w:tab/>
        </w:r>
        <w:r w:rsidRPr="00432B01">
          <w:rPr>
            <w:rStyle w:val="Hyperlink"/>
          </w:rPr>
          <w:t>SECRETARY OF STATE/TAX COMMISSIONER REGISTRATION REQUIREMENTS (Nonnegotiable)</w:t>
        </w:r>
        <w:r>
          <w:rPr>
            <w:webHidden/>
          </w:rPr>
          <w:tab/>
        </w:r>
        <w:r>
          <w:rPr>
            <w:webHidden/>
          </w:rPr>
          <w:fldChar w:fldCharType="begin"/>
        </w:r>
        <w:r>
          <w:rPr>
            <w:webHidden/>
          </w:rPr>
          <w:instrText xml:space="preserve"> PAGEREF _Toc187667214 \h </w:instrText>
        </w:r>
        <w:r>
          <w:rPr>
            <w:webHidden/>
          </w:rPr>
        </w:r>
        <w:r>
          <w:rPr>
            <w:webHidden/>
          </w:rPr>
          <w:fldChar w:fldCharType="separate"/>
        </w:r>
        <w:r>
          <w:rPr>
            <w:webHidden/>
          </w:rPr>
          <w:t>3</w:t>
        </w:r>
        <w:r>
          <w:rPr>
            <w:webHidden/>
          </w:rPr>
          <w:fldChar w:fldCharType="end"/>
        </w:r>
      </w:hyperlink>
    </w:p>
    <w:p w14:paraId="4E5D0731" w14:textId="0A59B204" w:rsidR="00AE0D68" w:rsidRDefault="00AE0D68">
      <w:pPr>
        <w:pStyle w:val="TOC2"/>
        <w:rPr>
          <w:rFonts w:asciiTheme="minorHAnsi" w:eastAsiaTheme="minorEastAsia" w:hAnsiTheme="minorHAnsi" w:cstheme="minorBidi"/>
          <w:kern w:val="2"/>
          <w:sz w:val="24"/>
          <w:szCs w:val="24"/>
          <w14:ligatures w14:val="standardContextual"/>
        </w:rPr>
      </w:pPr>
      <w:hyperlink w:anchor="_Toc187667215" w:history="1">
        <w:r w:rsidRPr="00432B01">
          <w:rPr>
            <w:rStyle w:val="Hyperlink"/>
          </w:rPr>
          <w:t>F.</w:t>
        </w:r>
        <w:r>
          <w:rPr>
            <w:rFonts w:asciiTheme="minorHAnsi" w:eastAsiaTheme="minorEastAsia" w:hAnsiTheme="minorHAnsi" w:cstheme="minorBidi"/>
            <w:kern w:val="2"/>
            <w:sz w:val="24"/>
            <w:szCs w:val="24"/>
            <w14:ligatures w14:val="standardContextual"/>
          </w:rPr>
          <w:tab/>
        </w:r>
        <w:r w:rsidRPr="00432B01">
          <w:rPr>
            <w:rStyle w:val="Hyperlink"/>
          </w:rPr>
          <w:t>ETHICS IN PUBLIC CONTRACTING</w:t>
        </w:r>
        <w:r>
          <w:rPr>
            <w:webHidden/>
          </w:rPr>
          <w:tab/>
        </w:r>
        <w:r>
          <w:rPr>
            <w:webHidden/>
          </w:rPr>
          <w:fldChar w:fldCharType="begin"/>
        </w:r>
        <w:r>
          <w:rPr>
            <w:webHidden/>
          </w:rPr>
          <w:instrText xml:space="preserve"> PAGEREF _Toc187667215 \h </w:instrText>
        </w:r>
        <w:r>
          <w:rPr>
            <w:webHidden/>
          </w:rPr>
        </w:r>
        <w:r>
          <w:rPr>
            <w:webHidden/>
          </w:rPr>
          <w:fldChar w:fldCharType="separate"/>
        </w:r>
        <w:r>
          <w:rPr>
            <w:webHidden/>
          </w:rPr>
          <w:t>3</w:t>
        </w:r>
        <w:r>
          <w:rPr>
            <w:webHidden/>
          </w:rPr>
          <w:fldChar w:fldCharType="end"/>
        </w:r>
      </w:hyperlink>
    </w:p>
    <w:p w14:paraId="61E9B286" w14:textId="7F0011EE" w:rsidR="00AE0D68" w:rsidRDefault="00AE0D68">
      <w:pPr>
        <w:pStyle w:val="TOC2"/>
        <w:rPr>
          <w:rFonts w:asciiTheme="minorHAnsi" w:eastAsiaTheme="minorEastAsia" w:hAnsiTheme="minorHAnsi" w:cstheme="minorBidi"/>
          <w:kern w:val="2"/>
          <w:sz w:val="24"/>
          <w:szCs w:val="24"/>
          <w14:ligatures w14:val="standardContextual"/>
        </w:rPr>
      </w:pPr>
      <w:hyperlink w:anchor="_Toc187667216" w:history="1">
        <w:r w:rsidRPr="00432B01">
          <w:rPr>
            <w:rStyle w:val="Hyperlink"/>
          </w:rPr>
          <w:t>G.</w:t>
        </w:r>
        <w:r>
          <w:rPr>
            <w:rFonts w:asciiTheme="minorHAnsi" w:eastAsiaTheme="minorEastAsia" w:hAnsiTheme="minorHAnsi" w:cstheme="minorBidi"/>
            <w:kern w:val="2"/>
            <w:sz w:val="24"/>
            <w:szCs w:val="24"/>
            <w14:ligatures w14:val="standardContextual"/>
          </w:rPr>
          <w:tab/>
        </w:r>
        <w:r w:rsidRPr="00432B01">
          <w:rPr>
            <w:rStyle w:val="Hyperlink"/>
          </w:rPr>
          <w:t>DEVIATIONS FROM THE SOLICITATION</w:t>
        </w:r>
        <w:r>
          <w:rPr>
            <w:webHidden/>
          </w:rPr>
          <w:tab/>
        </w:r>
        <w:r>
          <w:rPr>
            <w:webHidden/>
          </w:rPr>
          <w:fldChar w:fldCharType="begin"/>
        </w:r>
        <w:r>
          <w:rPr>
            <w:webHidden/>
          </w:rPr>
          <w:instrText xml:space="preserve"> PAGEREF _Toc187667216 \h </w:instrText>
        </w:r>
        <w:r>
          <w:rPr>
            <w:webHidden/>
          </w:rPr>
        </w:r>
        <w:r>
          <w:rPr>
            <w:webHidden/>
          </w:rPr>
          <w:fldChar w:fldCharType="separate"/>
        </w:r>
        <w:r>
          <w:rPr>
            <w:webHidden/>
          </w:rPr>
          <w:t>3</w:t>
        </w:r>
        <w:r>
          <w:rPr>
            <w:webHidden/>
          </w:rPr>
          <w:fldChar w:fldCharType="end"/>
        </w:r>
      </w:hyperlink>
    </w:p>
    <w:p w14:paraId="5D72A2B5" w14:textId="44FF1EC0" w:rsidR="00AE0D68" w:rsidRDefault="00AE0D68">
      <w:pPr>
        <w:pStyle w:val="TOC2"/>
        <w:rPr>
          <w:rFonts w:asciiTheme="minorHAnsi" w:eastAsiaTheme="minorEastAsia" w:hAnsiTheme="minorHAnsi" w:cstheme="minorBidi"/>
          <w:kern w:val="2"/>
          <w:sz w:val="24"/>
          <w:szCs w:val="24"/>
          <w14:ligatures w14:val="standardContextual"/>
        </w:rPr>
      </w:pPr>
      <w:hyperlink w:anchor="_Toc187667217" w:history="1">
        <w:r w:rsidRPr="00432B01">
          <w:rPr>
            <w:rStyle w:val="Hyperlink"/>
          </w:rPr>
          <w:t>H.</w:t>
        </w:r>
        <w:r>
          <w:rPr>
            <w:rFonts w:asciiTheme="minorHAnsi" w:eastAsiaTheme="minorEastAsia" w:hAnsiTheme="minorHAnsi" w:cstheme="minorBidi"/>
            <w:kern w:val="2"/>
            <w:sz w:val="24"/>
            <w:szCs w:val="24"/>
            <w14:ligatures w14:val="standardContextual"/>
          </w:rPr>
          <w:tab/>
        </w:r>
        <w:r w:rsidRPr="00432B01">
          <w:rPr>
            <w:rStyle w:val="Hyperlink"/>
          </w:rPr>
          <w:t>SUBMISSION OF SOLICITATION RESPONSES</w:t>
        </w:r>
        <w:r>
          <w:rPr>
            <w:webHidden/>
          </w:rPr>
          <w:tab/>
        </w:r>
        <w:r>
          <w:rPr>
            <w:webHidden/>
          </w:rPr>
          <w:fldChar w:fldCharType="begin"/>
        </w:r>
        <w:r>
          <w:rPr>
            <w:webHidden/>
          </w:rPr>
          <w:instrText xml:space="preserve"> PAGEREF _Toc187667217 \h </w:instrText>
        </w:r>
        <w:r>
          <w:rPr>
            <w:webHidden/>
          </w:rPr>
        </w:r>
        <w:r>
          <w:rPr>
            <w:webHidden/>
          </w:rPr>
          <w:fldChar w:fldCharType="separate"/>
        </w:r>
        <w:r>
          <w:rPr>
            <w:webHidden/>
          </w:rPr>
          <w:t>3</w:t>
        </w:r>
        <w:r>
          <w:rPr>
            <w:webHidden/>
          </w:rPr>
          <w:fldChar w:fldCharType="end"/>
        </w:r>
      </w:hyperlink>
    </w:p>
    <w:p w14:paraId="11D8E667" w14:textId="76F51C55" w:rsidR="00AE0D68" w:rsidRDefault="00AE0D68">
      <w:pPr>
        <w:pStyle w:val="TOC2"/>
        <w:rPr>
          <w:rFonts w:asciiTheme="minorHAnsi" w:eastAsiaTheme="minorEastAsia" w:hAnsiTheme="minorHAnsi" w:cstheme="minorBidi"/>
          <w:kern w:val="2"/>
          <w:sz w:val="24"/>
          <w:szCs w:val="24"/>
          <w14:ligatures w14:val="standardContextual"/>
        </w:rPr>
      </w:pPr>
      <w:hyperlink w:anchor="_Toc187667218" w:history="1">
        <w:r w:rsidRPr="00432B01">
          <w:rPr>
            <w:rStyle w:val="Hyperlink"/>
          </w:rPr>
          <w:t>I.</w:t>
        </w:r>
        <w:r>
          <w:rPr>
            <w:rFonts w:asciiTheme="minorHAnsi" w:eastAsiaTheme="minorEastAsia" w:hAnsiTheme="minorHAnsi" w:cstheme="minorBidi"/>
            <w:kern w:val="2"/>
            <w:sz w:val="24"/>
            <w:szCs w:val="24"/>
            <w14:ligatures w14:val="standardContextual"/>
          </w:rPr>
          <w:tab/>
        </w:r>
        <w:r w:rsidRPr="00432B01">
          <w:rPr>
            <w:rStyle w:val="Hyperlink"/>
          </w:rPr>
          <w:t>SOLICITATION PREPARATION COSTS</w:t>
        </w:r>
        <w:r>
          <w:rPr>
            <w:webHidden/>
          </w:rPr>
          <w:tab/>
        </w:r>
        <w:r>
          <w:rPr>
            <w:webHidden/>
          </w:rPr>
          <w:fldChar w:fldCharType="begin"/>
        </w:r>
        <w:r>
          <w:rPr>
            <w:webHidden/>
          </w:rPr>
          <w:instrText xml:space="preserve"> PAGEREF _Toc187667218 \h </w:instrText>
        </w:r>
        <w:r>
          <w:rPr>
            <w:webHidden/>
          </w:rPr>
        </w:r>
        <w:r>
          <w:rPr>
            <w:webHidden/>
          </w:rPr>
          <w:fldChar w:fldCharType="separate"/>
        </w:r>
        <w:r>
          <w:rPr>
            <w:webHidden/>
          </w:rPr>
          <w:t>4</w:t>
        </w:r>
        <w:r>
          <w:rPr>
            <w:webHidden/>
          </w:rPr>
          <w:fldChar w:fldCharType="end"/>
        </w:r>
      </w:hyperlink>
    </w:p>
    <w:p w14:paraId="490BBF6E" w14:textId="1FE66E95" w:rsidR="00AE0D68" w:rsidRDefault="00AE0D68">
      <w:pPr>
        <w:pStyle w:val="TOC2"/>
        <w:rPr>
          <w:rFonts w:asciiTheme="minorHAnsi" w:eastAsiaTheme="minorEastAsia" w:hAnsiTheme="minorHAnsi" w:cstheme="minorBidi"/>
          <w:kern w:val="2"/>
          <w:sz w:val="24"/>
          <w:szCs w:val="24"/>
          <w14:ligatures w14:val="standardContextual"/>
        </w:rPr>
      </w:pPr>
      <w:hyperlink w:anchor="_Toc187667219" w:history="1">
        <w:r w:rsidRPr="00432B01">
          <w:rPr>
            <w:rStyle w:val="Hyperlink"/>
          </w:rPr>
          <w:t>J.</w:t>
        </w:r>
        <w:r>
          <w:rPr>
            <w:rFonts w:asciiTheme="minorHAnsi" w:eastAsiaTheme="minorEastAsia" w:hAnsiTheme="minorHAnsi" w:cstheme="minorBidi"/>
            <w:kern w:val="2"/>
            <w:sz w:val="24"/>
            <w:szCs w:val="24"/>
            <w14:ligatures w14:val="standardContextual"/>
          </w:rPr>
          <w:tab/>
        </w:r>
        <w:r w:rsidRPr="00432B01">
          <w:rPr>
            <w:rStyle w:val="Hyperlink"/>
          </w:rPr>
          <w:t>FAILURE TO COMPLY WITH SOLICITATION</w:t>
        </w:r>
        <w:r>
          <w:rPr>
            <w:webHidden/>
          </w:rPr>
          <w:tab/>
        </w:r>
        <w:r>
          <w:rPr>
            <w:webHidden/>
          </w:rPr>
          <w:fldChar w:fldCharType="begin"/>
        </w:r>
        <w:r>
          <w:rPr>
            <w:webHidden/>
          </w:rPr>
          <w:instrText xml:space="preserve"> PAGEREF _Toc187667219 \h </w:instrText>
        </w:r>
        <w:r>
          <w:rPr>
            <w:webHidden/>
          </w:rPr>
        </w:r>
        <w:r>
          <w:rPr>
            <w:webHidden/>
          </w:rPr>
          <w:fldChar w:fldCharType="separate"/>
        </w:r>
        <w:r>
          <w:rPr>
            <w:webHidden/>
          </w:rPr>
          <w:t>4</w:t>
        </w:r>
        <w:r>
          <w:rPr>
            <w:webHidden/>
          </w:rPr>
          <w:fldChar w:fldCharType="end"/>
        </w:r>
      </w:hyperlink>
    </w:p>
    <w:p w14:paraId="62BBB9C6" w14:textId="30A26B48" w:rsidR="00AE0D68" w:rsidRDefault="00AE0D68">
      <w:pPr>
        <w:pStyle w:val="TOC2"/>
        <w:rPr>
          <w:rFonts w:asciiTheme="minorHAnsi" w:eastAsiaTheme="minorEastAsia" w:hAnsiTheme="minorHAnsi" w:cstheme="minorBidi"/>
          <w:kern w:val="2"/>
          <w:sz w:val="24"/>
          <w:szCs w:val="24"/>
          <w14:ligatures w14:val="standardContextual"/>
        </w:rPr>
      </w:pPr>
      <w:hyperlink w:anchor="_Toc187667220" w:history="1">
        <w:r w:rsidRPr="00432B01">
          <w:rPr>
            <w:rStyle w:val="Hyperlink"/>
          </w:rPr>
          <w:t>K.</w:t>
        </w:r>
        <w:r>
          <w:rPr>
            <w:rFonts w:asciiTheme="minorHAnsi" w:eastAsiaTheme="minorEastAsia" w:hAnsiTheme="minorHAnsi" w:cstheme="minorBidi"/>
            <w:kern w:val="2"/>
            <w:sz w:val="24"/>
            <w:szCs w:val="24"/>
            <w14:ligatures w14:val="standardContextual"/>
          </w:rPr>
          <w:tab/>
        </w:r>
        <w:r w:rsidRPr="00432B01">
          <w:rPr>
            <w:rStyle w:val="Hyperlink"/>
          </w:rPr>
          <w:t>SOLICITATION RESPONSE CORRECTIONS</w:t>
        </w:r>
        <w:r>
          <w:rPr>
            <w:webHidden/>
          </w:rPr>
          <w:tab/>
        </w:r>
        <w:r>
          <w:rPr>
            <w:webHidden/>
          </w:rPr>
          <w:fldChar w:fldCharType="begin"/>
        </w:r>
        <w:r>
          <w:rPr>
            <w:webHidden/>
          </w:rPr>
          <w:instrText xml:space="preserve"> PAGEREF _Toc187667220 \h </w:instrText>
        </w:r>
        <w:r>
          <w:rPr>
            <w:webHidden/>
          </w:rPr>
        </w:r>
        <w:r>
          <w:rPr>
            <w:webHidden/>
          </w:rPr>
          <w:fldChar w:fldCharType="separate"/>
        </w:r>
        <w:r>
          <w:rPr>
            <w:webHidden/>
          </w:rPr>
          <w:t>4</w:t>
        </w:r>
        <w:r>
          <w:rPr>
            <w:webHidden/>
          </w:rPr>
          <w:fldChar w:fldCharType="end"/>
        </w:r>
      </w:hyperlink>
    </w:p>
    <w:p w14:paraId="56D2C076" w14:textId="26D48BDE" w:rsidR="00AE0D68" w:rsidRDefault="00AE0D68">
      <w:pPr>
        <w:pStyle w:val="TOC2"/>
        <w:rPr>
          <w:rFonts w:asciiTheme="minorHAnsi" w:eastAsiaTheme="minorEastAsia" w:hAnsiTheme="minorHAnsi" w:cstheme="minorBidi"/>
          <w:kern w:val="2"/>
          <w:sz w:val="24"/>
          <w:szCs w:val="24"/>
          <w14:ligatures w14:val="standardContextual"/>
        </w:rPr>
      </w:pPr>
      <w:hyperlink w:anchor="_Toc187667221" w:history="1">
        <w:r w:rsidRPr="00432B01">
          <w:rPr>
            <w:rStyle w:val="Hyperlink"/>
          </w:rPr>
          <w:t>L.</w:t>
        </w:r>
        <w:r>
          <w:rPr>
            <w:rFonts w:asciiTheme="minorHAnsi" w:eastAsiaTheme="minorEastAsia" w:hAnsiTheme="minorHAnsi" w:cstheme="minorBidi"/>
            <w:kern w:val="2"/>
            <w:sz w:val="24"/>
            <w:szCs w:val="24"/>
            <w14:ligatures w14:val="standardContextual"/>
          </w:rPr>
          <w:tab/>
        </w:r>
        <w:r w:rsidRPr="00432B01">
          <w:rPr>
            <w:rStyle w:val="Hyperlink"/>
          </w:rPr>
          <w:t>LATE SOLICITATION RESPONSES</w:t>
        </w:r>
        <w:r>
          <w:rPr>
            <w:webHidden/>
          </w:rPr>
          <w:tab/>
        </w:r>
        <w:r>
          <w:rPr>
            <w:webHidden/>
          </w:rPr>
          <w:fldChar w:fldCharType="begin"/>
        </w:r>
        <w:r>
          <w:rPr>
            <w:webHidden/>
          </w:rPr>
          <w:instrText xml:space="preserve"> PAGEREF _Toc187667221 \h </w:instrText>
        </w:r>
        <w:r>
          <w:rPr>
            <w:webHidden/>
          </w:rPr>
        </w:r>
        <w:r>
          <w:rPr>
            <w:webHidden/>
          </w:rPr>
          <w:fldChar w:fldCharType="separate"/>
        </w:r>
        <w:r>
          <w:rPr>
            <w:webHidden/>
          </w:rPr>
          <w:t>5</w:t>
        </w:r>
        <w:r>
          <w:rPr>
            <w:webHidden/>
          </w:rPr>
          <w:fldChar w:fldCharType="end"/>
        </w:r>
      </w:hyperlink>
    </w:p>
    <w:p w14:paraId="6E2E5F68" w14:textId="307790DE" w:rsidR="00AE0D68" w:rsidRDefault="00AE0D68">
      <w:pPr>
        <w:pStyle w:val="TOC2"/>
        <w:rPr>
          <w:rFonts w:asciiTheme="minorHAnsi" w:eastAsiaTheme="minorEastAsia" w:hAnsiTheme="minorHAnsi" w:cstheme="minorBidi"/>
          <w:kern w:val="2"/>
          <w:sz w:val="24"/>
          <w:szCs w:val="24"/>
          <w14:ligatures w14:val="standardContextual"/>
        </w:rPr>
      </w:pPr>
      <w:hyperlink w:anchor="_Toc187667222" w:history="1">
        <w:r w:rsidRPr="00432B01">
          <w:rPr>
            <w:rStyle w:val="Hyperlink"/>
          </w:rPr>
          <w:t>M.</w:t>
        </w:r>
        <w:r>
          <w:rPr>
            <w:rFonts w:asciiTheme="minorHAnsi" w:eastAsiaTheme="minorEastAsia" w:hAnsiTheme="minorHAnsi" w:cstheme="minorBidi"/>
            <w:kern w:val="2"/>
            <w:sz w:val="24"/>
            <w:szCs w:val="24"/>
            <w14:ligatures w14:val="standardContextual"/>
          </w:rPr>
          <w:tab/>
        </w:r>
        <w:r w:rsidRPr="00432B01">
          <w:rPr>
            <w:rStyle w:val="Hyperlink"/>
          </w:rPr>
          <w:t>BID OPENING</w:t>
        </w:r>
        <w:r>
          <w:rPr>
            <w:webHidden/>
          </w:rPr>
          <w:tab/>
        </w:r>
        <w:r>
          <w:rPr>
            <w:webHidden/>
          </w:rPr>
          <w:fldChar w:fldCharType="begin"/>
        </w:r>
        <w:r>
          <w:rPr>
            <w:webHidden/>
          </w:rPr>
          <w:instrText xml:space="preserve"> PAGEREF _Toc187667222 \h </w:instrText>
        </w:r>
        <w:r>
          <w:rPr>
            <w:webHidden/>
          </w:rPr>
        </w:r>
        <w:r>
          <w:rPr>
            <w:webHidden/>
          </w:rPr>
          <w:fldChar w:fldCharType="separate"/>
        </w:r>
        <w:r>
          <w:rPr>
            <w:webHidden/>
          </w:rPr>
          <w:t>5</w:t>
        </w:r>
        <w:r>
          <w:rPr>
            <w:webHidden/>
          </w:rPr>
          <w:fldChar w:fldCharType="end"/>
        </w:r>
      </w:hyperlink>
    </w:p>
    <w:p w14:paraId="040F123E" w14:textId="590C346B" w:rsidR="00AE0D68" w:rsidRDefault="00AE0D68">
      <w:pPr>
        <w:pStyle w:val="TOC2"/>
        <w:rPr>
          <w:rFonts w:asciiTheme="minorHAnsi" w:eastAsiaTheme="minorEastAsia" w:hAnsiTheme="minorHAnsi" w:cstheme="minorBidi"/>
          <w:kern w:val="2"/>
          <w:sz w:val="24"/>
          <w:szCs w:val="24"/>
          <w14:ligatures w14:val="standardContextual"/>
        </w:rPr>
      </w:pPr>
      <w:hyperlink w:anchor="_Toc187667223" w:history="1">
        <w:r w:rsidRPr="00432B01">
          <w:rPr>
            <w:rStyle w:val="Hyperlink"/>
          </w:rPr>
          <w:t>N.</w:t>
        </w:r>
        <w:r>
          <w:rPr>
            <w:rFonts w:asciiTheme="minorHAnsi" w:eastAsiaTheme="minorEastAsia" w:hAnsiTheme="minorHAnsi" w:cstheme="minorBidi"/>
            <w:kern w:val="2"/>
            <w:sz w:val="24"/>
            <w:szCs w:val="24"/>
            <w14:ligatures w14:val="standardContextual"/>
          </w:rPr>
          <w:tab/>
        </w:r>
        <w:r w:rsidRPr="00432B01">
          <w:rPr>
            <w:rStyle w:val="Hyperlink"/>
          </w:rPr>
          <w:t>SOLICITATION REQUIREMENTS</w:t>
        </w:r>
        <w:r>
          <w:rPr>
            <w:webHidden/>
          </w:rPr>
          <w:tab/>
        </w:r>
        <w:r>
          <w:rPr>
            <w:webHidden/>
          </w:rPr>
          <w:fldChar w:fldCharType="begin"/>
        </w:r>
        <w:r>
          <w:rPr>
            <w:webHidden/>
          </w:rPr>
          <w:instrText xml:space="preserve"> PAGEREF _Toc187667223 \h </w:instrText>
        </w:r>
        <w:r>
          <w:rPr>
            <w:webHidden/>
          </w:rPr>
        </w:r>
        <w:r>
          <w:rPr>
            <w:webHidden/>
          </w:rPr>
          <w:fldChar w:fldCharType="separate"/>
        </w:r>
        <w:r>
          <w:rPr>
            <w:webHidden/>
          </w:rPr>
          <w:t>5</w:t>
        </w:r>
        <w:r>
          <w:rPr>
            <w:webHidden/>
          </w:rPr>
          <w:fldChar w:fldCharType="end"/>
        </w:r>
      </w:hyperlink>
    </w:p>
    <w:p w14:paraId="513B98EF" w14:textId="1911D9A3" w:rsidR="00AE0D68" w:rsidRDefault="00AE0D68">
      <w:pPr>
        <w:pStyle w:val="TOC2"/>
        <w:rPr>
          <w:rFonts w:asciiTheme="minorHAnsi" w:eastAsiaTheme="minorEastAsia" w:hAnsiTheme="minorHAnsi" w:cstheme="minorBidi"/>
          <w:kern w:val="2"/>
          <w:sz w:val="24"/>
          <w:szCs w:val="24"/>
          <w14:ligatures w14:val="standardContextual"/>
        </w:rPr>
      </w:pPr>
      <w:hyperlink w:anchor="_Toc187667224" w:history="1">
        <w:r w:rsidRPr="00432B01">
          <w:rPr>
            <w:rStyle w:val="Hyperlink"/>
          </w:rPr>
          <w:t>O.</w:t>
        </w:r>
        <w:r>
          <w:rPr>
            <w:rFonts w:asciiTheme="minorHAnsi" w:eastAsiaTheme="minorEastAsia" w:hAnsiTheme="minorHAnsi" w:cstheme="minorBidi"/>
            <w:kern w:val="2"/>
            <w:sz w:val="24"/>
            <w:szCs w:val="24"/>
            <w14:ligatures w14:val="standardContextual"/>
          </w:rPr>
          <w:tab/>
        </w:r>
        <w:r w:rsidRPr="00432B01">
          <w:rPr>
            <w:rStyle w:val="Hyperlink"/>
          </w:rPr>
          <w:t>EVALUATION COMMITTEE</w:t>
        </w:r>
        <w:r>
          <w:rPr>
            <w:webHidden/>
          </w:rPr>
          <w:tab/>
        </w:r>
        <w:r>
          <w:rPr>
            <w:webHidden/>
          </w:rPr>
          <w:fldChar w:fldCharType="begin"/>
        </w:r>
        <w:r>
          <w:rPr>
            <w:webHidden/>
          </w:rPr>
          <w:instrText xml:space="preserve"> PAGEREF _Toc187667224 \h </w:instrText>
        </w:r>
        <w:r>
          <w:rPr>
            <w:webHidden/>
          </w:rPr>
        </w:r>
        <w:r>
          <w:rPr>
            <w:webHidden/>
          </w:rPr>
          <w:fldChar w:fldCharType="separate"/>
        </w:r>
        <w:r>
          <w:rPr>
            <w:webHidden/>
          </w:rPr>
          <w:t>5</w:t>
        </w:r>
        <w:r>
          <w:rPr>
            <w:webHidden/>
          </w:rPr>
          <w:fldChar w:fldCharType="end"/>
        </w:r>
      </w:hyperlink>
    </w:p>
    <w:p w14:paraId="7666DC71" w14:textId="0013961E" w:rsidR="00AE0D68" w:rsidRDefault="00AE0D68">
      <w:pPr>
        <w:pStyle w:val="TOC2"/>
        <w:rPr>
          <w:rFonts w:asciiTheme="minorHAnsi" w:eastAsiaTheme="minorEastAsia" w:hAnsiTheme="minorHAnsi" w:cstheme="minorBidi"/>
          <w:kern w:val="2"/>
          <w:sz w:val="24"/>
          <w:szCs w:val="24"/>
          <w14:ligatures w14:val="standardContextual"/>
        </w:rPr>
      </w:pPr>
      <w:hyperlink w:anchor="_Toc187667225" w:history="1">
        <w:r w:rsidRPr="00432B01">
          <w:rPr>
            <w:rStyle w:val="Hyperlink"/>
          </w:rPr>
          <w:t>P.</w:t>
        </w:r>
        <w:r>
          <w:rPr>
            <w:rFonts w:asciiTheme="minorHAnsi" w:eastAsiaTheme="minorEastAsia" w:hAnsiTheme="minorHAnsi" w:cstheme="minorBidi"/>
            <w:kern w:val="2"/>
            <w:sz w:val="24"/>
            <w:szCs w:val="24"/>
            <w14:ligatures w14:val="standardContextual"/>
          </w:rPr>
          <w:tab/>
        </w:r>
        <w:r w:rsidRPr="00432B01">
          <w:rPr>
            <w:rStyle w:val="Hyperlink"/>
          </w:rPr>
          <w:t>EVALUATION OF SOLICITATION RESPONSES</w:t>
        </w:r>
        <w:r>
          <w:rPr>
            <w:webHidden/>
          </w:rPr>
          <w:tab/>
        </w:r>
        <w:r>
          <w:rPr>
            <w:webHidden/>
          </w:rPr>
          <w:fldChar w:fldCharType="begin"/>
        </w:r>
        <w:r>
          <w:rPr>
            <w:webHidden/>
          </w:rPr>
          <w:instrText xml:space="preserve"> PAGEREF _Toc187667225 \h </w:instrText>
        </w:r>
        <w:r>
          <w:rPr>
            <w:webHidden/>
          </w:rPr>
        </w:r>
        <w:r>
          <w:rPr>
            <w:webHidden/>
          </w:rPr>
          <w:fldChar w:fldCharType="separate"/>
        </w:r>
        <w:r>
          <w:rPr>
            <w:webHidden/>
          </w:rPr>
          <w:t>5</w:t>
        </w:r>
        <w:r>
          <w:rPr>
            <w:webHidden/>
          </w:rPr>
          <w:fldChar w:fldCharType="end"/>
        </w:r>
      </w:hyperlink>
    </w:p>
    <w:p w14:paraId="6323D029" w14:textId="3BE1FE1A" w:rsidR="00AE0D68" w:rsidRDefault="00AE0D68">
      <w:pPr>
        <w:pStyle w:val="TOC2"/>
        <w:rPr>
          <w:rFonts w:asciiTheme="minorHAnsi" w:eastAsiaTheme="minorEastAsia" w:hAnsiTheme="minorHAnsi" w:cstheme="minorBidi"/>
          <w:kern w:val="2"/>
          <w:sz w:val="24"/>
          <w:szCs w:val="24"/>
          <w14:ligatures w14:val="standardContextual"/>
        </w:rPr>
      </w:pPr>
      <w:hyperlink w:anchor="_Toc187667226" w:history="1">
        <w:r w:rsidRPr="00432B01">
          <w:rPr>
            <w:rStyle w:val="Hyperlink"/>
          </w:rPr>
          <w:t>Q.</w:t>
        </w:r>
        <w:r>
          <w:rPr>
            <w:rFonts w:asciiTheme="minorHAnsi" w:eastAsiaTheme="minorEastAsia" w:hAnsiTheme="minorHAnsi" w:cstheme="minorBidi"/>
            <w:kern w:val="2"/>
            <w:sz w:val="24"/>
            <w:szCs w:val="24"/>
            <w14:ligatures w14:val="standardContextual"/>
          </w:rPr>
          <w:tab/>
        </w:r>
        <w:r w:rsidRPr="00432B01">
          <w:rPr>
            <w:rStyle w:val="Hyperlink"/>
          </w:rPr>
          <w:t>BEST AND FINAL OFFER</w:t>
        </w:r>
        <w:r>
          <w:rPr>
            <w:webHidden/>
          </w:rPr>
          <w:tab/>
        </w:r>
        <w:r>
          <w:rPr>
            <w:webHidden/>
          </w:rPr>
          <w:fldChar w:fldCharType="begin"/>
        </w:r>
        <w:r>
          <w:rPr>
            <w:webHidden/>
          </w:rPr>
          <w:instrText xml:space="preserve"> PAGEREF _Toc187667226 \h </w:instrText>
        </w:r>
        <w:r>
          <w:rPr>
            <w:webHidden/>
          </w:rPr>
        </w:r>
        <w:r>
          <w:rPr>
            <w:webHidden/>
          </w:rPr>
          <w:fldChar w:fldCharType="separate"/>
        </w:r>
        <w:r>
          <w:rPr>
            <w:webHidden/>
          </w:rPr>
          <w:t>6</w:t>
        </w:r>
        <w:r>
          <w:rPr>
            <w:webHidden/>
          </w:rPr>
          <w:fldChar w:fldCharType="end"/>
        </w:r>
      </w:hyperlink>
    </w:p>
    <w:p w14:paraId="6FF5B17F" w14:textId="78BB2E5A" w:rsidR="00AE0D68" w:rsidRDefault="00AE0D68">
      <w:pPr>
        <w:pStyle w:val="TOC2"/>
        <w:rPr>
          <w:rFonts w:asciiTheme="minorHAnsi" w:eastAsiaTheme="minorEastAsia" w:hAnsiTheme="minorHAnsi" w:cstheme="minorBidi"/>
          <w:kern w:val="2"/>
          <w:sz w:val="24"/>
          <w:szCs w:val="24"/>
          <w14:ligatures w14:val="standardContextual"/>
        </w:rPr>
      </w:pPr>
      <w:hyperlink w:anchor="_Toc187667227" w:history="1">
        <w:r w:rsidRPr="00432B01">
          <w:rPr>
            <w:rStyle w:val="Hyperlink"/>
          </w:rPr>
          <w:t>R.</w:t>
        </w:r>
        <w:r>
          <w:rPr>
            <w:rFonts w:asciiTheme="minorHAnsi" w:eastAsiaTheme="minorEastAsia" w:hAnsiTheme="minorHAnsi" w:cstheme="minorBidi"/>
            <w:kern w:val="2"/>
            <w:sz w:val="24"/>
            <w:szCs w:val="24"/>
            <w14:ligatures w14:val="standardContextual"/>
          </w:rPr>
          <w:tab/>
        </w:r>
        <w:r w:rsidRPr="00432B01">
          <w:rPr>
            <w:rStyle w:val="Hyperlink"/>
          </w:rPr>
          <w:t>REFERENCE AND CREDIT CHECKS</w:t>
        </w:r>
        <w:r>
          <w:rPr>
            <w:webHidden/>
          </w:rPr>
          <w:tab/>
        </w:r>
        <w:r>
          <w:rPr>
            <w:webHidden/>
          </w:rPr>
          <w:fldChar w:fldCharType="begin"/>
        </w:r>
        <w:r>
          <w:rPr>
            <w:webHidden/>
          </w:rPr>
          <w:instrText xml:space="preserve"> PAGEREF _Toc187667227 \h </w:instrText>
        </w:r>
        <w:r>
          <w:rPr>
            <w:webHidden/>
          </w:rPr>
        </w:r>
        <w:r>
          <w:rPr>
            <w:webHidden/>
          </w:rPr>
          <w:fldChar w:fldCharType="separate"/>
        </w:r>
        <w:r>
          <w:rPr>
            <w:webHidden/>
          </w:rPr>
          <w:t>6</w:t>
        </w:r>
        <w:r>
          <w:rPr>
            <w:webHidden/>
          </w:rPr>
          <w:fldChar w:fldCharType="end"/>
        </w:r>
      </w:hyperlink>
    </w:p>
    <w:p w14:paraId="3FA757F6" w14:textId="32219323" w:rsidR="00AE0D68" w:rsidRDefault="00AE0D68">
      <w:pPr>
        <w:pStyle w:val="TOC2"/>
        <w:rPr>
          <w:rFonts w:asciiTheme="minorHAnsi" w:eastAsiaTheme="minorEastAsia" w:hAnsiTheme="minorHAnsi" w:cstheme="minorBidi"/>
          <w:kern w:val="2"/>
          <w:sz w:val="24"/>
          <w:szCs w:val="24"/>
          <w14:ligatures w14:val="standardContextual"/>
        </w:rPr>
      </w:pPr>
      <w:hyperlink w:anchor="_Toc187667228" w:history="1">
        <w:r w:rsidRPr="00432B01">
          <w:rPr>
            <w:rStyle w:val="Hyperlink"/>
          </w:rPr>
          <w:t>S.</w:t>
        </w:r>
        <w:r>
          <w:rPr>
            <w:rFonts w:asciiTheme="minorHAnsi" w:eastAsiaTheme="minorEastAsia" w:hAnsiTheme="minorHAnsi" w:cstheme="minorBidi"/>
            <w:kern w:val="2"/>
            <w:sz w:val="24"/>
            <w:szCs w:val="24"/>
            <w14:ligatures w14:val="standardContextual"/>
          </w:rPr>
          <w:tab/>
        </w:r>
        <w:r w:rsidRPr="00432B01">
          <w:rPr>
            <w:rStyle w:val="Hyperlink"/>
          </w:rPr>
          <w:t>AWARD</w:t>
        </w:r>
        <w:r>
          <w:rPr>
            <w:webHidden/>
          </w:rPr>
          <w:tab/>
        </w:r>
        <w:r>
          <w:rPr>
            <w:webHidden/>
          </w:rPr>
          <w:fldChar w:fldCharType="begin"/>
        </w:r>
        <w:r>
          <w:rPr>
            <w:webHidden/>
          </w:rPr>
          <w:instrText xml:space="preserve"> PAGEREF _Toc187667228 \h </w:instrText>
        </w:r>
        <w:r>
          <w:rPr>
            <w:webHidden/>
          </w:rPr>
        </w:r>
        <w:r>
          <w:rPr>
            <w:webHidden/>
          </w:rPr>
          <w:fldChar w:fldCharType="separate"/>
        </w:r>
        <w:r>
          <w:rPr>
            <w:webHidden/>
          </w:rPr>
          <w:t>6</w:t>
        </w:r>
        <w:r>
          <w:rPr>
            <w:webHidden/>
          </w:rPr>
          <w:fldChar w:fldCharType="end"/>
        </w:r>
      </w:hyperlink>
    </w:p>
    <w:p w14:paraId="11E657E7" w14:textId="40F12562" w:rsidR="00AE0D68" w:rsidRDefault="00AE0D68">
      <w:pPr>
        <w:pStyle w:val="TOC2"/>
        <w:rPr>
          <w:rFonts w:asciiTheme="minorHAnsi" w:eastAsiaTheme="minorEastAsia" w:hAnsiTheme="minorHAnsi" w:cstheme="minorBidi"/>
          <w:kern w:val="2"/>
          <w:sz w:val="24"/>
          <w:szCs w:val="24"/>
          <w14:ligatures w14:val="standardContextual"/>
        </w:rPr>
      </w:pPr>
      <w:hyperlink w:anchor="_Toc187667229" w:history="1">
        <w:r w:rsidRPr="00432B01">
          <w:rPr>
            <w:rStyle w:val="Hyperlink"/>
          </w:rPr>
          <w:t>T.</w:t>
        </w:r>
        <w:r>
          <w:rPr>
            <w:rFonts w:asciiTheme="minorHAnsi" w:eastAsiaTheme="minorEastAsia" w:hAnsiTheme="minorHAnsi" w:cstheme="minorBidi"/>
            <w:kern w:val="2"/>
            <w:sz w:val="24"/>
            <w:szCs w:val="24"/>
            <w14:ligatures w14:val="standardContextual"/>
          </w:rPr>
          <w:tab/>
        </w:r>
        <w:r w:rsidRPr="00432B01">
          <w:rPr>
            <w:rStyle w:val="Hyperlink"/>
          </w:rPr>
          <w:t>LUMP SUM OR “ALL OR NONE” SOLICITATION RESPONSES</w:t>
        </w:r>
        <w:r>
          <w:rPr>
            <w:webHidden/>
          </w:rPr>
          <w:tab/>
        </w:r>
        <w:r>
          <w:rPr>
            <w:webHidden/>
          </w:rPr>
          <w:fldChar w:fldCharType="begin"/>
        </w:r>
        <w:r>
          <w:rPr>
            <w:webHidden/>
          </w:rPr>
          <w:instrText xml:space="preserve"> PAGEREF _Toc187667229 \h </w:instrText>
        </w:r>
        <w:r>
          <w:rPr>
            <w:webHidden/>
          </w:rPr>
        </w:r>
        <w:r>
          <w:rPr>
            <w:webHidden/>
          </w:rPr>
          <w:fldChar w:fldCharType="separate"/>
        </w:r>
        <w:r>
          <w:rPr>
            <w:webHidden/>
          </w:rPr>
          <w:t>6</w:t>
        </w:r>
        <w:r>
          <w:rPr>
            <w:webHidden/>
          </w:rPr>
          <w:fldChar w:fldCharType="end"/>
        </w:r>
      </w:hyperlink>
    </w:p>
    <w:p w14:paraId="4CC70319" w14:textId="6D7315BF" w:rsidR="00AE0D68" w:rsidRDefault="00AE0D68">
      <w:pPr>
        <w:pStyle w:val="TOC2"/>
        <w:rPr>
          <w:rFonts w:asciiTheme="minorHAnsi" w:eastAsiaTheme="minorEastAsia" w:hAnsiTheme="minorHAnsi" w:cstheme="minorBidi"/>
          <w:kern w:val="2"/>
          <w:sz w:val="24"/>
          <w:szCs w:val="24"/>
          <w14:ligatures w14:val="standardContextual"/>
        </w:rPr>
      </w:pPr>
      <w:hyperlink w:anchor="_Toc187667230" w:history="1">
        <w:r w:rsidRPr="00432B01">
          <w:rPr>
            <w:rStyle w:val="Hyperlink"/>
          </w:rPr>
          <w:t>U.</w:t>
        </w:r>
        <w:r>
          <w:rPr>
            <w:rFonts w:asciiTheme="minorHAnsi" w:eastAsiaTheme="minorEastAsia" w:hAnsiTheme="minorHAnsi" w:cstheme="minorBidi"/>
            <w:kern w:val="2"/>
            <w:sz w:val="24"/>
            <w:szCs w:val="24"/>
            <w14:ligatures w14:val="standardContextual"/>
          </w:rPr>
          <w:tab/>
        </w:r>
        <w:r w:rsidRPr="00432B01">
          <w:rPr>
            <w:rStyle w:val="Hyperlink"/>
          </w:rPr>
          <w:t>REJECTION OF SOLICITATION RESPONSES</w:t>
        </w:r>
        <w:r>
          <w:rPr>
            <w:webHidden/>
          </w:rPr>
          <w:tab/>
        </w:r>
        <w:r>
          <w:rPr>
            <w:webHidden/>
          </w:rPr>
          <w:fldChar w:fldCharType="begin"/>
        </w:r>
        <w:r>
          <w:rPr>
            <w:webHidden/>
          </w:rPr>
          <w:instrText xml:space="preserve"> PAGEREF _Toc187667230 \h </w:instrText>
        </w:r>
        <w:r>
          <w:rPr>
            <w:webHidden/>
          </w:rPr>
        </w:r>
        <w:r>
          <w:rPr>
            <w:webHidden/>
          </w:rPr>
          <w:fldChar w:fldCharType="separate"/>
        </w:r>
        <w:r>
          <w:rPr>
            <w:webHidden/>
          </w:rPr>
          <w:t>6</w:t>
        </w:r>
        <w:r>
          <w:rPr>
            <w:webHidden/>
          </w:rPr>
          <w:fldChar w:fldCharType="end"/>
        </w:r>
      </w:hyperlink>
    </w:p>
    <w:p w14:paraId="09CEA92E" w14:textId="6962E5DA" w:rsidR="00AE0D68" w:rsidRDefault="00AE0D68">
      <w:pPr>
        <w:pStyle w:val="TOC2"/>
        <w:rPr>
          <w:rFonts w:asciiTheme="minorHAnsi" w:eastAsiaTheme="minorEastAsia" w:hAnsiTheme="minorHAnsi" w:cstheme="minorBidi"/>
          <w:kern w:val="2"/>
          <w:sz w:val="24"/>
          <w:szCs w:val="24"/>
          <w14:ligatures w14:val="standardContextual"/>
        </w:rPr>
      </w:pPr>
      <w:hyperlink w:anchor="_Toc187667231" w:history="1">
        <w:r w:rsidRPr="00432B01">
          <w:rPr>
            <w:rStyle w:val="Hyperlink"/>
          </w:rPr>
          <w:t>V.</w:t>
        </w:r>
        <w:r>
          <w:rPr>
            <w:rFonts w:asciiTheme="minorHAnsi" w:eastAsiaTheme="minorEastAsia" w:hAnsiTheme="minorHAnsi" w:cstheme="minorBidi"/>
            <w:kern w:val="2"/>
            <w:sz w:val="24"/>
            <w:szCs w:val="24"/>
            <w14:ligatures w14:val="standardContextual"/>
          </w:rPr>
          <w:tab/>
        </w:r>
        <w:r w:rsidRPr="00432B01">
          <w:rPr>
            <w:rStyle w:val="Hyperlink"/>
          </w:rPr>
          <w:t>PRICES &amp; COST CLARIFICATION</w:t>
        </w:r>
        <w:r>
          <w:rPr>
            <w:webHidden/>
          </w:rPr>
          <w:tab/>
        </w:r>
        <w:r>
          <w:rPr>
            <w:webHidden/>
          </w:rPr>
          <w:fldChar w:fldCharType="begin"/>
        </w:r>
        <w:r>
          <w:rPr>
            <w:webHidden/>
          </w:rPr>
          <w:instrText xml:space="preserve"> PAGEREF _Toc187667231 \h </w:instrText>
        </w:r>
        <w:r>
          <w:rPr>
            <w:webHidden/>
          </w:rPr>
        </w:r>
        <w:r>
          <w:rPr>
            <w:webHidden/>
          </w:rPr>
          <w:fldChar w:fldCharType="separate"/>
        </w:r>
        <w:r>
          <w:rPr>
            <w:webHidden/>
          </w:rPr>
          <w:t>7</w:t>
        </w:r>
        <w:r>
          <w:rPr>
            <w:webHidden/>
          </w:rPr>
          <w:fldChar w:fldCharType="end"/>
        </w:r>
      </w:hyperlink>
    </w:p>
    <w:p w14:paraId="583D0E0B" w14:textId="06448FCE" w:rsidR="00AE0D68" w:rsidRDefault="00AE0D68">
      <w:pPr>
        <w:pStyle w:val="TOC2"/>
        <w:rPr>
          <w:rFonts w:asciiTheme="minorHAnsi" w:eastAsiaTheme="minorEastAsia" w:hAnsiTheme="minorHAnsi" w:cstheme="minorBidi"/>
          <w:kern w:val="2"/>
          <w:sz w:val="24"/>
          <w:szCs w:val="24"/>
          <w14:ligatures w14:val="standardContextual"/>
        </w:rPr>
      </w:pPr>
      <w:hyperlink w:anchor="_Toc187667232" w:history="1">
        <w:r w:rsidRPr="00432B01">
          <w:rPr>
            <w:rStyle w:val="Hyperlink"/>
          </w:rPr>
          <w:t>W.</w:t>
        </w:r>
        <w:r>
          <w:rPr>
            <w:rFonts w:asciiTheme="minorHAnsi" w:eastAsiaTheme="minorEastAsia" w:hAnsiTheme="minorHAnsi" w:cstheme="minorBidi"/>
            <w:kern w:val="2"/>
            <w:sz w:val="24"/>
            <w:szCs w:val="24"/>
            <w14:ligatures w14:val="standardContextual"/>
          </w:rPr>
          <w:tab/>
        </w:r>
        <w:r w:rsidRPr="00432B01">
          <w:rPr>
            <w:rStyle w:val="Hyperlink"/>
          </w:rPr>
          <w:t>SPECIFICATIONS</w:t>
        </w:r>
        <w:r>
          <w:rPr>
            <w:webHidden/>
          </w:rPr>
          <w:tab/>
        </w:r>
        <w:r>
          <w:rPr>
            <w:webHidden/>
          </w:rPr>
          <w:fldChar w:fldCharType="begin"/>
        </w:r>
        <w:r>
          <w:rPr>
            <w:webHidden/>
          </w:rPr>
          <w:instrText xml:space="preserve"> PAGEREF _Toc187667232 \h </w:instrText>
        </w:r>
        <w:r>
          <w:rPr>
            <w:webHidden/>
          </w:rPr>
        </w:r>
        <w:r>
          <w:rPr>
            <w:webHidden/>
          </w:rPr>
          <w:fldChar w:fldCharType="separate"/>
        </w:r>
        <w:r>
          <w:rPr>
            <w:webHidden/>
          </w:rPr>
          <w:t>7</w:t>
        </w:r>
        <w:r>
          <w:rPr>
            <w:webHidden/>
          </w:rPr>
          <w:fldChar w:fldCharType="end"/>
        </w:r>
      </w:hyperlink>
    </w:p>
    <w:p w14:paraId="3950AF03" w14:textId="11CF5FF1" w:rsidR="00AE0D68" w:rsidRDefault="00AE0D68">
      <w:pPr>
        <w:pStyle w:val="TOC2"/>
        <w:rPr>
          <w:rFonts w:asciiTheme="minorHAnsi" w:eastAsiaTheme="minorEastAsia" w:hAnsiTheme="minorHAnsi" w:cstheme="minorBidi"/>
          <w:kern w:val="2"/>
          <w:sz w:val="24"/>
          <w:szCs w:val="24"/>
          <w14:ligatures w14:val="standardContextual"/>
        </w:rPr>
      </w:pPr>
      <w:hyperlink w:anchor="_Toc187667233" w:history="1">
        <w:r w:rsidRPr="00432B01">
          <w:rPr>
            <w:rStyle w:val="Hyperlink"/>
          </w:rPr>
          <w:t>X.</w:t>
        </w:r>
        <w:r>
          <w:rPr>
            <w:rFonts w:asciiTheme="minorHAnsi" w:eastAsiaTheme="minorEastAsia" w:hAnsiTheme="minorHAnsi" w:cstheme="minorBidi"/>
            <w:kern w:val="2"/>
            <w:sz w:val="24"/>
            <w:szCs w:val="24"/>
            <w14:ligatures w14:val="standardContextual"/>
          </w:rPr>
          <w:tab/>
        </w:r>
        <w:r w:rsidRPr="00432B01">
          <w:rPr>
            <w:rStyle w:val="Hyperlink"/>
          </w:rPr>
          <w:t>ALTERNATE/EQUIVALENT SOLICITATION RESPONSES</w:t>
        </w:r>
        <w:r>
          <w:rPr>
            <w:webHidden/>
          </w:rPr>
          <w:tab/>
        </w:r>
        <w:r>
          <w:rPr>
            <w:webHidden/>
          </w:rPr>
          <w:fldChar w:fldCharType="begin"/>
        </w:r>
        <w:r>
          <w:rPr>
            <w:webHidden/>
          </w:rPr>
          <w:instrText xml:space="preserve"> PAGEREF _Toc187667233 \h </w:instrText>
        </w:r>
        <w:r>
          <w:rPr>
            <w:webHidden/>
          </w:rPr>
        </w:r>
        <w:r>
          <w:rPr>
            <w:webHidden/>
          </w:rPr>
          <w:fldChar w:fldCharType="separate"/>
        </w:r>
        <w:r>
          <w:rPr>
            <w:webHidden/>
          </w:rPr>
          <w:t>7</w:t>
        </w:r>
        <w:r>
          <w:rPr>
            <w:webHidden/>
          </w:rPr>
          <w:fldChar w:fldCharType="end"/>
        </w:r>
      </w:hyperlink>
    </w:p>
    <w:p w14:paraId="6756D8F5" w14:textId="025C0896" w:rsidR="00AE0D68" w:rsidRDefault="00AE0D68">
      <w:pPr>
        <w:pStyle w:val="TOC2"/>
        <w:rPr>
          <w:rFonts w:asciiTheme="minorHAnsi" w:eastAsiaTheme="minorEastAsia" w:hAnsiTheme="minorHAnsi" w:cstheme="minorBidi"/>
          <w:kern w:val="2"/>
          <w:sz w:val="24"/>
          <w:szCs w:val="24"/>
          <w14:ligatures w14:val="standardContextual"/>
        </w:rPr>
      </w:pPr>
      <w:hyperlink w:anchor="_Toc187667234" w:history="1">
        <w:r w:rsidRPr="00432B01">
          <w:rPr>
            <w:rStyle w:val="Hyperlink"/>
          </w:rPr>
          <w:t>Y.</w:t>
        </w:r>
        <w:r>
          <w:rPr>
            <w:rFonts w:asciiTheme="minorHAnsi" w:eastAsiaTheme="minorEastAsia" w:hAnsiTheme="minorHAnsi" w:cstheme="minorBidi"/>
            <w:kern w:val="2"/>
            <w:sz w:val="24"/>
            <w:szCs w:val="24"/>
            <w14:ligatures w14:val="standardContextual"/>
          </w:rPr>
          <w:tab/>
        </w:r>
        <w:r w:rsidRPr="00432B01">
          <w:rPr>
            <w:rStyle w:val="Hyperlink"/>
          </w:rPr>
          <w:t>SOLICITATION TABULATIONS</w:t>
        </w:r>
        <w:r>
          <w:rPr>
            <w:webHidden/>
          </w:rPr>
          <w:tab/>
        </w:r>
        <w:r>
          <w:rPr>
            <w:webHidden/>
          </w:rPr>
          <w:fldChar w:fldCharType="begin"/>
        </w:r>
        <w:r>
          <w:rPr>
            <w:webHidden/>
          </w:rPr>
          <w:instrText xml:space="preserve"> PAGEREF _Toc187667234 \h </w:instrText>
        </w:r>
        <w:r>
          <w:rPr>
            <w:webHidden/>
          </w:rPr>
        </w:r>
        <w:r>
          <w:rPr>
            <w:webHidden/>
          </w:rPr>
          <w:fldChar w:fldCharType="separate"/>
        </w:r>
        <w:r>
          <w:rPr>
            <w:webHidden/>
          </w:rPr>
          <w:t>7</w:t>
        </w:r>
        <w:r>
          <w:rPr>
            <w:webHidden/>
          </w:rPr>
          <w:fldChar w:fldCharType="end"/>
        </w:r>
      </w:hyperlink>
    </w:p>
    <w:p w14:paraId="09CE2B2A" w14:textId="1C1F0292"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35" w:history="1">
        <w:r w:rsidRPr="00432B01">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432B01">
          <w:rPr>
            <w:rStyle w:val="Hyperlink"/>
            <w:noProof/>
          </w:rPr>
          <w:t>TERMS AND CONDITIONS</w:t>
        </w:r>
        <w:r>
          <w:rPr>
            <w:noProof/>
            <w:webHidden/>
          </w:rPr>
          <w:tab/>
        </w:r>
        <w:r>
          <w:rPr>
            <w:noProof/>
            <w:webHidden/>
          </w:rPr>
          <w:fldChar w:fldCharType="begin"/>
        </w:r>
        <w:r>
          <w:rPr>
            <w:noProof/>
            <w:webHidden/>
          </w:rPr>
          <w:instrText xml:space="preserve"> PAGEREF _Toc187667235 \h </w:instrText>
        </w:r>
        <w:r>
          <w:rPr>
            <w:noProof/>
            <w:webHidden/>
          </w:rPr>
        </w:r>
        <w:r>
          <w:rPr>
            <w:noProof/>
            <w:webHidden/>
          </w:rPr>
          <w:fldChar w:fldCharType="separate"/>
        </w:r>
        <w:r>
          <w:rPr>
            <w:noProof/>
            <w:webHidden/>
          </w:rPr>
          <w:t>8</w:t>
        </w:r>
        <w:r>
          <w:rPr>
            <w:noProof/>
            <w:webHidden/>
          </w:rPr>
          <w:fldChar w:fldCharType="end"/>
        </w:r>
      </w:hyperlink>
    </w:p>
    <w:p w14:paraId="455A9CE9" w14:textId="062D737B" w:rsidR="00AE0D68" w:rsidRDefault="00AE0D68">
      <w:pPr>
        <w:pStyle w:val="TOC2"/>
        <w:rPr>
          <w:rFonts w:asciiTheme="minorHAnsi" w:eastAsiaTheme="minorEastAsia" w:hAnsiTheme="minorHAnsi" w:cstheme="minorBidi"/>
          <w:kern w:val="2"/>
          <w:sz w:val="24"/>
          <w:szCs w:val="24"/>
          <w14:ligatures w14:val="standardContextual"/>
        </w:rPr>
      </w:pPr>
      <w:hyperlink w:anchor="_Toc187667236" w:history="1">
        <w:r w:rsidRPr="00432B01">
          <w:rPr>
            <w:rStyle w:val="Hyperlink"/>
          </w:rPr>
          <w:t>A.</w:t>
        </w:r>
        <w:r>
          <w:rPr>
            <w:rFonts w:asciiTheme="minorHAnsi" w:eastAsiaTheme="minorEastAsia" w:hAnsiTheme="minorHAnsi" w:cstheme="minorBidi"/>
            <w:kern w:val="2"/>
            <w:sz w:val="24"/>
            <w:szCs w:val="24"/>
            <w14:ligatures w14:val="standardContextual"/>
          </w:rPr>
          <w:tab/>
        </w:r>
        <w:r w:rsidRPr="00432B01">
          <w:rPr>
            <w:rStyle w:val="Hyperlink"/>
          </w:rPr>
          <w:t>GENERAL</w:t>
        </w:r>
        <w:r>
          <w:rPr>
            <w:webHidden/>
          </w:rPr>
          <w:tab/>
        </w:r>
        <w:r>
          <w:rPr>
            <w:webHidden/>
          </w:rPr>
          <w:fldChar w:fldCharType="begin"/>
        </w:r>
        <w:r>
          <w:rPr>
            <w:webHidden/>
          </w:rPr>
          <w:instrText xml:space="preserve"> PAGEREF _Toc187667236 \h </w:instrText>
        </w:r>
        <w:r>
          <w:rPr>
            <w:webHidden/>
          </w:rPr>
        </w:r>
        <w:r>
          <w:rPr>
            <w:webHidden/>
          </w:rPr>
          <w:fldChar w:fldCharType="separate"/>
        </w:r>
        <w:r>
          <w:rPr>
            <w:webHidden/>
          </w:rPr>
          <w:t>8</w:t>
        </w:r>
        <w:r>
          <w:rPr>
            <w:webHidden/>
          </w:rPr>
          <w:fldChar w:fldCharType="end"/>
        </w:r>
      </w:hyperlink>
    </w:p>
    <w:p w14:paraId="40426864" w14:textId="66D4B5BA" w:rsidR="00AE0D68" w:rsidRDefault="00AE0D68">
      <w:pPr>
        <w:pStyle w:val="TOC2"/>
        <w:rPr>
          <w:rFonts w:asciiTheme="minorHAnsi" w:eastAsiaTheme="minorEastAsia" w:hAnsiTheme="minorHAnsi" w:cstheme="minorBidi"/>
          <w:kern w:val="2"/>
          <w:sz w:val="24"/>
          <w:szCs w:val="24"/>
          <w14:ligatures w14:val="standardContextual"/>
        </w:rPr>
      </w:pPr>
      <w:hyperlink w:anchor="_Toc187667237" w:history="1">
        <w:r w:rsidRPr="00432B01">
          <w:rPr>
            <w:rStyle w:val="Hyperlink"/>
          </w:rPr>
          <w:t>B.</w:t>
        </w:r>
        <w:r>
          <w:rPr>
            <w:rFonts w:asciiTheme="minorHAnsi" w:eastAsiaTheme="minorEastAsia" w:hAnsiTheme="minorHAnsi" w:cstheme="minorBidi"/>
            <w:kern w:val="2"/>
            <w:sz w:val="24"/>
            <w:szCs w:val="24"/>
            <w14:ligatures w14:val="standardContextual"/>
          </w:rPr>
          <w:tab/>
        </w:r>
        <w:r w:rsidRPr="00432B01">
          <w:rPr>
            <w:rStyle w:val="Hyperlink"/>
          </w:rPr>
          <w:t>NOTIFICATION</w:t>
        </w:r>
        <w:r>
          <w:rPr>
            <w:webHidden/>
          </w:rPr>
          <w:tab/>
        </w:r>
        <w:r>
          <w:rPr>
            <w:webHidden/>
          </w:rPr>
          <w:fldChar w:fldCharType="begin"/>
        </w:r>
        <w:r>
          <w:rPr>
            <w:webHidden/>
          </w:rPr>
          <w:instrText xml:space="preserve"> PAGEREF _Toc187667237 \h </w:instrText>
        </w:r>
        <w:r>
          <w:rPr>
            <w:webHidden/>
          </w:rPr>
        </w:r>
        <w:r>
          <w:rPr>
            <w:webHidden/>
          </w:rPr>
          <w:fldChar w:fldCharType="separate"/>
        </w:r>
        <w:r>
          <w:rPr>
            <w:webHidden/>
          </w:rPr>
          <w:t>8</w:t>
        </w:r>
        <w:r>
          <w:rPr>
            <w:webHidden/>
          </w:rPr>
          <w:fldChar w:fldCharType="end"/>
        </w:r>
      </w:hyperlink>
    </w:p>
    <w:p w14:paraId="4EABA4AF" w14:textId="4A8386A5" w:rsidR="00AE0D68" w:rsidRDefault="00AE0D68">
      <w:pPr>
        <w:pStyle w:val="TOC2"/>
        <w:rPr>
          <w:rFonts w:asciiTheme="minorHAnsi" w:eastAsiaTheme="minorEastAsia" w:hAnsiTheme="minorHAnsi" w:cstheme="minorBidi"/>
          <w:kern w:val="2"/>
          <w:sz w:val="24"/>
          <w:szCs w:val="24"/>
          <w14:ligatures w14:val="standardContextual"/>
        </w:rPr>
      </w:pPr>
      <w:hyperlink w:anchor="_Toc187667238" w:history="1">
        <w:r w:rsidRPr="00432B01">
          <w:rPr>
            <w:rStyle w:val="Hyperlink"/>
          </w:rPr>
          <w:t>C.</w:t>
        </w:r>
        <w:r>
          <w:rPr>
            <w:rFonts w:asciiTheme="minorHAnsi" w:eastAsiaTheme="minorEastAsia" w:hAnsiTheme="minorHAnsi" w:cstheme="minorBidi"/>
            <w:kern w:val="2"/>
            <w:sz w:val="24"/>
            <w:szCs w:val="24"/>
            <w14:ligatures w14:val="standardContextual"/>
          </w:rPr>
          <w:tab/>
        </w:r>
        <w:r w:rsidRPr="00432B01">
          <w:rPr>
            <w:rStyle w:val="Hyperlink"/>
          </w:rPr>
          <w:t>BUYER’S REPRESENTATIVE</w:t>
        </w:r>
        <w:r>
          <w:rPr>
            <w:webHidden/>
          </w:rPr>
          <w:tab/>
        </w:r>
        <w:r>
          <w:rPr>
            <w:webHidden/>
          </w:rPr>
          <w:fldChar w:fldCharType="begin"/>
        </w:r>
        <w:r>
          <w:rPr>
            <w:webHidden/>
          </w:rPr>
          <w:instrText xml:space="preserve"> PAGEREF _Toc187667238 \h </w:instrText>
        </w:r>
        <w:r>
          <w:rPr>
            <w:webHidden/>
          </w:rPr>
        </w:r>
        <w:r>
          <w:rPr>
            <w:webHidden/>
          </w:rPr>
          <w:fldChar w:fldCharType="separate"/>
        </w:r>
        <w:r>
          <w:rPr>
            <w:webHidden/>
          </w:rPr>
          <w:t>9</w:t>
        </w:r>
        <w:r>
          <w:rPr>
            <w:webHidden/>
          </w:rPr>
          <w:fldChar w:fldCharType="end"/>
        </w:r>
      </w:hyperlink>
    </w:p>
    <w:p w14:paraId="29D9BE0B" w14:textId="4D96576B" w:rsidR="00AE0D68" w:rsidRDefault="00AE0D68">
      <w:pPr>
        <w:pStyle w:val="TOC2"/>
        <w:rPr>
          <w:rFonts w:asciiTheme="minorHAnsi" w:eastAsiaTheme="minorEastAsia" w:hAnsiTheme="minorHAnsi" w:cstheme="minorBidi"/>
          <w:kern w:val="2"/>
          <w:sz w:val="24"/>
          <w:szCs w:val="24"/>
          <w14:ligatures w14:val="standardContextual"/>
        </w:rPr>
      </w:pPr>
      <w:hyperlink w:anchor="_Toc187667239" w:history="1">
        <w:r w:rsidRPr="00432B01">
          <w:rPr>
            <w:rStyle w:val="Hyperlink"/>
          </w:rPr>
          <w:t>D.</w:t>
        </w:r>
        <w:r>
          <w:rPr>
            <w:rFonts w:asciiTheme="minorHAnsi" w:eastAsiaTheme="minorEastAsia" w:hAnsiTheme="minorHAnsi" w:cstheme="minorBidi"/>
            <w:kern w:val="2"/>
            <w:sz w:val="24"/>
            <w:szCs w:val="24"/>
            <w14:ligatures w14:val="standardContextual"/>
          </w:rPr>
          <w:tab/>
        </w:r>
        <w:r w:rsidRPr="00432B01">
          <w:rPr>
            <w:rStyle w:val="Hyperlink"/>
          </w:rPr>
          <w:t>GOVERNING LAW (Nonnegotiable)</w:t>
        </w:r>
        <w:r>
          <w:rPr>
            <w:webHidden/>
          </w:rPr>
          <w:tab/>
        </w:r>
        <w:r>
          <w:rPr>
            <w:webHidden/>
          </w:rPr>
          <w:fldChar w:fldCharType="begin"/>
        </w:r>
        <w:r>
          <w:rPr>
            <w:webHidden/>
          </w:rPr>
          <w:instrText xml:space="preserve"> PAGEREF _Toc187667239 \h </w:instrText>
        </w:r>
        <w:r>
          <w:rPr>
            <w:webHidden/>
          </w:rPr>
        </w:r>
        <w:r>
          <w:rPr>
            <w:webHidden/>
          </w:rPr>
          <w:fldChar w:fldCharType="separate"/>
        </w:r>
        <w:r>
          <w:rPr>
            <w:webHidden/>
          </w:rPr>
          <w:t>9</w:t>
        </w:r>
        <w:r>
          <w:rPr>
            <w:webHidden/>
          </w:rPr>
          <w:fldChar w:fldCharType="end"/>
        </w:r>
      </w:hyperlink>
    </w:p>
    <w:p w14:paraId="215C7820" w14:textId="1224B851" w:rsidR="00AE0D68" w:rsidRDefault="00AE0D68">
      <w:pPr>
        <w:pStyle w:val="TOC2"/>
        <w:rPr>
          <w:rFonts w:asciiTheme="minorHAnsi" w:eastAsiaTheme="minorEastAsia" w:hAnsiTheme="minorHAnsi" w:cstheme="minorBidi"/>
          <w:kern w:val="2"/>
          <w:sz w:val="24"/>
          <w:szCs w:val="24"/>
          <w14:ligatures w14:val="standardContextual"/>
        </w:rPr>
      </w:pPr>
      <w:hyperlink w:anchor="_Toc187667240" w:history="1">
        <w:r w:rsidRPr="00432B01">
          <w:rPr>
            <w:rStyle w:val="Hyperlink"/>
          </w:rPr>
          <w:t>E.</w:t>
        </w:r>
        <w:r>
          <w:rPr>
            <w:rFonts w:asciiTheme="minorHAnsi" w:eastAsiaTheme="minorEastAsia" w:hAnsiTheme="minorHAnsi" w:cstheme="minorBidi"/>
            <w:kern w:val="2"/>
            <w:sz w:val="24"/>
            <w:szCs w:val="24"/>
            <w14:ligatures w14:val="standardContextual"/>
          </w:rPr>
          <w:tab/>
        </w:r>
        <w:r w:rsidRPr="00432B01">
          <w:rPr>
            <w:rStyle w:val="Hyperlink"/>
          </w:rPr>
          <w:t>AMENDMENT</w:t>
        </w:r>
        <w:r>
          <w:rPr>
            <w:webHidden/>
          </w:rPr>
          <w:tab/>
        </w:r>
        <w:r>
          <w:rPr>
            <w:webHidden/>
          </w:rPr>
          <w:fldChar w:fldCharType="begin"/>
        </w:r>
        <w:r>
          <w:rPr>
            <w:webHidden/>
          </w:rPr>
          <w:instrText xml:space="preserve"> PAGEREF _Toc187667240 \h </w:instrText>
        </w:r>
        <w:r>
          <w:rPr>
            <w:webHidden/>
          </w:rPr>
        </w:r>
        <w:r>
          <w:rPr>
            <w:webHidden/>
          </w:rPr>
          <w:fldChar w:fldCharType="separate"/>
        </w:r>
        <w:r>
          <w:rPr>
            <w:webHidden/>
          </w:rPr>
          <w:t>9</w:t>
        </w:r>
        <w:r>
          <w:rPr>
            <w:webHidden/>
          </w:rPr>
          <w:fldChar w:fldCharType="end"/>
        </w:r>
      </w:hyperlink>
    </w:p>
    <w:p w14:paraId="73792C14" w14:textId="59553DDB" w:rsidR="00AE0D68" w:rsidRDefault="00AE0D68">
      <w:pPr>
        <w:pStyle w:val="TOC2"/>
        <w:rPr>
          <w:rFonts w:asciiTheme="minorHAnsi" w:eastAsiaTheme="minorEastAsia" w:hAnsiTheme="minorHAnsi" w:cstheme="minorBidi"/>
          <w:kern w:val="2"/>
          <w:sz w:val="24"/>
          <w:szCs w:val="24"/>
          <w14:ligatures w14:val="standardContextual"/>
        </w:rPr>
      </w:pPr>
      <w:hyperlink w:anchor="_Toc187667241" w:history="1">
        <w:r w:rsidRPr="00432B01">
          <w:rPr>
            <w:rStyle w:val="Hyperlink"/>
          </w:rPr>
          <w:t>F.</w:t>
        </w:r>
        <w:r>
          <w:rPr>
            <w:rFonts w:asciiTheme="minorHAnsi" w:eastAsiaTheme="minorEastAsia" w:hAnsiTheme="minorHAnsi" w:cstheme="minorBidi"/>
            <w:kern w:val="2"/>
            <w:sz w:val="24"/>
            <w:szCs w:val="24"/>
            <w14:ligatures w14:val="standardContextual"/>
          </w:rPr>
          <w:tab/>
        </w:r>
        <w:r w:rsidRPr="00432B01">
          <w:rPr>
            <w:rStyle w:val="Hyperlink"/>
          </w:rPr>
          <w:t>CHANGE ORDERS OR SUBSTITUTIONS</w:t>
        </w:r>
        <w:r>
          <w:rPr>
            <w:webHidden/>
          </w:rPr>
          <w:tab/>
        </w:r>
        <w:r>
          <w:rPr>
            <w:webHidden/>
          </w:rPr>
          <w:fldChar w:fldCharType="begin"/>
        </w:r>
        <w:r>
          <w:rPr>
            <w:webHidden/>
          </w:rPr>
          <w:instrText xml:space="preserve"> PAGEREF _Toc187667241 \h </w:instrText>
        </w:r>
        <w:r>
          <w:rPr>
            <w:webHidden/>
          </w:rPr>
        </w:r>
        <w:r>
          <w:rPr>
            <w:webHidden/>
          </w:rPr>
          <w:fldChar w:fldCharType="separate"/>
        </w:r>
        <w:r>
          <w:rPr>
            <w:webHidden/>
          </w:rPr>
          <w:t>9</w:t>
        </w:r>
        <w:r>
          <w:rPr>
            <w:webHidden/>
          </w:rPr>
          <w:fldChar w:fldCharType="end"/>
        </w:r>
      </w:hyperlink>
    </w:p>
    <w:p w14:paraId="0A9CEDE9" w14:textId="60A69EF5" w:rsidR="00AE0D68" w:rsidRDefault="00AE0D68">
      <w:pPr>
        <w:pStyle w:val="TOC2"/>
        <w:rPr>
          <w:rFonts w:asciiTheme="minorHAnsi" w:eastAsiaTheme="minorEastAsia" w:hAnsiTheme="minorHAnsi" w:cstheme="minorBidi"/>
          <w:kern w:val="2"/>
          <w:sz w:val="24"/>
          <w:szCs w:val="24"/>
          <w14:ligatures w14:val="standardContextual"/>
        </w:rPr>
      </w:pPr>
      <w:hyperlink w:anchor="_Toc187667242" w:history="1">
        <w:r w:rsidRPr="00432B01">
          <w:rPr>
            <w:rStyle w:val="Hyperlink"/>
          </w:rPr>
          <w:t>G.</w:t>
        </w:r>
        <w:r>
          <w:rPr>
            <w:rFonts w:asciiTheme="minorHAnsi" w:eastAsiaTheme="minorEastAsia" w:hAnsiTheme="minorHAnsi" w:cstheme="minorBidi"/>
            <w:kern w:val="2"/>
            <w:sz w:val="24"/>
            <w:szCs w:val="24"/>
            <w14:ligatures w14:val="standardContextual"/>
          </w:rPr>
          <w:tab/>
        </w:r>
        <w:r w:rsidRPr="00432B01">
          <w:rPr>
            <w:rStyle w:val="Hyperlink"/>
          </w:rPr>
          <w:t>RECORD OF VENDOR PERFORMANCE</w:t>
        </w:r>
        <w:r>
          <w:rPr>
            <w:webHidden/>
          </w:rPr>
          <w:tab/>
        </w:r>
        <w:r>
          <w:rPr>
            <w:webHidden/>
          </w:rPr>
          <w:fldChar w:fldCharType="begin"/>
        </w:r>
        <w:r>
          <w:rPr>
            <w:webHidden/>
          </w:rPr>
          <w:instrText xml:space="preserve"> PAGEREF _Toc187667242 \h </w:instrText>
        </w:r>
        <w:r>
          <w:rPr>
            <w:webHidden/>
          </w:rPr>
        </w:r>
        <w:r>
          <w:rPr>
            <w:webHidden/>
          </w:rPr>
          <w:fldChar w:fldCharType="separate"/>
        </w:r>
        <w:r>
          <w:rPr>
            <w:webHidden/>
          </w:rPr>
          <w:t>9</w:t>
        </w:r>
        <w:r>
          <w:rPr>
            <w:webHidden/>
          </w:rPr>
          <w:fldChar w:fldCharType="end"/>
        </w:r>
      </w:hyperlink>
    </w:p>
    <w:p w14:paraId="415FB3D3" w14:textId="21B97F83" w:rsidR="00AE0D68" w:rsidRDefault="00AE0D68">
      <w:pPr>
        <w:pStyle w:val="TOC2"/>
        <w:rPr>
          <w:rFonts w:asciiTheme="minorHAnsi" w:eastAsiaTheme="minorEastAsia" w:hAnsiTheme="minorHAnsi" w:cstheme="minorBidi"/>
          <w:kern w:val="2"/>
          <w:sz w:val="24"/>
          <w:szCs w:val="24"/>
          <w14:ligatures w14:val="standardContextual"/>
        </w:rPr>
      </w:pPr>
      <w:hyperlink w:anchor="_Toc187667243" w:history="1">
        <w:r w:rsidRPr="00432B01">
          <w:rPr>
            <w:rStyle w:val="Hyperlink"/>
          </w:rPr>
          <w:t>H.</w:t>
        </w:r>
        <w:r>
          <w:rPr>
            <w:rFonts w:asciiTheme="minorHAnsi" w:eastAsiaTheme="minorEastAsia" w:hAnsiTheme="minorHAnsi" w:cstheme="minorBidi"/>
            <w:kern w:val="2"/>
            <w:sz w:val="24"/>
            <w:szCs w:val="24"/>
            <w14:ligatures w14:val="standardContextual"/>
          </w:rPr>
          <w:tab/>
        </w:r>
        <w:r w:rsidRPr="00432B01">
          <w:rPr>
            <w:rStyle w:val="Hyperlink"/>
          </w:rPr>
          <w:t>NOTICE OF POTENTIAL VENDOR BREACH</w:t>
        </w:r>
        <w:r>
          <w:rPr>
            <w:webHidden/>
          </w:rPr>
          <w:tab/>
        </w:r>
        <w:r>
          <w:rPr>
            <w:webHidden/>
          </w:rPr>
          <w:fldChar w:fldCharType="begin"/>
        </w:r>
        <w:r>
          <w:rPr>
            <w:webHidden/>
          </w:rPr>
          <w:instrText xml:space="preserve"> PAGEREF _Toc187667243 \h </w:instrText>
        </w:r>
        <w:r>
          <w:rPr>
            <w:webHidden/>
          </w:rPr>
        </w:r>
        <w:r>
          <w:rPr>
            <w:webHidden/>
          </w:rPr>
          <w:fldChar w:fldCharType="separate"/>
        </w:r>
        <w:r>
          <w:rPr>
            <w:webHidden/>
          </w:rPr>
          <w:t>9</w:t>
        </w:r>
        <w:r>
          <w:rPr>
            <w:webHidden/>
          </w:rPr>
          <w:fldChar w:fldCharType="end"/>
        </w:r>
      </w:hyperlink>
    </w:p>
    <w:p w14:paraId="0F8277A1" w14:textId="1BFAB8C7" w:rsidR="00AE0D68" w:rsidRDefault="00AE0D68">
      <w:pPr>
        <w:pStyle w:val="TOC2"/>
        <w:rPr>
          <w:rFonts w:asciiTheme="minorHAnsi" w:eastAsiaTheme="minorEastAsia" w:hAnsiTheme="minorHAnsi" w:cstheme="minorBidi"/>
          <w:kern w:val="2"/>
          <w:sz w:val="24"/>
          <w:szCs w:val="24"/>
          <w14:ligatures w14:val="standardContextual"/>
        </w:rPr>
      </w:pPr>
      <w:hyperlink w:anchor="_Toc187667244" w:history="1">
        <w:r w:rsidRPr="00432B01">
          <w:rPr>
            <w:rStyle w:val="Hyperlink"/>
          </w:rPr>
          <w:t>I.</w:t>
        </w:r>
        <w:r>
          <w:rPr>
            <w:rFonts w:asciiTheme="minorHAnsi" w:eastAsiaTheme="minorEastAsia" w:hAnsiTheme="minorHAnsi" w:cstheme="minorBidi"/>
            <w:kern w:val="2"/>
            <w:sz w:val="24"/>
            <w:szCs w:val="24"/>
            <w14:ligatures w14:val="standardContextual"/>
          </w:rPr>
          <w:tab/>
        </w:r>
        <w:r w:rsidRPr="00432B01">
          <w:rPr>
            <w:rStyle w:val="Hyperlink"/>
          </w:rPr>
          <w:t>BREACH</w:t>
        </w:r>
        <w:r>
          <w:rPr>
            <w:webHidden/>
          </w:rPr>
          <w:tab/>
        </w:r>
        <w:r>
          <w:rPr>
            <w:webHidden/>
          </w:rPr>
          <w:fldChar w:fldCharType="begin"/>
        </w:r>
        <w:r>
          <w:rPr>
            <w:webHidden/>
          </w:rPr>
          <w:instrText xml:space="preserve"> PAGEREF _Toc187667244 \h </w:instrText>
        </w:r>
        <w:r>
          <w:rPr>
            <w:webHidden/>
          </w:rPr>
        </w:r>
        <w:r>
          <w:rPr>
            <w:webHidden/>
          </w:rPr>
          <w:fldChar w:fldCharType="separate"/>
        </w:r>
        <w:r>
          <w:rPr>
            <w:webHidden/>
          </w:rPr>
          <w:t>9</w:t>
        </w:r>
        <w:r>
          <w:rPr>
            <w:webHidden/>
          </w:rPr>
          <w:fldChar w:fldCharType="end"/>
        </w:r>
      </w:hyperlink>
    </w:p>
    <w:p w14:paraId="1B340407" w14:textId="3B517866" w:rsidR="00AE0D68" w:rsidRDefault="00AE0D68">
      <w:pPr>
        <w:pStyle w:val="TOC2"/>
        <w:rPr>
          <w:rFonts w:asciiTheme="minorHAnsi" w:eastAsiaTheme="minorEastAsia" w:hAnsiTheme="minorHAnsi" w:cstheme="minorBidi"/>
          <w:kern w:val="2"/>
          <w:sz w:val="24"/>
          <w:szCs w:val="24"/>
          <w14:ligatures w14:val="standardContextual"/>
        </w:rPr>
      </w:pPr>
      <w:hyperlink w:anchor="_Toc187667245" w:history="1">
        <w:r w:rsidRPr="00432B01">
          <w:rPr>
            <w:rStyle w:val="Hyperlink"/>
          </w:rPr>
          <w:t>J.</w:t>
        </w:r>
        <w:r>
          <w:rPr>
            <w:rFonts w:asciiTheme="minorHAnsi" w:eastAsiaTheme="minorEastAsia" w:hAnsiTheme="minorHAnsi" w:cstheme="minorBidi"/>
            <w:kern w:val="2"/>
            <w:sz w:val="24"/>
            <w:szCs w:val="24"/>
            <w14:ligatures w14:val="standardContextual"/>
          </w:rPr>
          <w:tab/>
        </w:r>
        <w:r w:rsidRPr="00432B01">
          <w:rPr>
            <w:rStyle w:val="Hyperlink"/>
          </w:rPr>
          <w:t>NON-WAIVER OF BREACH</w:t>
        </w:r>
        <w:r>
          <w:rPr>
            <w:webHidden/>
          </w:rPr>
          <w:tab/>
        </w:r>
        <w:r>
          <w:rPr>
            <w:webHidden/>
          </w:rPr>
          <w:fldChar w:fldCharType="begin"/>
        </w:r>
        <w:r>
          <w:rPr>
            <w:webHidden/>
          </w:rPr>
          <w:instrText xml:space="preserve"> PAGEREF _Toc187667245 \h </w:instrText>
        </w:r>
        <w:r>
          <w:rPr>
            <w:webHidden/>
          </w:rPr>
        </w:r>
        <w:r>
          <w:rPr>
            <w:webHidden/>
          </w:rPr>
          <w:fldChar w:fldCharType="separate"/>
        </w:r>
        <w:r>
          <w:rPr>
            <w:webHidden/>
          </w:rPr>
          <w:t>10</w:t>
        </w:r>
        <w:r>
          <w:rPr>
            <w:webHidden/>
          </w:rPr>
          <w:fldChar w:fldCharType="end"/>
        </w:r>
      </w:hyperlink>
    </w:p>
    <w:p w14:paraId="358B3E49" w14:textId="097F1BB8" w:rsidR="00AE0D68" w:rsidRDefault="00AE0D68">
      <w:pPr>
        <w:pStyle w:val="TOC2"/>
        <w:rPr>
          <w:rFonts w:asciiTheme="minorHAnsi" w:eastAsiaTheme="minorEastAsia" w:hAnsiTheme="minorHAnsi" w:cstheme="minorBidi"/>
          <w:kern w:val="2"/>
          <w:sz w:val="24"/>
          <w:szCs w:val="24"/>
          <w14:ligatures w14:val="standardContextual"/>
        </w:rPr>
      </w:pPr>
      <w:hyperlink w:anchor="_Toc187667246" w:history="1">
        <w:r w:rsidRPr="00432B01">
          <w:rPr>
            <w:rStyle w:val="Hyperlink"/>
          </w:rPr>
          <w:t>K.</w:t>
        </w:r>
        <w:r>
          <w:rPr>
            <w:rFonts w:asciiTheme="minorHAnsi" w:eastAsiaTheme="minorEastAsia" w:hAnsiTheme="minorHAnsi" w:cstheme="minorBidi"/>
            <w:kern w:val="2"/>
            <w:sz w:val="24"/>
            <w:szCs w:val="24"/>
            <w14:ligatures w14:val="standardContextual"/>
          </w:rPr>
          <w:tab/>
        </w:r>
        <w:r w:rsidRPr="00432B01">
          <w:rPr>
            <w:rStyle w:val="Hyperlink"/>
          </w:rPr>
          <w:t>SEVERABILITY</w:t>
        </w:r>
        <w:r>
          <w:rPr>
            <w:webHidden/>
          </w:rPr>
          <w:tab/>
        </w:r>
        <w:r>
          <w:rPr>
            <w:webHidden/>
          </w:rPr>
          <w:fldChar w:fldCharType="begin"/>
        </w:r>
        <w:r>
          <w:rPr>
            <w:webHidden/>
          </w:rPr>
          <w:instrText xml:space="preserve"> PAGEREF _Toc187667246 \h </w:instrText>
        </w:r>
        <w:r>
          <w:rPr>
            <w:webHidden/>
          </w:rPr>
        </w:r>
        <w:r>
          <w:rPr>
            <w:webHidden/>
          </w:rPr>
          <w:fldChar w:fldCharType="separate"/>
        </w:r>
        <w:r>
          <w:rPr>
            <w:webHidden/>
          </w:rPr>
          <w:t>10</w:t>
        </w:r>
        <w:r>
          <w:rPr>
            <w:webHidden/>
          </w:rPr>
          <w:fldChar w:fldCharType="end"/>
        </w:r>
      </w:hyperlink>
    </w:p>
    <w:p w14:paraId="39E143C5" w14:textId="273A0799" w:rsidR="00AE0D68" w:rsidRDefault="00AE0D68">
      <w:pPr>
        <w:pStyle w:val="TOC2"/>
        <w:rPr>
          <w:rFonts w:asciiTheme="minorHAnsi" w:eastAsiaTheme="minorEastAsia" w:hAnsiTheme="minorHAnsi" w:cstheme="minorBidi"/>
          <w:kern w:val="2"/>
          <w:sz w:val="24"/>
          <w:szCs w:val="24"/>
          <w14:ligatures w14:val="standardContextual"/>
        </w:rPr>
      </w:pPr>
      <w:hyperlink w:anchor="_Toc187667247" w:history="1">
        <w:r w:rsidRPr="00432B01">
          <w:rPr>
            <w:rStyle w:val="Hyperlink"/>
          </w:rPr>
          <w:t>L.</w:t>
        </w:r>
        <w:r>
          <w:rPr>
            <w:rFonts w:asciiTheme="minorHAnsi" w:eastAsiaTheme="minorEastAsia" w:hAnsiTheme="minorHAnsi" w:cstheme="minorBidi"/>
            <w:kern w:val="2"/>
            <w:sz w:val="24"/>
            <w:szCs w:val="24"/>
            <w14:ligatures w14:val="standardContextual"/>
          </w:rPr>
          <w:tab/>
        </w:r>
        <w:r w:rsidRPr="00432B01">
          <w:rPr>
            <w:rStyle w:val="Hyperlink"/>
          </w:rPr>
          <w:t>INDEMNIFICATION</w:t>
        </w:r>
        <w:r>
          <w:rPr>
            <w:webHidden/>
          </w:rPr>
          <w:tab/>
        </w:r>
        <w:r>
          <w:rPr>
            <w:webHidden/>
          </w:rPr>
          <w:fldChar w:fldCharType="begin"/>
        </w:r>
        <w:r>
          <w:rPr>
            <w:webHidden/>
          </w:rPr>
          <w:instrText xml:space="preserve"> PAGEREF _Toc187667247 \h </w:instrText>
        </w:r>
        <w:r>
          <w:rPr>
            <w:webHidden/>
          </w:rPr>
        </w:r>
        <w:r>
          <w:rPr>
            <w:webHidden/>
          </w:rPr>
          <w:fldChar w:fldCharType="separate"/>
        </w:r>
        <w:r>
          <w:rPr>
            <w:webHidden/>
          </w:rPr>
          <w:t>10</w:t>
        </w:r>
        <w:r>
          <w:rPr>
            <w:webHidden/>
          </w:rPr>
          <w:fldChar w:fldCharType="end"/>
        </w:r>
      </w:hyperlink>
    </w:p>
    <w:p w14:paraId="11F1C0D3" w14:textId="658B0A48" w:rsidR="00AE0D68" w:rsidRDefault="00AE0D68">
      <w:pPr>
        <w:pStyle w:val="TOC2"/>
        <w:rPr>
          <w:rFonts w:asciiTheme="minorHAnsi" w:eastAsiaTheme="minorEastAsia" w:hAnsiTheme="minorHAnsi" w:cstheme="minorBidi"/>
          <w:kern w:val="2"/>
          <w:sz w:val="24"/>
          <w:szCs w:val="24"/>
          <w14:ligatures w14:val="standardContextual"/>
        </w:rPr>
      </w:pPr>
      <w:hyperlink w:anchor="_Toc187667248" w:history="1">
        <w:r w:rsidRPr="00432B01">
          <w:rPr>
            <w:rStyle w:val="Hyperlink"/>
          </w:rPr>
          <w:t>M.</w:t>
        </w:r>
        <w:r>
          <w:rPr>
            <w:rFonts w:asciiTheme="minorHAnsi" w:eastAsiaTheme="minorEastAsia" w:hAnsiTheme="minorHAnsi" w:cstheme="minorBidi"/>
            <w:kern w:val="2"/>
            <w:sz w:val="24"/>
            <w:szCs w:val="24"/>
            <w14:ligatures w14:val="standardContextual"/>
          </w:rPr>
          <w:tab/>
        </w:r>
        <w:r w:rsidRPr="00432B01">
          <w:rPr>
            <w:rStyle w:val="Hyperlink"/>
          </w:rPr>
          <w:t>ATTORNEY'S FEES</w:t>
        </w:r>
        <w:r>
          <w:rPr>
            <w:webHidden/>
          </w:rPr>
          <w:tab/>
        </w:r>
        <w:r>
          <w:rPr>
            <w:webHidden/>
          </w:rPr>
          <w:fldChar w:fldCharType="begin"/>
        </w:r>
        <w:r>
          <w:rPr>
            <w:webHidden/>
          </w:rPr>
          <w:instrText xml:space="preserve"> PAGEREF _Toc187667248 \h </w:instrText>
        </w:r>
        <w:r>
          <w:rPr>
            <w:webHidden/>
          </w:rPr>
        </w:r>
        <w:r>
          <w:rPr>
            <w:webHidden/>
          </w:rPr>
          <w:fldChar w:fldCharType="separate"/>
        </w:r>
        <w:r>
          <w:rPr>
            <w:webHidden/>
          </w:rPr>
          <w:t>10</w:t>
        </w:r>
        <w:r>
          <w:rPr>
            <w:webHidden/>
          </w:rPr>
          <w:fldChar w:fldCharType="end"/>
        </w:r>
      </w:hyperlink>
    </w:p>
    <w:p w14:paraId="027F137B" w14:textId="0BBBAC9D" w:rsidR="00AE0D68" w:rsidRDefault="00AE0D68">
      <w:pPr>
        <w:pStyle w:val="TOC2"/>
        <w:rPr>
          <w:rFonts w:asciiTheme="minorHAnsi" w:eastAsiaTheme="minorEastAsia" w:hAnsiTheme="minorHAnsi" w:cstheme="minorBidi"/>
          <w:kern w:val="2"/>
          <w:sz w:val="24"/>
          <w:szCs w:val="24"/>
          <w14:ligatures w14:val="standardContextual"/>
        </w:rPr>
      </w:pPr>
      <w:hyperlink w:anchor="_Toc187667249" w:history="1">
        <w:r w:rsidRPr="00432B01">
          <w:rPr>
            <w:rStyle w:val="Hyperlink"/>
          </w:rPr>
          <w:t>N.</w:t>
        </w:r>
        <w:r>
          <w:rPr>
            <w:rFonts w:asciiTheme="minorHAnsi" w:eastAsiaTheme="minorEastAsia" w:hAnsiTheme="minorHAnsi" w:cstheme="minorBidi"/>
            <w:kern w:val="2"/>
            <w:sz w:val="24"/>
            <w:szCs w:val="24"/>
            <w14:ligatures w14:val="standardContextual"/>
          </w:rPr>
          <w:tab/>
        </w:r>
        <w:r w:rsidRPr="00432B01">
          <w:rPr>
            <w:rStyle w:val="Hyperlink"/>
          </w:rPr>
          <w:t>ASSIGNMENT, SALE, OR MERGER</w:t>
        </w:r>
        <w:r>
          <w:rPr>
            <w:webHidden/>
          </w:rPr>
          <w:tab/>
        </w:r>
        <w:r>
          <w:rPr>
            <w:webHidden/>
          </w:rPr>
          <w:fldChar w:fldCharType="begin"/>
        </w:r>
        <w:r>
          <w:rPr>
            <w:webHidden/>
          </w:rPr>
          <w:instrText xml:space="preserve"> PAGEREF _Toc187667249 \h </w:instrText>
        </w:r>
        <w:r>
          <w:rPr>
            <w:webHidden/>
          </w:rPr>
        </w:r>
        <w:r>
          <w:rPr>
            <w:webHidden/>
          </w:rPr>
          <w:fldChar w:fldCharType="separate"/>
        </w:r>
        <w:r>
          <w:rPr>
            <w:webHidden/>
          </w:rPr>
          <w:t>11</w:t>
        </w:r>
        <w:r>
          <w:rPr>
            <w:webHidden/>
          </w:rPr>
          <w:fldChar w:fldCharType="end"/>
        </w:r>
      </w:hyperlink>
    </w:p>
    <w:p w14:paraId="601B0B55" w14:textId="65363144" w:rsidR="00AE0D68" w:rsidRDefault="00AE0D68">
      <w:pPr>
        <w:pStyle w:val="TOC2"/>
        <w:rPr>
          <w:rFonts w:asciiTheme="minorHAnsi" w:eastAsiaTheme="minorEastAsia" w:hAnsiTheme="minorHAnsi" w:cstheme="minorBidi"/>
          <w:kern w:val="2"/>
          <w:sz w:val="24"/>
          <w:szCs w:val="24"/>
          <w14:ligatures w14:val="standardContextual"/>
        </w:rPr>
      </w:pPr>
      <w:hyperlink w:anchor="_Toc187667250" w:history="1">
        <w:r w:rsidRPr="00432B01">
          <w:rPr>
            <w:rStyle w:val="Hyperlink"/>
          </w:rPr>
          <w:t>O.</w:t>
        </w:r>
        <w:r>
          <w:rPr>
            <w:rFonts w:asciiTheme="minorHAnsi" w:eastAsiaTheme="minorEastAsia" w:hAnsiTheme="minorHAnsi" w:cstheme="minorBidi"/>
            <w:kern w:val="2"/>
            <w:sz w:val="24"/>
            <w:szCs w:val="24"/>
            <w14:ligatures w14:val="standardContextual"/>
          </w:rPr>
          <w:tab/>
        </w:r>
        <w:r w:rsidRPr="00432B01">
          <w:rPr>
            <w:rStyle w:val="Hyperlink"/>
          </w:rPr>
          <w:t>CONTRACTING WITH OTHER POLITICAL SUBDIVISIONS OF THE STATE OR ANOTHER STATE</w:t>
        </w:r>
        <w:r>
          <w:rPr>
            <w:webHidden/>
          </w:rPr>
          <w:tab/>
        </w:r>
        <w:r>
          <w:rPr>
            <w:webHidden/>
          </w:rPr>
          <w:fldChar w:fldCharType="begin"/>
        </w:r>
        <w:r>
          <w:rPr>
            <w:webHidden/>
          </w:rPr>
          <w:instrText xml:space="preserve"> PAGEREF _Toc187667250 \h </w:instrText>
        </w:r>
        <w:r>
          <w:rPr>
            <w:webHidden/>
          </w:rPr>
        </w:r>
        <w:r>
          <w:rPr>
            <w:webHidden/>
          </w:rPr>
          <w:fldChar w:fldCharType="separate"/>
        </w:r>
        <w:r>
          <w:rPr>
            <w:webHidden/>
          </w:rPr>
          <w:t>11</w:t>
        </w:r>
        <w:r>
          <w:rPr>
            <w:webHidden/>
          </w:rPr>
          <w:fldChar w:fldCharType="end"/>
        </w:r>
      </w:hyperlink>
    </w:p>
    <w:p w14:paraId="088E97D2" w14:textId="635D0FAB" w:rsidR="00AE0D68" w:rsidRDefault="00AE0D68">
      <w:pPr>
        <w:pStyle w:val="TOC2"/>
        <w:rPr>
          <w:rFonts w:asciiTheme="minorHAnsi" w:eastAsiaTheme="minorEastAsia" w:hAnsiTheme="minorHAnsi" w:cstheme="minorBidi"/>
          <w:kern w:val="2"/>
          <w:sz w:val="24"/>
          <w:szCs w:val="24"/>
          <w14:ligatures w14:val="standardContextual"/>
        </w:rPr>
      </w:pPr>
      <w:hyperlink w:anchor="_Toc187667251" w:history="1">
        <w:r w:rsidRPr="00432B01">
          <w:rPr>
            <w:rStyle w:val="Hyperlink"/>
          </w:rPr>
          <w:t>P.</w:t>
        </w:r>
        <w:r>
          <w:rPr>
            <w:rFonts w:asciiTheme="minorHAnsi" w:eastAsiaTheme="minorEastAsia" w:hAnsiTheme="minorHAnsi" w:cstheme="minorBidi"/>
            <w:kern w:val="2"/>
            <w:sz w:val="24"/>
            <w:szCs w:val="24"/>
            <w14:ligatures w14:val="standardContextual"/>
          </w:rPr>
          <w:tab/>
        </w:r>
        <w:r w:rsidRPr="00432B01">
          <w:rPr>
            <w:rStyle w:val="Hyperlink"/>
          </w:rPr>
          <w:t>FORCE MAJEURE</w:t>
        </w:r>
        <w:r>
          <w:rPr>
            <w:webHidden/>
          </w:rPr>
          <w:tab/>
        </w:r>
        <w:r>
          <w:rPr>
            <w:webHidden/>
          </w:rPr>
          <w:fldChar w:fldCharType="begin"/>
        </w:r>
        <w:r>
          <w:rPr>
            <w:webHidden/>
          </w:rPr>
          <w:instrText xml:space="preserve"> PAGEREF _Toc187667251 \h </w:instrText>
        </w:r>
        <w:r>
          <w:rPr>
            <w:webHidden/>
          </w:rPr>
        </w:r>
        <w:r>
          <w:rPr>
            <w:webHidden/>
          </w:rPr>
          <w:fldChar w:fldCharType="separate"/>
        </w:r>
        <w:r>
          <w:rPr>
            <w:webHidden/>
          </w:rPr>
          <w:t>11</w:t>
        </w:r>
        <w:r>
          <w:rPr>
            <w:webHidden/>
          </w:rPr>
          <w:fldChar w:fldCharType="end"/>
        </w:r>
      </w:hyperlink>
    </w:p>
    <w:p w14:paraId="616318E5" w14:textId="1216C024" w:rsidR="00AE0D68" w:rsidRDefault="00AE0D68">
      <w:pPr>
        <w:pStyle w:val="TOC2"/>
        <w:rPr>
          <w:rFonts w:asciiTheme="minorHAnsi" w:eastAsiaTheme="minorEastAsia" w:hAnsiTheme="minorHAnsi" w:cstheme="minorBidi"/>
          <w:kern w:val="2"/>
          <w:sz w:val="24"/>
          <w:szCs w:val="24"/>
          <w14:ligatures w14:val="standardContextual"/>
        </w:rPr>
      </w:pPr>
      <w:hyperlink w:anchor="_Toc187667252" w:history="1">
        <w:r w:rsidRPr="00432B01">
          <w:rPr>
            <w:rStyle w:val="Hyperlink"/>
          </w:rPr>
          <w:t>Q.</w:t>
        </w:r>
        <w:r>
          <w:rPr>
            <w:rFonts w:asciiTheme="minorHAnsi" w:eastAsiaTheme="minorEastAsia" w:hAnsiTheme="minorHAnsi" w:cstheme="minorBidi"/>
            <w:kern w:val="2"/>
            <w:sz w:val="24"/>
            <w:szCs w:val="24"/>
            <w14:ligatures w14:val="standardContextual"/>
          </w:rPr>
          <w:tab/>
        </w:r>
        <w:r w:rsidRPr="00432B01">
          <w:rPr>
            <w:rStyle w:val="Hyperlink"/>
          </w:rPr>
          <w:t>CONFIDENTIALITY</w:t>
        </w:r>
        <w:r>
          <w:rPr>
            <w:webHidden/>
          </w:rPr>
          <w:tab/>
        </w:r>
        <w:r>
          <w:rPr>
            <w:webHidden/>
          </w:rPr>
          <w:fldChar w:fldCharType="begin"/>
        </w:r>
        <w:r>
          <w:rPr>
            <w:webHidden/>
          </w:rPr>
          <w:instrText xml:space="preserve"> PAGEREF _Toc187667252 \h </w:instrText>
        </w:r>
        <w:r>
          <w:rPr>
            <w:webHidden/>
          </w:rPr>
        </w:r>
        <w:r>
          <w:rPr>
            <w:webHidden/>
          </w:rPr>
          <w:fldChar w:fldCharType="separate"/>
        </w:r>
        <w:r>
          <w:rPr>
            <w:webHidden/>
          </w:rPr>
          <w:t>11</w:t>
        </w:r>
        <w:r>
          <w:rPr>
            <w:webHidden/>
          </w:rPr>
          <w:fldChar w:fldCharType="end"/>
        </w:r>
      </w:hyperlink>
    </w:p>
    <w:p w14:paraId="31BEFF94" w14:textId="22C12DDE" w:rsidR="00AE0D68" w:rsidRDefault="00AE0D68">
      <w:pPr>
        <w:pStyle w:val="TOC2"/>
        <w:rPr>
          <w:rFonts w:asciiTheme="minorHAnsi" w:eastAsiaTheme="minorEastAsia" w:hAnsiTheme="minorHAnsi" w:cstheme="minorBidi"/>
          <w:kern w:val="2"/>
          <w:sz w:val="24"/>
          <w:szCs w:val="24"/>
          <w14:ligatures w14:val="standardContextual"/>
        </w:rPr>
      </w:pPr>
      <w:hyperlink w:anchor="_Toc187667253" w:history="1">
        <w:r w:rsidRPr="00432B01">
          <w:rPr>
            <w:rStyle w:val="Hyperlink"/>
          </w:rPr>
          <w:t>R.</w:t>
        </w:r>
        <w:r>
          <w:rPr>
            <w:rFonts w:asciiTheme="minorHAnsi" w:eastAsiaTheme="minorEastAsia" w:hAnsiTheme="minorHAnsi" w:cstheme="minorBidi"/>
            <w:kern w:val="2"/>
            <w:sz w:val="24"/>
            <w:szCs w:val="24"/>
            <w14:ligatures w14:val="standardContextual"/>
          </w:rPr>
          <w:tab/>
        </w:r>
        <w:r w:rsidRPr="00432B01">
          <w:rPr>
            <w:rStyle w:val="Hyperlink"/>
          </w:rPr>
          <w:t>EARLY TERMINATION</w:t>
        </w:r>
        <w:r>
          <w:rPr>
            <w:webHidden/>
          </w:rPr>
          <w:tab/>
        </w:r>
        <w:r>
          <w:rPr>
            <w:webHidden/>
          </w:rPr>
          <w:fldChar w:fldCharType="begin"/>
        </w:r>
        <w:r>
          <w:rPr>
            <w:webHidden/>
          </w:rPr>
          <w:instrText xml:space="preserve"> PAGEREF _Toc187667253 \h </w:instrText>
        </w:r>
        <w:r>
          <w:rPr>
            <w:webHidden/>
          </w:rPr>
        </w:r>
        <w:r>
          <w:rPr>
            <w:webHidden/>
          </w:rPr>
          <w:fldChar w:fldCharType="separate"/>
        </w:r>
        <w:r>
          <w:rPr>
            <w:webHidden/>
          </w:rPr>
          <w:t>11</w:t>
        </w:r>
        <w:r>
          <w:rPr>
            <w:webHidden/>
          </w:rPr>
          <w:fldChar w:fldCharType="end"/>
        </w:r>
      </w:hyperlink>
    </w:p>
    <w:p w14:paraId="075FAA4F" w14:textId="69195B75" w:rsidR="00AE0D68" w:rsidRDefault="00AE0D68">
      <w:pPr>
        <w:pStyle w:val="TOC2"/>
        <w:rPr>
          <w:rFonts w:asciiTheme="minorHAnsi" w:eastAsiaTheme="minorEastAsia" w:hAnsiTheme="minorHAnsi" w:cstheme="minorBidi"/>
          <w:kern w:val="2"/>
          <w:sz w:val="24"/>
          <w:szCs w:val="24"/>
          <w14:ligatures w14:val="standardContextual"/>
        </w:rPr>
      </w:pPr>
      <w:hyperlink w:anchor="_Toc187667254" w:history="1">
        <w:r w:rsidRPr="00432B01">
          <w:rPr>
            <w:rStyle w:val="Hyperlink"/>
          </w:rPr>
          <w:t>S.</w:t>
        </w:r>
        <w:r>
          <w:rPr>
            <w:rFonts w:asciiTheme="minorHAnsi" w:eastAsiaTheme="minorEastAsia" w:hAnsiTheme="minorHAnsi" w:cstheme="minorBidi"/>
            <w:kern w:val="2"/>
            <w:sz w:val="24"/>
            <w:szCs w:val="24"/>
            <w14:ligatures w14:val="standardContextual"/>
          </w:rPr>
          <w:tab/>
        </w:r>
        <w:r w:rsidRPr="00432B01">
          <w:rPr>
            <w:rStyle w:val="Hyperlink"/>
          </w:rPr>
          <w:t>CONTRACT CLOSEOUT</w:t>
        </w:r>
        <w:r>
          <w:rPr>
            <w:webHidden/>
          </w:rPr>
          <w:tab/>
        </w:r>
        <w:r>
          <w:rPr>
            <w:webHidden/>
          </w:rPr>
          <w:fldChar w:fldCharType="begin"/>
        </w:r>
        <w:r>
          <w:rPr>
            <w:webHidden/>
          </w:rPr>
          <w:instrText xml:space="preserve"> PAGEREF _Toc187667254 \h </w:instrText>
        </w:r>
        <w:r>
          <w:rPr>
            <w:webHidden/>
          </w:rPr>
        </w:r>
        <w:r>
          <w:rPr>
            <w:webHidden/>
          </w:rPr>
          <w:fldChar w:fldCharType="separate"/>
        </w:r>
        <w:r>
          <w:rPr>
            <w:webHidden/>
          </w:rPr>
          <w:t>11</w:t>
        </w:r>
        <w:r>
          <w:rPr>
            <w:webHidden/>
          </w:rPr>
          <w:fldChar w:fldCharType="end"/>
        </w:r>
      </w:hyperlink>
    </w:p>
    <w:p w14:paraId="7C154E7F" w14:textId="00010C34" w:rsidR="00AE0D68" w:rsidRDefault="00AE0D68">
      <w:pPr>
        <w:pStyle w:val="TOC2"/>
        <w:rPr>
          <w:rFonts w:asciiTheme="minorHAnsi" w:eastAsiaTheme="minorEastAsia" w:hAnsiTheme="minorHAnsi" w:cstheme="minorBidi"/>
          <w:kern w:val="2"/>
          <w:sz w:val="24"/>
          <w:szCs w:val="24"/>
          <w14:ligatures w14:val="standardContextual"/>
        </w:rPr>
      </w:pPr>
      <w:hyperlink w:anchor="_Toc187667255" w:history="1">
        <w:r w:rsidRPr="00432B01">
          <w:rPr>
            <w:rStyle w:val="Hyperlink"/>
          </w:rPr>
          <w:t>T.</w:t>
        </w:r>
        <w:r>
          <w:rPr>
            <w:rFonts w:asciiTheme="minorHAnsi" w:eastAsiaTheme="minorEastAsia" w:hAnsiTheme="minorHAnsi" w:cstheme="minorBidi"/>
            <w:kern w:val="2"/>
            <w:sz w:val="24"/>
            <w:szCs w:val="24"/>
            <w14:ligatures w14:val="standardContextual"/>
          </w:rPr>
          <w:tab/>
        </w:r>
        <w:r w:rsidRPr="00432B01">
          <w:rPr>
            <w:rStyle w:val="Hyperlink"/>
          </w:rPr>
          <w:t>AMERICANS WITH DISABILITIES ACT</w:t>
        </w:r>
        <w:r>
          <w:rPr>
            <w:webHidden/>
          </w:rPr>
          <w:tab/>
        </w:r>
        <w:r>
          <w:rPr>
            <w:webHidden/>
          </w:rPr>
          <w:fldChar w:fldCharType="begin"/>
        </w:r>
        <w:r>
          <w:rPr>
            <w:webHidden/>
          </w:rPr>
          <w:instrText xml:space="preserve"> PAGEREF _Toc187667255 \h </w:instrText>
        </w:r>
        <w:r>
          <w:rPr>
            <w:webHidden/>
          </w:rPr>
        </w:r>
        <w:r>
          <w:rPr>
            <w:webHidden/>
          </w:rPr>
          <w:fldChar w:fldCharType="separate"/>
        </w:r>
        <w:r>
          <w:rPr>
            <w:webHidden/>
          </w:rPr>
          <w:t>12</w:t>
        </w:r>
        <w:r>
          <w:rPr>
            <w:webHidden/>
          </w:rPr>
          <w:fldChar w:fldCharType="end"/>
        </w:r>
      </w:hyperlink>
    </w:p>
    <w:p w14:paraId="58714802" w14:textId="0BF6AD96" w:rsidR="00AE0D68" w:rsidRDefault="00AE0D68">
      <w:pPr>
        <w:pStyle w:val="TOC2"/>
        <w:rPr>
          <w:rFonts w:asciiTheme="minorHAnsi" w:eastAsiaTheme="minorEastAsia" w:hAnsiTheme="minorHAnsi" w:cstheme="minorBidi"/>
          <w:kern w:val="2"/>
          <w:sz w:val="24"/>
          <w:szCs w:val="24"/>
          <w14:ligatures w14:val="standardContextual"/>
        </w:rPr>
      </w:pPr>
      <w:hyperlink w:anchor="_Toc187667256" w:history="1">
        <w:r w:rsidRPr="00432B01">
          <w:rPr>
            <w:rStyle w:val="Hyperlink"/>
          </w:rPr>
          <w:t>U.</w:t>
        </w:r>
        <w:r>
          <w:rPr>
            <w:rFonts w:asciiTheme="minorHAnsi" w:eastAsiaTheme="minorEastAsia" w:hAnsiTheme="minorHAnsi" w:cstheme="minorBidi"/>
            <w:kern w:val="2"/>
            <w:sz w:val="24"/>
            <w:szCs w:val="24"/>
            <w14:ligatures w14:val="standardContextual"/>
          </w:rPr>
          <w:tab/>
        </w:r>
        <w:r w:rsidRPr="00432B01">
          <w:rPr>
            <w:rStyle w:val="Hyperlink"/>
          </w:rPr>
          <w:t>DELIVERY AFTER RECEIPT OF ORDER</w:t>
        </w:r>
        <w:r>
          <w:rPr>
            <w:webHidden/>
          </w:rPr>
          <w:tab/>
        </w:r>
        <w:r>
          <w:rPr>
            <w:webHidden/>
          </w:rPr>
          <w:fldChar w:fldCharType="begin"/>
        </w:r>
        <w:r>
          <w:rPr>
            <w:webHidden/>
          </w:rPr>
          <w:instrText xml:space="preserve"> PAGEREF _Toc187667256 \h </w:instrText>
        </w:r>
        <w:r>
          <w:rPr>
            <w:webHidden/>
          </w:rPr>
        </w:r>
        <w:r>
          <w:rPr>
            <w:webHidden/>
          </w:rPr>
          <w:fldChar w:fldCharType="separate"/>
        </w:r>
        <w:r>
          <w:rPr>
            <w:webHidden/>
          </w:rPr>
          <w:t>12</w:t>
        </w:r>
        <w:r>
          <w:rPr>
            <w:webHidden/>
          </w:rPr>
          <w:fldChar w:fldCharType="end"/>
        </w:r>
      </w:hyperlink>
    </w:p>
    <w:p w14:paraId="0CE467E5" w14:textId="25ADB5FE" w:rsidR="00AE0D68" w:rsidRDefault="00AE0D68">
      <w:pPr>
        <w:pStyle w:val="TOC2"/>
        <w:rPr>
          <w:rFonts w:asciiTheme="minorHAnsi" w:eastAsiaTheme="minorEastAsia" w:hAnsiTheme="minorHAnsi" w:cstheme="minorBidi"/>
          <w:kern w:val="2"/>
          <w:sz w:val="24"/>
          <w:szCs w:val="24"/>
          <w14:ligatures w14:val="standardContextual"/>
        </w:rPr>
      </w:pPr>
      <w:hyperlink w:anchor="_Toc187667257" w:history="1">
        <w:r w:rsidRPr="00432B01">
          <w:rPr>
            <w:rStyle w:val="Hyperlink"/>
          </w:rPr>
          <w:t>V.</w:t>
        </w:r>
        <w:r>
          <w:rPr>
            <w:rFonts w:asciiTheme="minorHAnsi" w:eastAsiaTheme="minorEastAsia" w:hAnsiTheme="minorHAnsi" w:cstheme="minorBidi"/>
            <w:kern w:val="2"/>
            <w:sz w:val="24"/>
            <w:szCs w:val="24"/>
            <w14:ligatures w14:val="standardContextual"/>
          </w:rPr>
          <w:tab/>
        </w:r>
        <w:r w:rsidRPr="00432B01">
          <w:rPr>
            <w:rStyle w:val="Hyperlink"/>
          </w:rPr>
          <w:t>DELIVERY INSTRUCTIONS AND REQUIREMENTS</w:t>
        </w:r>
        <w:r>
          <w:rPr>
            <w:webHidden/>
          </w:rPr>
          <w:tab/>
        </w:r>
        <w:r>
          <w:rPr>
            <w:webHidden/>
          </w:rPr>
          <w:fldChar w:fldCharType="begin"/>
        </w:r>
        <w:r>
          <w:rPr>
            <w:webHidden/>
          </w:rPr>
          <w:instrText xml:space="preserve"> PAGEREF _Toc187667257 \h </w:instrText>
        </w:r>
        <w:r>
          <w:rPr>
            <w:webHidden/>
          </w:rPr>
        </w:r>
        <w:r>
          <w:rPr>
            <w:webHidden/>
          </w:rPr>
          <w:fldChar w:fldCharType="separate"/>
        </w:r>
        <w:r>
          <w:rPr>
            <w:webHidden/>
          </w:rPr>
          <w:t>12</w:t>
        </w:r>
        <w:r>
          <w:rPr>
            <w:webHidden/>
          </w:rPr>
          <w:fldChar w:fldCharType="end"/>
        </w:r>
      </w:hyperlink>
    </w:p>
    <w:p w14:paraId="317276A3" w14:textId="0A369C8A" w:rsidR="00AE0D68" w:rsidRDefault="00AE0D68">
      <w:pPr>
        <w:pStyle w:val="TOC2"/>
        <w:rPr>
          <w:rFonts w:asciiTheme="minorHAnsi" w:eastAsiaTheme="minorEastAsia" w:hAnsiTheme="minorHAnsi" w:cstheme="minorBidi"/>
          <w:kern w:val="2"/>
          <w:sz w:val="24"/>
          <w:szCs w:val="24"/>
          <w14:ligatures w14:val="standardContextual"/>
        </w:rPr>
      </w:pPr>
      <w:hyperlink w:anchor="_Toc187667258" w:history="1">
        <w:r w:rsidRPr="00432B01">
          <w:rPr>
            <w:rStyle w:val="Hyperlink"/>
          </w:rPr>
          <w:t>W.</w:t>
        </w:r>
        <w:r>
          <w:rPr>
            <w:rFonts w:asciiTheme="minorHAnsi" w:eastAsiaTheme="minorEastAsia" w:hAnsiTheme="minorHAnsi" w:cstheme="minorBidi"/>
            <w:kern w:val="2"/>
            <w:sz w:val="24"/>
            <w:szCs w:val="24"/>
            <w14:ligatures w14:val="standardContextual"/>
          </w:rPr>
          <w:tab/>
        </w:r>
        <w:r w:rsidRPr="00432B01">
          <w:rPr>
            <w:rStyle w:val="Hyperlink"/>
          </w:rPr>
          <w:t>DELIVERY FOR ALTERNATIVE LOCATIONS, FREIGHT FACTOR INCREASE/DECREASE ORDERS</w:t>
        </w:r>
        <w:r>
          <w:rPr>
            <w:webHidden/>
          </w:rPr>
          <w:tab/>
        </w:r>
        <w:r>
          <w:rPr>
            <w:webHidden/>
          </w:rPr>
          <w:fldChar w:fldCharType="begin"/>
        </w:r>
        <w:r>
          <w:rPr>
            <w:webHidden/>
          </w:rPr>
          <w:instrText xml:space="preserve"> PAGEREF _Toc187667258 \h </w:instrText>
        </w:r>
        <w:r>
          <w:rPr>
            <w:webHidden/>
          </w:rPr>
        </w:r>
        <w:r>
          <w:rPr>
            <w:webHidden/>
          </w:rPr>
          <w:fldChar w:fldCharType="separate"/>
        </w:r>
        <w:r>
          <w:rPr>
            <w:webHidden/>
          </w:rPr>
          <w:t>12</w:t>
        </w:r>
        <w:r>
          <w:rPr>
            <w:webHidden/>
          </w:rPr>
          <w:fldChar w:fldCharType="end"/>
        </w:r>
      </w:hyperlink>
    </w:p>
    <w:p w14:paraId="0F3E18C5" w14:textId="00C2EBEC" w:rsidR="00AE0D68" w:rsidRDefault="00AE0D68">
      <w:pPr>
        <w:pStyle w:val="TOC2"/>
        <w:rPr>
          <w:rFonts w:asciiTheme="minorHAnsi" w:eastAsiaTheme="minorEastAsia" w:hAnsiTheme="minorHAnsi" w:cstheme="minorBidi"/>
          <w:kern w:val="2"/>
          <w:sz w:val="24"/>
          <w:szCs w:val="24"/>
          <w14:ligatures w14:val="standardContextual"/>
        </w:rPr>
      </w:pPr>
      <w:hyperlink w:anchor="_Toc187667259" w:history="1">
        <w:r w:rsidRPr="00432B01">
          <w:rPr>
            <w:rStyle w:val="Hyperlink"/>
          </w:rPr>
          <w:t>X.</w:t>
        </w:r>
        <w:r>
          <w:rPr>
            <w:rFonts w:asciiTheme="minorHAnsi" w:eastAsiaTheme="minorEastAsia" w:hAnsiTheme="minorHAnsi" w:cstheme="minorBidi"/>
            <w:kern w:val="2"/>
            <w:sz w:val="24"/>
            <w:szCs w:val="24"/>
            <w14:ligatures w14:val="standardContextual"/>
          </w:rPr>
          <w:tab/>
        </w:r>
        <w:r w:rsidRPr="00432B01">
          <w:rPr>
            <w:rStyle w:val="Hyperlink"/>
          </w:rPr>
          <w:t>ORDERS</w:t>
        </w:r>
        <w:r>
          <w:rPr>
            <w:webHidden/>
          </w:rPr>
          <w:tab/>
        </w:r>
        <w:r>
          <w:rPr>
            <w:webHidden/>
          </w:rPr>
          <w:fldChar w:fldCharType="begin"/>
        </w:r>
        <w:r>
          <w:rPr>
            <w:webHidden/>
          </w:rPr>
          <w:instrText xml:space="preserve"> PAGEREF _Toc187667259 \h </w:instrText>
        </w:r>
        <w:r>
          <w:rPr>
            <w:webHidden/>
          </w:rPr>
        </w:r>
        <w:r>
          <w:rPr>
            <w:webHidden/>
          </w:rPr>
          <w:fldChar w:fldCharType="separate"/>
        </w:r>
        <w:r>
          <w:rPr>
            <w:webHidden/>
          </w:rPr>
          <w:t>13</w:t>
        </w:r>
        <w:r>
          <w:rPr>
            <w:webHidden/>
          </w:rPr>
          <w:fldChar w:fldCharType="end"/>
        </w:r>
      </w:hyperlink>
    </w:p>
    <w:p w14:paraId="5C48F0F7" w14:textId="618B7CF1" w:rsidR="00AE0D68" w:rsidRDefault="00AE0D68">
      <w:pPr>
        <w:pStyle w:val="TOC2"/>
        <w:rPr>
          <w:rFonts w:asciiTheme="minorHAnsi" w:eastAsiaTheme="minorEastAsia" w:hAnsiTheme="minorHAnsi" w:cstheme="minorBidi"/>
          <w:kern w:val="2"/>
          <w:sz w:val="24"/>
          <w:szCs w:val="24"/>
          <w14:ligatures w14:val="standardContextual"/>
        </w:rPr>
      </w:pPr>
      <w:hyperlink w:anchor="_Toc187667260" w:history="1">
        <w:r w:rsidRPr="00432B01">
          <w:rPr>
            <w:rStyle w:val="Hyperlink"/>
          </w:rPr>
          <w:t>Y.</w:t>
        </w:r>
        <w:r>
          <w:rPr>
            <w:rFonts w:asciiTheme="minorHAnsi" w:eastAsiaTheme="minorEastAsia" w:hAnsiTheme="minorHAnsi" w:cstheme="minorBidi"/>
            <w:kern w:val="2"/>
            <w:sz w:val="24"/>
            <w:szCs w:val="24"/>
            <w14:ligatures w14:val="standardContextual"/>
          </w:rPr>
          <w:tab/>
        </w:r>
        <w:r w:rsidRPr="00432B01">
          <w:rPr>
            <w:rStyle w:val="Hyperlink"/>
          </w:rPr>
          <w:t>QUALITY</w:t>
        </w:r>
        <w:r>
          <w:rPr>
            <w:webHidden/>
          </w:rPr>
          <w:tab/>
        </w:r>
        <w:r>
          <w:rPr>
            <w:webHidden/>
          </w:rPr>
          <w:fldChar w:fldCharType="begin"/>
        </w:r>
        <w:r>
          <w:rPr>
            <w:webHidden/>
          </w:rPr>
          <w:instrText xml:space="preserve"> PAGEREF _Toc187667260 \h </w:instrText>
        </w:r>
        <w:r>
          <w:rPr>
            <w:webHidden/>
          </w:rPr>
        </w:r>
        <w:r>
          <w:rPr>
            <w:webHidden/>
          </w:rPr>
          <w:fldChar w:fldCharType="separate"/>
        </w:r>
        <w:r>
          <w:rPr>
            <w:webHidden/>
          </w:rPr>
          <w:t>13</w:t>
        </w:r>
        <w:r>
          <w:rPr>
            <w:webHidden/>
          </w:rPr>
          <w:fldChar w:fldCharType="end"/>
        </w:r>
      </w:hyperlink>
    </w:p>
    <w:p w14:paraId="755124CB" w14:textId="2B3AB1F4" w:rsidR="00AE0D68" w:rsidRDefault="00AE0D68">
      <w:pPr>
        <w:pStyle w:val="TOC2"/>
        <w:rPr>
          <w:rFonts w:asciiTheme="minorHAnsi" w:eastAsiaTheme="minorEastAsia" w:hAnsiTheme="minorHAnsi" w:cstheme="minorBidi"/>
          <w:kern w:val="2"/>
          <w:sz w:val="24"/>
          <w:szCs w:val="24"/>
          <w14:ligatures w14:val="standardContextual"/>
        </w:rPr>
      </w:pPr>
      <w:hyperlink w:anchor="_Toc187667261" w:history="1">
        <w:r w:rsidRPr="00432B01">
          <w:rPr>
            <w:rStyle w:val="Hyperlink"/>
          </w:rPr>
          <w:t>Z.</w:t>
        </w:r>
        <w:r>
          <w:rPr>
            <w:rFonts w:asciiTheme="minorHAnsi" w:eastAsiaTheme="minorEastAsia" w:hAnsiTheme="minorHAnsi" w:cstheme="minorBidi"/>
            <w:kern w:val="2"/>
            <w:sz w:val="24"/>
            <w:szCs w:val="24"/>
            <w14:ligatures w14:val="standardContextual"/>
          </w:rPr>
          <w:tab/>
        </w:r>
        <w:r w:rsidRPr="00432B01">
          <w:rPr>
            <w:rStyle w:val="Hyperlink"/>
          </w:rPr>
          <w:t>PERFORMANCE TESTING</w:t>
        </w:r>
        <w:r>
          <w:rPr>
            <w:webHidden/>
          </w:rPr>
          <w:tab/>
        </w:r>
        <w:r>
          <w:rPr>
            <w:webHidden/>
          </w:rPr>
          <w:fldChar w:fldCharType="begin"/>
        </w:r>
        <w:r>
          <w:rPr>
            <w:webHidden/>
          </w:rPr>
          <w:instrText xml:space="preserve"> PAGEREF _Toc187667261 \h </w:instrText>
        </w:r>
        <w:r>
          <w:rPr>
            <w:webHidden/>
          </w:rPr>
        </w:r>
        <w:r>
          <w:rPr>
            <w:webHidden/>
          </w:rPr>
          <w:fldChar w:fldCharType="separate"/>
        </w:r>
        <w:r>
          <w:rPr>
            <w:webHidden/>
          </w:rPr>
          <w:t>13</w:t>
        </w:r>
        <w:r>
          <w:rPr>
            <w:webHidden/>
          </w:rPr>
          <w:fldChar w:fldCharType="end"/>
        </w:r>
      </w:hyperlink>
    </w:p>
    <w:p w14:paraId="44FD839F" w14:textId="724E9435" w:rsidR="00AE0D68" w:rsidRDefault="00AE0D68">
      <w:pPr>
        <w:pStyle w:val="TOC2"/>
        <w:rPr>
          <w:rFonts w:asciiTheme="minorHAnsi" w:eastAsiaTheme="minorEastAsia" w:hAnsiTheme="minorHAnsi" w:cstheme="minorBidi"/>
          <w:kern w:val="2"/>
          <w:sz w:val="24"/>
          <w:szCs w:val="24"/>
          <w14:ligatures w14:val="standardContextual"/>
        </w:rPr>
      </w:pPr>
      <w:hyperlink w:anchor="_Toc187667262" w:history="1">
        <w:r w:rsidRPr="00432B01">
          <w:rPr>
            <w:rStyle w:val="Hyperlink"/>
          </w:rPr>
          <w:t>AA.</w:t>
        </w:r>
        <w:r>
          <w:rPr>
            <w:rFonts w:asciiTheme="minorHAnsi" w:eastAsiaTheme="minorEastAsia" w:hAnsiTheme="minorHAnsi" w:cstheme="minorBidi"/>
            <w:kern w:val="2"/>
            <w:sz w:val="24"/>
            <w:szCs w:val="24"/>
            <w14:ligatures w14:val="standardContextual"/>
          </w:rPr>
          <w:tab/>
        </w:r>
        <w:r w:rsidRPr="00432B01">
          <w:rPr>
            <w:rStyle w:val="Hyperlink"/>
          </w:rPr>
          <w:t>ANNUAL USAGE, ESTIMATED</w:t>
        </w:r>
        <w:r>
          <w:rPr>
            <w:webHidden/>
          </w:rPr>
          <w:tab/>
        </w:r>
        <w:r>
          <w:rPr>
            <w:webHidden/>
          </w:rPr>
          <w:fldChar w:fldCharType="begin"/>
        </w:r>
        <w:r>
          <w:rPr>
            <w:webHidden/>
          </w:rPr>
          <w:instrText xml:space="preserve"> PAGEREF _Toc187667262 \h </w:instrText>
        </w:r>
        <w:r>
          <w:rPr>
            <w:webHidden/>
          </w:rPr>
        </w:r>
        <w:r>
          <w:rPr>
            <w:webHidden/>
          </w:rPr>
          <w:fldChar w:fldCharType="separate"/>
        </w:r>
        <w:r>
          <w:rPr>
            <w:webHidden/>
          </w:rPr>
          <w:t>14</w:t>
        </w:r>
        <w:r>
          <w:rPr>
            <w:webHidden/>
          </w:rPr>
          <w:fldChar w:fldCharType="end"/>
        </w:r>
      </w:hyperlink>
    </w:p>
    <w:p w14:paraId="4CAF389D" w14:textId="1E88BD61"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63" w:history="1">
        <w:r w:rsidRPr="00432B01">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432B01">
          <w:rPr>
            <w:rStyle w:val="Hyperlink"/>
            <w:noProof/>
          </w:rPr>
          <w:t>VENDOR DUTIES</w:t>
        </w:r>
        <w:r>
          <w:rPr>
            <w:noProof/>
            <w:webHidden/>
          </w:rPr>
          <w:tab/>
        </w:r>
        <w:r>
          <w:rPr>
            <w:noProof/>
            <w:webHidden/>
          </w:rPr>
          <w:fldChar w:fldCharType="begin"/>
        </w:r>
        <w:r>
          <w:rPr>
            <w:noProof/>
            <w:webHidden/>
          </w:rPr>
          <w:instrText xml:space="preserve"> PAGEREF _Toc187667263 \h </w:instrText>
        </w:r>
        <w:r>
          <w:rPr>
            <w:noProof/>
            <w:webHidden/>
          </w:rPr>
        </w:r>
        <w:r>
          <w:rPr>
            <w:noProof/>
            <w:webHidden/>
          </w:rPr>
          <w:fldChar w:fldCharType="separate"/>
        </w:r>
        <w:r>
          <w:rPr>
            <w:noProof/>
            <w:webHidden/>
          </w:rPr>
          <w:t>15</w:t>
        </w:r>
        <w:r>
          <w:rPr>
            <w:noProof/>
            <w:webHidden/>
          </w:rPr>
          <w:fldChar w:fldCharType="end"/>
        </w:r>
      </w:hyperlink>
    </w:p>
    <w:p w14:paraId="791BAE4E" w14:textId="211D9998" w:rsidR="00AE0D68" w:rsidRDefault="00AE0D68">
      <w:pPr>
        <w:pStyle w:val="TOC2"/>
        <w:rPr>
          <w:rFonts w:asciiTheme="minorHAnsi" w:eastAsiaTheme="minorEastAsia" w:hAnsiTheme="minorHAnsi" w:cstheme="minorBidi"/>
          <w:kern w:val="2"/>
          <w:sz w:val="24"/>
          <w:szCs w:val="24"/>
          <w14:ligatures w14:val="standardContextual"/>
        </w:rPr>
      </w:pPr>
      <w:hyperlink w:anchor="_Toc187667264" w:history="1">
        <w:r w:rsidRPr="00432B01">
          <w:rPr>
            <w:rStyle w:val="Hyperlink"/>
          </w:rPr>
          <w:t>A.</w:t>
        </w:r>
        <w:r>
          <w:rPr>
            <w:rFonts w:asciiTheme="minorHAnsi" w:eastAsiaTheme="minorEastAsia" w:hAnsiTheme="minorHAnsi" w:cstheme="minorBidi"/>
            <w:kern w:val="2"/>
            <w:sz w:val="24"/>
            <w:szCs w:val="24"/>
            <w14:ligatures w14:val="standardContextual"/>
          </w:rPr>
          <w:tab/>
        </w:r>
        <w:r w:rsidRPr="00432B01">
          <w:rPr>
            <w:rStyle w:val="Hyperlink"/>
          </w:rPr>
          <w:t>INDEPENDENT VENDOR / OBLIGATIONS</w:t>
        </w:r>
        <w:r>
          <w:rPr>
            <w:webHidden/>
          </w:rPr>
          <w:tab/>
        </w:r>
        <w:r>
          <w:rPr>
            <w:webHidden/>
          </w:rPr>
          <w:fldChar w:fldCharType="begin"/>
        </w:r>
        <w:r>
          <w:rPr>
            <w:webHidden/>
          </w:rPr>
          <w:instrText xml:space="preserve"> PAGEREF _Toc187667264 \h </w:instrText>
        </w:r>
        <w:r>
          <w:rPr>
            <w:webHidden/>
          </w:rPr>
        </w:r>
        <w:r>
          <w:rPr>
            <w:webHidden/>
          </w:rPr>
          <w:fldChar w:fldCharType="separate"/>
        </w:r>
        <w:r>
          <w:rPr>
            <w:webHidden/>
          </w:rPr>
          <w:t>15</w:t>
        </w:r>
        <w:r>
          <w:rPr>
            <w:webHidden/>
          </w:rPr>
          <w:fldChar w:fldCharType="end"/>
        </w:r>
      </w:hyperlink>
    </w:p>
    <w:p w14:paraId="35FAED48" w14:textId="0F65DE85" w:rsidR="00AE0D68" w:rsidRDefault="00AE0D68">
      <w:pPr>
        <w:pStyle w:val="TOC2"/>
        <w:rPr>
          <w:rFonts w:asciiTheme="minorHAnsi" w:eastAsiaTheme="minorEastAsia" w:hAnsiTheme="minorHAnsi" w:cstheme="minorBidi"/>
          <w:kern w:val="2"/>
          <w:sz w:val="24"/>
          <w:szCs w:val="24"/>
          <w14:ligatures w14:val="standardContextual"/>
        </w:rPr>
      </w:pPr>
      <w:hyperlink w:anchor="_Toc187667265" w:history="1">
        <w:r w:rsidRPr="00432B01">
          <w:rPr>
            <w:rStyle w:val="Hyperlink"/>
          </w:rPr>
          <w:t>B.</w:t>
        </w:r>
        <w:r>
          <w:rPr>
            <w:rFonts w:asciiTheme="minorHAnsi" w:eastAsiaTheme="minorEastAsia" w:hAnsiTheme="minorHAnsi" w:cstheme="minorBidi"/>
            <w:kern w:val="2"/>
            <w:sz w:val="24"/>
            <w:szCs w:val="24"/>
            <w14:ligatures w14:val="standardContextual"/>
          </w:rPr>
          <w:tab/>
        </w:r>
        <w:r w:rsidRPr="00432B01">
          <w:rPr>
            <w:rStyle w:val="Hyperlink"/>
          </w:rPr>
          <w:t>FOREIGN ADVERSARY CONTRACTING PROHIBITION ACT CERTIFICATION (Nonnegotiable)</w:t>
        </w:r>
        <w:r>
          <w:rPr>
            <w:webHidden/>
          </w:rPr>
          <w:tab/>
        </w:r>
        <w:r>
          <w:rPr>
            <w:webHidden/>
          </w:rPr>
          <w:fldChar w:fldCharType="begin"/>
        </w:r>
        <w:r>
          <w:rPr>
            <w:webHidden/>
          </w:rPr>
          <w:instrText xml:space="preserve"> PAGEREF _Toc187667265 \h </w:instrText>
        </w:r>
        <w:r>
          <w:rPr>
            <w:webHidden/>
          </w:rPr>
        </w:r>
        <w:r>
          <w:rPr>
            <w:webHidden/>
          </w:rPr>
          <w:fldChar w:fldCharType="separate"/>
        </w:r>
        <w:r>
          <w:rPr>
            <w:webHidden/>
          </w:rPr>
          <w:t>16</w:t>
        </w:r>
        <w:r>
          <w:rPr>
            <w:webHidden/>
          </w:rPr>
          <w:fldChar w:fldCharType="end"/>
        </w:r>
      </w:hyperlink>
    </w:p>
    <w:p w14:paraId="766DC23D" w14:textId="0A900598" w:rsidR="00AE0D68" w:rsidRDefault="00AE0D68">
      <w:pPr>
        <w:pStyle w:val="TOC2"/>
        <w:rPr>
          <w:rFonts w:asciiTheme="minorHAnsi" w:eastAsiaTheme="minorEastAsia" w:hAnsiTheme="minorHAnsi" w:cstheme="minorBidi"/>
          <w:kern w:val="2"/>
          <w:sz w:val="24"/>
          <w:szCs w:val="24"/>
          <w14:ligatures w14:val="standardContextual"/>
        </w:rPr>
      </w:pPr>
      <w:hyperlink w:anchor="_Toc187667266" w:history="1">
        <w:r w:rsidRPr="00432B01">
          <w:rPr>
            <w:rStyle w:val="Hyperlink"/>
          </w:rPr>
          <w:t>C.</w:t>
        </w:r>
        <w:r>
          <w:rPr>
            <w:rFonts w:asciiTheme="minorHAnsi" w:eastAsiaTheme="minorEastAsia" w:hAnsiTheme="minorHAnsi" w:cstheme="minorBidi"/>
            <w:kern w:val="2"/>
            <w:sz w:val="24"/>
            <w:szCs w:val="24"/>
            <w14:ligatures w14:val="standardContextual"/>
          </w:rPr>
          <w:tab/>
        </w:r>
        <w:r w:rsidRPr="00432B01">
          <w:rPr>
            <w:rStyle w:val="Hyperlink"/>
          </w:rPr>
          <w:t>EMPLOYEE WORK ELIGIBILITY STATUS</w:t>
        </w:r>
        <w:r>
          <w:rPr>
            <w:webHidden/>
          </w:rPr>
          <w:tab/>
        </w:r>
        <w:r>
          <w:rPr>
            <w:webHidden/>
          </w:rPr>
          <w:fldChar w:fldCharType="begin"/>
        </w:r>
        <w:r>
          <w:rPr>
            <w:webHidden/>
          </w:rPr>
          <w:instrText xml:space="preserve"> PAGEREF _Toc187667266 \h </w:instrText>
        </w:r>
        <w:r>
          <w:rPr>
            <w:webHidden/>
          </w:rPr>
        </w:r>
        <w:r>
          <w:rPr>
            <w:webHidden/>
          </w:rPr>
          <w:fldChar w:fldCharType="separate"/>
        </w:r>
        <w:r>
          <w:rPr>
            <w:webHidden/>
          </w:rPr>
          <w:t>16</w:t>
        </w:r>
        <w:r>
          <w:rPr>
            <w:webHidden/>
          </w:rPr>
          <w:fldChar w:fldCharType="end"/>
        </w:r>
      </w:hyperlink>
    </w:p>
    <w:p w14:paraId="6BC18B41" w14:textId="500D713B" w:rsidR="00AE0D68" w:rsidRDefault="00AE0D68">
      <w:pPr>
        <w:pStyle w:val="TOC2"/>
        <w:rPr>
          <w:rFonts w:asciiTheme="minorHAnsi" w:eastAsiaTheme="minorEastAsia" w:hAnsiTheme="minorHAnsi" w:cstheme="minorBidi"/>
          <w:kern w:val="2"/>
          <w:sz w:val="24"/>
          <w:szCs w:val="24"/>
          <w14:ligatures w14:val="standardContextual"/>
        </w:rPr>
      </w:pPr>
      <w:hyperlink w:anchor="_Toc187667267" w:history="1">
        <w:r w:rsidRPr="00432B01">
          <w:rPr>
            <w:rStyle w:val="Hyperlink"/>
          </w:rPr>
          <w:t>D.</w:t>
        </w:r>
        <w:r>
          <w:rPr>
            <w:rFonts w:asciiTheme="minorHAnsi" w:eastAsiaTheme="minorEastAsia" w:hAnsiTheme="minorHAnsi" w:cstheme="minorBidi"/>
            <w:kern w:val="2"/>
            <w:sz w:val="24"/>
            <w:szCs w:val="24"/>
            <w14:ligatures w14:val="standardContextual"/>
          </w:rPr>
          <w:tab/>
        </w:r>
        <w:r w:rsidRPr="00432B01">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_Toc187667267 \h </w:instrText>
        </w:r>
        <w:r>
          <w:rPr>
            <w:webHidden/>
          </w:rPr>
        </w:r>
        <w:r>
          <w:rPr>
            <w:webHidden/>
          </w:rPr>
          <w:fldChar w:fldCharType="separate"/>
        </w:r>
        <w:r>
          <w:rPr>
            <w:webHidden/>
          </w:rPr>
          <w:t>16</w:t>
        </w:r>
        <w:r>
          <w:rPr>
            <w:webHidden/>
          </w:rPr>
          <w:fldChar w:fldCharType="end"/>
        </w:r>
      </w:hyperlink>
    </w:p>
    <w:p w14:paraId="7B08286F" w14:textId="3356F4C3" w:rsidR="00AE0D68" w:rsidRDefault="00AE0D68">
      <w:pPr>
        <w:pStyle w:val="TOC2"/>
        <w:rPr>
          <w:rFonts w:asciiTheme="minorHAnsi" w:eastAsiaTheme="minorEastAsia" w:hAnsiTheme="minorHAnsi" w:cstheme="minorBidi"/>
          <w:kern w:val="2"/>
          <w:sz w:val="24"/>
          <w:szCs w:val="24"/>
          <w14:ligatures w14:val="standardContextual"/>
        </w:rPr>
      </w:pPr>
      <w:hyperlink w:anchor="_Toc187667268" w:history="1">
        <w:r w:rsidRPr="00432B01">
          <w:rPr>
            <w:rStyle w:val="Hyperlink"/>
          </w:rPr>
          <w:t>E.</w:t>
        </w:r>
        <w:r>
          <w:rPr>
            <w:rFonts w:asciiTheme="minorHAnsi" w:eastAsiaTheme="minorEastAsia" w:hAnsiTheme="minorHAnsi" w:cstheme="minorBidi"/>
            <w:kern w:val="2"/>
            <w:sz w:val="24"/>
            <w:szCs w:val="24"/>
            <w14:ligatures w14:val="standardContextual"/>
          </w:rPr>
          <w:tab/>
        </w:r>
        <w:r w:rsidRPr="00432B01">
          <w:rPr>
            <w:rStyle w:val="Hyperlink"/>
          </w:rPr>
          <w:t>COOPERATION WITH OTHER VENDORS</w:t>
        </w:r>
        <w:r>
          <w:rPr>
            <w:webHidden/>
          </w:rPr>
          <w:tab/>
        </w:r>
        <w:r>
          <w:rPr>
            <w:webHidden/>
          </w:rPr>
          <w:fldChar w:fldCharType="begin"/>
        </w:r>
        <w:r>
          <w:rPr>
            <w:webHidden/>
          </w:rPr>
          <w:instrText xml:space="preserve"> PAGEREF _Toc187667268 \h </w:instrText>
        </w:r>
        <w:r>
          <w:rPr>
            <w:webHidden/>
          </w:rPr>
        </w:r>
        <w:r>
          <w:rPr>
            <w:webHidden/>
          </w:rPr>
          <w:fldChar w:fldCharType="separate"/>
        </w:r>
        <w:r>
          <w:rPr>
            <w:webHidden/>
          </w:rPr>
          <w:t>16</w:t>
        </w:r>
        <w:r>
          <w:rPr>
            <w:webHidden/>
          </w:rPr>
          <w:fldChar w:fldCharType="end"/>
        </w:r>
      </w:hyperlink>
    </w:p>
    <w:p w14:paraId="030412DA" w14:textId="0D7C350C" w:rsidR="00AE0D68" w:rsidRDefault="00AE0D68">
      <w:pPr>
        <w:pStyle w:val="TOC2"/>
        <w:rPr>
          <w:rFonts w:asciiTheme="minorHAnsi" w:eastAsiaTheme="minorEastAsia" w:hAnsiTheme="minorHAnsi" w:cstheme="minorBidi"/>
          <w:kern w:val="2"/>
          <w:sz w:val="24"/>
          <w:szCs w:val="24"/>
          <w14:ligatures w14:val="standardContextual"/>
        </w:rPr>
      </w:pPr>
      <w:hyperlink w:anchor="_Toc187667269" w:history="1">
        <w:r w:rsidRPr="00432B01">
          <w:rPr>
            <w:rStyle w:val="Hyperlink"/>
          </w:rPr>
          <w:t>F.</w:t>
        </w:r>
        <w:r>
          <w:rPr>
            <w:rFonts w:asciiTheme="minorHAnsi" w:eastAsiaTheme="minorEastAsia" w:hAnsiTheme="minorHAnsi" w:cstheme="minorBidi"/>
            <w:kern w:val="2"/>
            <w:sz w:val="24"/>
            <w:szCs w:val="24"/>
            <w14:ligatures w14:val="standardContextual"/>
          </w:rPr>
          <w:tab/>
        </w:r>
        <w:r w:rsidRPr="00432B01">
          <w:rPr>
            <w:rStyle w:val="Hyperlink"/>
          </w:rPr>
          <w:t>DISCOUNTS</w:t>
        </w:r>
        <w:r>
          <w:rPr>
            <w:webHidden/>
          </w:rPr>
          <w:tab/>
        </w:r>
        <w:r>
          <w:rPr>
            <w:webHidden/>
          </w:rPr>
          <w:fldChar w:fldCharType="begin"/>
        </w:r>
        <w:r>
          <w:rPr>
            <w:webHidden/>
          </w:rPr>
          <w:instrText xml:space="preserve"> PAGEREF _Toc187667269 \h </w:instrText>
        </w:r>
        <w:r>
          <w:rPr>
            <w:webHidden/>
          </w:rPr>
        </w:r>
        <w:r>
          <w:rPr>
            <w:webHidden/>
          </w:rPr>
          <w:fldChar w:fldCharType="separate"/>
        </w:r>
        <w:r>
          <w:rPr>
            <w:webHidden/>
          </w:rPr>
          <w:t>16</w:t>
        </w:r>
        <w:r>
          <w:rPr>
            <w:webHidden/>
          </w:rPr>
          <w:fldChar w:fldCharType="end"/>
        </w:r>
      </w:hyperlink>
    </w:p>
    <w:p w14:paraId="4E53F7A8" w14:textId="725EFFBD" w:rsidR="00AE0D68" w:rsidRDefault="00AE0D68">
      <w:pPr>
        <w:pStyle w:val="TOC2"/>
        <w:rPr>
          <w:rFonts w:asciiTheme="minorHAnsi" w:eastAsiaTheme="minorEastAsia" w:hAnsiTheme="minorHAnsi" w:cstheme="minorBidi"/>
          <w:kern w:val="2"/>
          <w:sz w:val="24"/>
          <w:szCs w:val="24"/>
          <w14:ligatures w14:val="standardContextual"/>
        </w:rPr>
      </w:pPr>
      <w:hyperlink w:anchor="_Toc187667270" w:history="1">
        <w:r w:rsidRPr="00432B01">
          <w:rPr>
            <w:rStyle w:val="Hyperlink"/>
          </w:rPr>
          <w:t>G.</w:t>
        </w:r>
        <w:r>
          <w:rPr>
            <w:rFonts w:asciiTheme="minorHAnsi" w:eastAsiaTheme="minorEastAsia" w:hAnsiTheme="minorHAnsi" w:cstheme="minorBidi"/>
            <w:kern w:val="2"/>
            <w:sz w:val="24"/>
            <w:szCs w:val="24"/>
            <w14:ligatures w14:val="standardContextual"/>
          </w:rPr>
          <w:tab/>
        </w:r>
        <w:r w:rsidRPr="00432B01">
          <w:rPr>
            <w:rStyle w:val="Hyperlink"/>
          </w:rPr>
          <w:t>PRICES</w:t>
        </w:r>
        <w:r>
          <w:rPr>
            <w:webHidden/>
          </w:rPr>
          <w:tab/>
        </w:r>
        <w:r>
          <w:rPr>
            <w:webHidden/>
          </w:rPr>
          <w:fldChar w:fldCharType="begin"/>
        </w:r>
        <w:r>
          <w:rPr>
            <w:webHidden/>
          </w:rPr>
          <w:instrText xml:space="preserve"> PAGEREF _Toc187667270 \h </w:instrText>
        </w:r>
        <w:r>
          <w:rPr>
            <w:webHidden/>
          </w:rPr>
        </w:r>
        <w:r>
          <w:rPr>
            <w:webHidden/>
          </w:rPr>
          <w:fldChar w:fldCharType="separate"/>
        </w:r>
        <w:r>
          <w:rPr>
            <w:webHidden/>
          </w:rPr>
          <w:t>16</w:t>
        </w:r>
        <w:r>
          <w:rPr>
            <w:webHidden/>
          </w:rPr>
          <w:fldChar w:fldCharType="end"/>
        </w:r>
      </w:hyperlink>
    </w:p>
    <w:p w14:paraId="0650C64C" w14:textId="3839DCC4" w:rsidR="00AE0D68" w:rsidRDefault="00AE0D68">
      <w:pPr>
        <w:pStyle w:val="TOC2"/>
        <w:rPr>
          <w:rFonts w:asciiTheme="minorHAnsi" w:eastAsiaTheme="minorEastAsia" w:hAnsiTheme="minorHAnsi" w:cstheme="minorBidi"/>
          <w:kern w:val="2"/>
          <w:sz w:val="24"/>
          <w:szCs w:val="24"/>
          <w14:ligatures w14:val="standardContextual"/>
        </w:rPr>
      </w:pPr>
      <w:hyperlink w:anchor="_Toc187667271" w:history="1">
        <w:r w:rsidRPr="00432B01">
          <w:rPr>
            <w:rStyle w:val="Hyperlink"/>
          </w:rPr>
          <w:t>H.</w:t>
        </w:r>
        <w:r>
          <w:rPr>
            <w:rFonts w:asciiTheme="minorHAnsi" w:eastAsiaTheme="minorEastAsia" w:hAnsiTheme="minorHAnsi" w:cstheme="minorBidi"/>
            <w:kern w:val="2"/>
            <w:sz w:val="24"/>
            <w:szCs w:val="24"/>
            <w14:ligatures w14:val="standardContextual"/>
          </w:rPr>
          <w:tab/>
        </w:r>
        <w:r w:rsidRPr="00432B01">
          <w:rPr>
            <w:rStyle w:val="Hyperlink"/>
          </w:rPr>
          <w:t>PERMITS, REGULATIONS, LAWS</w:t>
        </w:r>
        <w:r>
          <w:rPr>
            <w:webHidden/>
          </w:rPr>
          <w:tab/>
        </w:r>
        <w:r>
          <w:rPr>
            <w:webHidden/>
          </w:rPr>
          <w:fldChar w:fldCharType="begin"/>
        </w:r>
        <w:r>
          <w:rPr>
            <w:webHidden/>
          </w:rPr>
          <w:instrText xml:space="preserve"> PAGEREF _Toc187667271 \h </w:instrText>
        </w:r>
        <w:r>
          <w:rPr>
            <w:webHidden/>
          </w:rPr>
        </w:r>
        <w:r>
          <w:rPr>
            <w:webHidden/>
          </w:rPr>
          <w:fldChar w:fldCharType="separate"/>
        </w:r>
        <w:r>
          <w:rPr>
            <w:webHidden/>
          </w:rPr>
          <w:t>16</w:t>
        </w:r>
        <w:r>
          <w:rPr>
            <w:webHidden/>
          </w:rPr>
          <w:fldChar w:fldCharType="end"/>
        </w:r>
      </w:hyperlink>
    </w:p>
    <w:p w14:paraId="63D4090E" w14:textId="338E12FA" w:rsidR="00AE0D68" w:rsidRDefault="00AE0D68">
      <w:pPr>
        <w:pStyle w:val="TOC2"/>
        <w:rPr>
          <w:rFonts w:asciiTheme="minorHAnsi" w:eastAsiaTheme="minorEastAsia" w:hAnsiTheme="minorHAnsi" w:cstheme="minorBidi"/>
          <w:kern w:val="2"/>
          <w:sz w:val="24"/>
          <w:szCs w:val="24"/>
          <w14:ligatures w14:val="standardContextual"/>
        </w:rPr>
      </w:pPr>
      <w:hyperlink w:anchor="_Toc187667272" w:history="1">
        <w:r w:rsidRPr="00432B01">
          <w:rPr>
            <w:rStyle w:val="Hyperlink"/>
          </w:rPr>
          <w:t>I.</w:t>
        </w:r>
        <w:r>
          <w:rPr>
            <w:rFonts w:asciiTheme="minorHAnsi" w:eastAsiaTheme="minorEastAsia" w:hAnsiTheme="minorHAnsi" w:cstheme="minorBidi"/>
            <w:kern w:val="2"/>
            <w:sz w:val="24"/>
            <w:szCs w:val="24"/>
            <w14:ligatures w14:val="standardContextual"/>
          </w:rPr>
          <w:tab/>
        </w:r>
        <w:r w:rsidRPr="00432B01">
          <w:rPr>
            <w:rStyle w:val="Hyperlink"/>
          </w:rPr>
          <w:t>ANTITRUST</w:t>
        </w:r>
        <w:r>
          <w:rPr>
            <w:webHidden/>
          </w:rPr>
          <w:tab/>
        </w:r>
        <w:r>
          <w:rPr>
            <w:webHidden/>
          </w:rPr>
          <w:fldChar w:fldCharType="begin"/>
        </w:r>
        <w:r>
          <w:rPr>
            <w:webHidden/>
          </w:rPr>
          <w:instrText xml:space="preserve"> PAGEREF _Toc187667272 \h </w:instrText>
        </w:r>
        <w:r>
          <w:rPr>
            <w:webHidden/>
          </w:rPr>
        </w:r>
        <w:r>
          <w:rPr>
            <w:webHidden/>
          </w:rPr>
          <w:fldChar w:fldCharType="separate"/>
        </w:r>
        <w:r>
          <w:rPr>
            <w:webHidden/>
          </w:rPr>
          <w:t>17</w:t>
        </w:r>
        <w:r>
          <w:rPr>
            <w:webHidden/>
          </w:rPr>
          <w:fldChar w:fldCharType="end"/>
        </w:r>
      </w:hyperlink>
    </w:p>
    <w:p w14:paraId="586C47CF" w14:textId="3E3E42F1" w:rsidR="00AE0D68" w:rsidRDefault="00AE0D68">
      <w:pPr>
        <w:pStyle w:val="TOC2"/>
        <w:rPr>
          <w:rFonts w:asciiTheme="minorHAnsi" w:eastAsiaTheme="minorEastAsia" w:hAnsiTheme="minorHAnsi" w:cstheme="minorBidi"/>
          <w:kern w:val="2"/>
          <w:sz w:val="24"/>
          <w:szCs w:val="24"/>
          <w14:ligatures w14:val="standardContextual"/>
        </w:rPr>
      </w:pPr>
      <w:hyperlink w:anchor="_Toc187667273" w:history="1">
        <w:r w:rsidRPr="00432B01">
          <w:rPr>
            <w:rStyle w:val="Hyperlink"/>
          </w:rPr>
          <w:t>J.</w:t>
        </w:r>
        <w:r>
          <w:rPr>
            <w:rFonts w:asciiTheme="minorHAnsi" w:eastAsiaTheme="minorEastAsia" w:hAnsiTheme="minorHAnsi" w:cstheme="minorBidi"/>
            <w:kern w:val="2"/>
            <w:sz w:val="24"/>
            <w:szCs w:val="24"/>
            <w14:ligatures w14:val="standardContextual"/>
          </w:rPr>
          <w:tab/>
        </w:r>
        <w:r w:rsidRPr="00432B01">
          <w:rPr>
            <w:rStyle w:val="Hyperlink"/>
          </w:rPr>
          <w:t>CONFLICT OF INTEREST</w:t>
        </w:r>
        <w:r>
          <w:rPr>
            <w:webHidden/>
          </w:rPr>
          <w:tab/>
        </w:r>
        <w:r>
          <w:rPr>
            <w:webHidden/>
          </w:rPr>
          <w:fldChar w:fldCharType="begin"/>
        </w:r>
        <w:r>
          <w:rPr>
            <w:webHidden/>
          </w:rPr>
          <w:instrText xml:space="preserve"> PAGEREF _Toc187667273 \h </w:instrText>
        </w:r>
        <w:r>
          <w:rPr>
            <w:webHidden/>
          </w:rPr>
        </w:r>
        <w:r>
          <w:rPr>
            <w:webHidden/>
          </w:rPr>
          <w:fldChar w:fldCharType="separate"/>
        </w:r>
        <w:r>
          <w:rPr>
            <w:webHidden/>
          </w:rPr>
          <w:t>17</w:t>
        </w:r>
        <w:r>
          <w:rPr>
            <w:webHidden/>
          </w:rPr>
          <w:fldChar w:fldCharType="end"/>
        </w:r>
      </w:hyperlink>
    </w:p>
    <w:p w14:paraId="4D0BB55A" w14:textId="5194C6BA" w:rsidR="00AE0D68" w:rsidRDefault="00AE0D68">
      <w:pPr>
        <w:pStyle w:val="TOC2"/>
        <w:rPr>
          <w:rFonts w:asciiTheme="minorHAnsi" w:eastAsiaTheme="minorEastAsia" w:hAnsiTheme="minorHAnsi" w:cstheme="minorBidi"/>
          <w:kern w:val="2"/>
          <w:sz w:val="24"/>
          <w:szCs w:val="24"/>
          <w14:ligatures w14:val="standardContextual"/>
        </w:rPr>
      </w:pPr>
      <w:hyperlink w:anchor="_Toc187667274" w:history="1">
        <w:r w:rsidRPr="00432B01">
          <w:rPr>
            <w:rStyle w:val="Hyperlink"/>
          </w:rPr>
          <w:t>K.</w:t>
        </w:r>
        <w:r>
          <w:rPr>
            <w:rFonts w:asciiTheme="minorHAnsi" w:eastAsiaTheme="minorEastAsia" w:hAnsiTheme="minorHAnsi" w:cstheme="minorBidi"/>
            <w:kern w:val="2"/>
            <w:sz w:val="24"/>
            <w:szCs w:val="24"/>
            <w14:ligatures w14:val="standardContextual"/>
          </w:rPr>
          <w:tab/>
        </w:r>
        <w:r w:rsidRPr="00432B01">
          <w:rPr>
            <w:rStyle w:val="Hyperlink"/>
          </w:rPr>
          <w:t>STATE PROPERTY</w:t>
        </w:r>
        <w:r>
          <w:rPr>
            <w:webHidden/>
          </w:rPr>
          <w:tab/>
        </w:r>
        <w:r>
          <w:rPr>
            <w:webHidden/>
          </w:rPr>
          <w:fldChar w:fldCharType="begin"/>
        </w:r>
        <w:r>
          <w:rPr>
            <w:webHidden/>
          </w:rPr>
          <w:instrText xml:space="preserve"> PAGEREF _Toc187667274 \h </w:instrText>
        </w:r>
        <w:r>
          <w:rPr>
            <w:webHidden/>
          </w:rPr>
        </w:r>
        <w:r>
          <w:rPr>
            <w:webHidden/>
          </w:rPr>
          <w:fldChar w:fldCharType="separate"/>
        </w:r>
        <w:r>
          <w:rPr>
            <w:webHidden/>
          </w:rPr>
          <w:t>17</w:t>
        </w:r>
        <w:r>
          <w:rPr>
            <w:webHidden/>
          </w:rPr>
          <w:fldChar w:fldCharType="end"/>
        </w:r>
      </w:hyperlink>
    </w:p>
    <w:p w14:paraId="55391FC7" w14:textId="78C2FD6E" w:rsidR="00AE0D68" w:rsidRDefault="00AE0D68">
      <w:pPr>
        <w:pStyle w:val="TOC2"/>
        <w:rPr>
          <w:rFonts w:asciiTheme="minorHAnsi" w:eastAsiaTheme="minorEastAsia" w:hAnsiTheme="minorHAnsi" w:cstheme="minorBidi"/>
          <w:kern w:val="2"/>
          <w:sz w:val="24"/>
          <w:szCs w:val="24"/>
          <w14:ligatures w14:val="standardContextual"/>
        </w:rPr>
      </w:pPr>
      <w:hyperlink w:anchor="_Toc187667275" w:history="1">
        <w:r w:rsidRPr="00432B01">
          <w:rPr>
            <w:rStyle w:val="Hyperlink"/>
          </w:rPr>
          <w:t>L.</w:t>
        </w:r>
        <w:r>
          <w:rPr>
            <w:rFonts w:asciiTheme="minorHAnsi" w:eastAsiaTheme="minorEastAsia" w:hAnsiTheme="minorHAnsi" w:cstheme="minorBidi"/>
            <w:kern w:val="2"/>
            <w:sz w:val="24"/>
            <w:szCs w:val="24"/>
            <w14:ligatures w14:val="standardContextual"/>
          </w:rPr>
          <w:tab/>
        </w:r>
        <w:r w:rsidRPr="00432B01">
          <w:rPr>
            <w:rStyle w:val="Hyperlink"/>
          </w:rPr>
          <w:t>SITE RULES AND REGULATIONS</w:t>
        </w:r>
        <w:r>
          <w:rPr>
            <w:webHidden/>
          </w:rPr>
          <w:tab/>
        </w:r>
        <w:r>
          <w:rPr>
            <w:webHidden/>
          </w:rPr>
          <w:fldChar w:fldCharType="begin"/>
        </w:r>
        <w:r>
          <w:rPr>
            <w:webHidden/>
          </w:rPr>
          <w:instrText xml:space="preserve"> PAGEREF _Toc187667275 \h </w:instrText>
        </w:r>
        <w:r>
          <w:rPr>
            <w:webHidden/>
          </w:rPr>
        </w:r>
        <w:r>
          <w:rPr>
            <w:webHidden/>
          </w:rPr>
          <w:fldChar w:fldCharType="separate"/>
        </w:r>
        <w:r>
          <w:rPr>
            <w:webHidden/>
          </w:rPr>
          <w:t>17</w:t>
        </w:r>
        <w:r>
          <w:rPr>
            <w:webHidden/>
          </w:rPr>
          <w:fldChar w:fldCharType="end"/>
        </w:r>
      </w:hyperlink>
    </w:p>
    <w:p w14:paraId="0B84E638" w14:textId="6CDD924C" w:rsidR="00AE0D68" w:rsidRDefault="00AE0D68">
      <w:pPr>
        <w:pStyle w:val="TOC2"/>
        <w:rPr>
          <w:rFonts w:asciiTheme="minorHAnsi" w:eastAsiaTheme="minorEastAsia" w:hAnsiTheme="minorHAnsi" w:cstheme="minorBidi"/>
          <w:kern w:val="2"/>
          <w:sz w:val="24"/>
          <w:szCs w:val="24"/>
          <w14:ligatures w14:val="standardContextual"/>
        </w:rPr>
      </w:pPr>
      <w:hyperlink w:anchor="_Toc187667276" w:history="1">
        <w:r w:rsidRPr="00432B01">
          <w:rPr>
            <w:rStyle w:val="Hyperlink"/>
          </w:rPr>
          <w:t>M.</w:t>
        </w:r>
        <w:r>
          <w:rPr>
            <w:rFonts w:asciiTheme="minorHAnsi" w:eastAsiaTheme="minorEastAsia" w:hAnsiTheme="minorHAnsi" w:cstheme="minorBidi"/>
            <w:kern w:val="2"/>
            <w:sz w:val="24"/>
            <w:szCs w:val="24"/>
            <w14:ligatures w14:val="standardContextual"/>
          </w:rPr>
          <w:tab/>
        </w:r>
        <w:r w:rsidRPr="00432B01">
          <w:rPr>
            <w:rStyle w:val="Hyperlink"/>
          </w:rPr>
          <w:t>ADVERTISING</w:t>
        </w:r>
        <w:r>
          <w:rPr>
            <w:webHidden/>
          </w:rPr>
          <w:tab/>
        </w:r>
        <w:r>
          <w:rPr>
            <w:webHidden/>
          </w:rPr>
          <w:fldChar w:fldCharType="begin"/>
        </w:r>
        <w:r>
          <w:rPr>
            <w:webHidden/>
          </w:rPr>
          <w:instrText xml:space="preserve"> PAGEREF _Toc187667276 \h </w:instrText>
        </w:r>
        <w:r>
          <w:rPr>
            <w:webHidden/>
          </w:rPr>
        </w:r>
        <w:r>
          <w:rPr>
            <w:webHidden/>
          </w:rPr>
          <w:fldChar w:fldCharType="separate"/>
        </w:r>
        <w:r>
          <w:rPr>
            <w:webHidden/>
          </w:rPr>
          <w:t>17</w:t>
        </w:r>
        <w:r>
          <w:rPr>
            <w:webHidden/>
          </w:rPr>
          <w:fldChar w:fldCharType="end"/>
        </w:r>
      </w:hyperlink>
    </w:p>
    <w:p w14:paraId="0480AC6B" w14:textId="07497339" w:rsidR="00AE0D68" w:rsidRDefault="00AE0D68">
      <w:pPr>
        <w:pStyle w:val="TOC2"/>
        <w:rPr>
          <w:rFonts w:asciiTheme="minorHAnsi" w:eastAsiaTheme="minorEastAsia" w:hAnsiTheme="minorHAnsi" w:cstheme="minorBidi"/>
          <w:kern w:val="2"/>
          <w:sz w:val="24"/>
          <w:szCs w:val="24"/>
          <w14:ligatures w14:val="standardContextual"/>
        </w:rPr>
      </w:pPr>
      <w:hyperlink w:anchor="_Toc187667277" w:history="1">
        <w:r w:rsidRPr="00432B01">
          <w:rPr>
            <w:rStyle w:val="Hyperlink"/>
          </w:rPr>
          <w:t>N.</w:t>
        </w:r>
        <w:r>
          <w:rPr>
            <w:rFonts w:asciiTheme="minorHAnsi" w:eastAsiaTheme="minorEastAsia" w:hAnsiTheme="minorHAnsi" w:cstheme="minorBidi"/>
            <w:kern w:val="2"/>
            <w:sz w:val="24"/>
            <w:szCs w:val="24"/>
            <w14:ligatures w14:val="standardContextual"/>
          </w:rPr>
          <w:tab/>
        </w:r>
        <w:r w:rsidRPr="00432B01">
          <w:rPr>
            <w:rStyle w:val="Hyperlink"/>
          </w:rPr>
          <w:t>DISASTER RECOVERY/BACK UP PLAN</w:t>
        </w:r>
        <w:r>
          <w:rPr>
            <w:webHidden/>
          </w:rPr>
          <w:tab/>
        </w:r>
        <w:r>
          <w:rPr>
            <w:webHidden/>
          </w:rPr>
          <w:fldChar w:fldCharType="begin"/>
        </w:r>
        <w:r>
          <w:rPr>
            <w:webHidden/>
          </w:rPr>
          <w:instrText xml:space="preserve"> PAGEREF _Toc187667277 \h </w:instrText>
        </w:r>
        <w:r>
          <w:rPr>
            <w:webHidden/>
          </w:rPr>
        </w:r>
        <w:r>
          <w:rPr>
            <w:webHidden/>
          </w:rPr>
          <w:fldChar w:fldCharType="separate"/>
        </w:r>
        <w:r>
          <w:rPr>
            <w:webHidden/>
          </w:rPr>
          <w:t>17</w:t>
        </w:r>
        <w:r>
          <w:rPr>
            <w:webHidden/>
          </w:rPr>
          <w:fldChar w:fldCharType="end"/>
        </w:r>
      </w:hyperlink>
    </w:p>
    <w:p w14:paraId="57632F94" w14:textId="6F9D1C3E" w:rsidR="00AE0D68" w:rsidRDefault="00AE0D68">
      <w:pPr>
        <w:pStyle w:val="TOC2"/>
        <w:rPr>
          <w:rFonts w:asciiTheme="minorHAnsi" w:eastAsiaTheme="minorEastAsia" w:hAnsiTheme="minorHAnsi" w:cstheme="minorBidi"/>
          <w:kern w:val="2"/>
          <w:sz w:val="24"/>
          <w:szCs w:val="24"/>
          <w14:ligatures w14:val="standardContextual"/>
        </w:rPr>
      </w:pPr>
      <w:hyperlink w:anchor="_Toc187667278" w:history="1">
        <w:r w:rsidRPr="00432B01">
          <w:rPr>
            <w:rStyle w:val="Hyperlink"/>
          </w:rPr>
          <w:t>O.</w:t>
        </w:r>
        <w:r>
          <w:rPr>
            <w:rFonts w:asciiTheme="minorHAnsi" w:eastAsiaTheme="minorEastAsia" w:hAnsiTheme="minorHAnsi" w:cstheme="minorBidi"/>
            <w:kern w:val="2"/>
            <w:sz w:val="24"/>
            <w:szCs w:val="24"/>
            <w14:ligatures w14:val="standardContextual"/>
          </w:rPr>
          <w:tab/>
        </w:r>
        <w:r w:rsidRPr="00432B01">
          <w:rPr>
            <w:rStyle w:val="Hyperlink"/>
          </w:rPr>
          <w:t>DRUG POLICY</w:t>
        </w:r>
        <w:r>
          <w:rPr>
            <w:webHidden/>
          </w:rPr>
          <w:tab/>
        </w:r>
        <w:r>
          <w:rPr>
            <w:webHidden/>
          </w:rPr>
          <w:fldChar w:fldCharType="begin"/>
        </w:r>
        <w:r>
          <w:rPr>
            <w:webHidden/>
          </w:rPr>
          <w:instrText xml:space="preserve"> PAGEREF _Toc187667278 \h </w:instrText>
        </w:r>
        <w:r>
          <w:rPr>
            <w:webHidden/>
          </w:rPr>
        </w:r>
        <w:r>
          <w:rPr>
            <w:webHidden/>
          </w:rPr>
          <w:fldChar w:fldCharType="separate"/>
        </w:r>
        <w:r>
          <w:rPr>
            <w:webHidden/>
          </w:rPr>
          <w:t>17</w:t>
        </w:r>
        <w:r>
          <w:rPr>
            <w:webHidden/>
          </w:rPr>
          <w:fldChar w:fldCharType="end"/>
        </w:r>
      </w:hyperlink>
    </w:p>
    <w:p w14:paraId="13252F23" w14:textId="54DCAE06" w:rsidR="00AE0D68" w:rsidRDefault="00AE0D68">
      <w:pPr>
        <w:pStyle w:val="TOC2"/>
        <w:rPr>
          <w:rFonts w:asciiTheme="minorHAnsi" w:eastAsiaTheme="minorEastAsia" w:hAnsiTheme="minorHAnsi" w:cstheme="minorBidi"/>
          <w:kern w:val="2"/>
          <w:sz w:val="24"/>
          <w:szCs w:val="24"/>
          <w14:ligatures w14:val="standardContextual"/>
        </w:rPr>
      </w:pPr>
      <w:hyperlink w:anchor="_Toc187667279" w:history="1">
        <w:r w:rsidRPr="00432B01">
          <w:rPr>
            <w:rStyle w:val="Hyperlink"/>
          </w:rPr>
          <w:t>P.</w:t>
        </w:r>
        <w:r>
          <w:rPr>
            <w:rFonts w:asciiTheme="minorHAnsi" w:eastAsiaTheme="minorEastAsia" w:hAnsiTheme="minorHAnsi" w:cstheme="minorBidi"/>
            <w:kern w:val="2"/>
            <w:sz w:val="24"/>
            <w:szCs w:val="24"/>
            <w14:ligatures w14:val="standardContextual"/>
          </w:rPr>
          <w:tab/>
        </w:r>
        <w:r w:rsidRPr="00432B01">
          <w:rPr>
            <w:rStyle w:val="Hyperlink"/>
          </w:rPr>
          <w:t>WARRANTY</w:t>
        </w:r>
        <w:r>
          <w:rPr>
            <w:webHidden/>
          </w:rPr>
          <w:tab/>
        </w:r>
        <w:r>
          <w:rPr>
            <w:webHidden/>
          </w:rPr>
          <w:fldChar w:fldCharType="begin"/>
        </w:r>
        <w:r>
          <w:rPr>
            <w:webHidden/>
          </w:rPr>
          <w:instrText xml:space="preserve"> PAGEREF _Toc187667279 \h </w:instrText>
        </w:r>
        <w:r>
          <w:rPr>
            <w:webHidden/>
          </w:rPr>
        </w:r>
        <w:r>
          <w:rPr>
            <w:webHidden/>
          </w:rPr>
          <w:fldChar w:fldCharType="separate"/>
        </w:r>
        <w:r>
          <w:rPr>
            <w:webHidden/>
          </w:rPr>
          <w:t>17</w:t>
        </w:r>
        <w:r>
          <w:rPr>
            <w:webHidden/>
          </w:rPr>
          <w:fldChar w:fldCharType="end"/>
        </w:r>
      </w:hyperlink>
    </w:p>
    <w:p w14:paraId="148E1A8C" w14:textId="73FD3F17" w:rsidR="00AE0D68" w:rsidRDefault="00AE0D68">
      <w:pPr>
        <w:pStyle w:val="TOC2"/>
        <w:rPr>
          <w:rFonts w:asciiTheme="minorHAnsi" w:eastAsiaTheme="minorEastAsia" w:hAnsiTheme="minorHAnsi" w:cstheme="minorBidi"/>
          <w:kern w:val="2"/>
          <w:sz w:val="24"/>
          <w:szCs w:val="24"/>
          <w14:ligatures w14:val="standardContextual"/>
        </w:rPr>
      </w:pPr>
      <w:hyperlink w:anchor="_Toc187667280" w:history="1">
        <w:r w:rsidRPr="00432B01">
          <w:rPr>
            <w:rStyle w:val="Hyperlink"/>
          </w:rPr>
          <w:t>Q.</w:t>
        </w:r>
        <w:r>
          <w:rPr>
            <w:rFonts w:asciiTheme="minorHAnsi" w:eastAsiaTheme="minorEastAsia" w:hAnsiTheme="minorHAnsi" w:cstheme="minorBidi"/>
            <w:kern w:val="2"/>
            <w:sz w:val="24"/>
            <w:szCs w:val="24"/>
            <w14:ligatures w14:val="standardContextual"/>
          </w:rPr>
          <w:tab/>
        </w:r>
        <w:r w:rsidRPr="00432B01">
          <w:rPr>
            <w:rStyle w:val="Hyperlink"/>
          </w:rPr>
          <w:t>TIME IS OF THE ESSENCE</w:t>
        </w:r>
        <w:r>
          <w:rPr>
            <w:webHidden/>
          </w:rPr>
          <w:tab/>
        </w:r>
        <w:r>
          <w:rPr>
            <w:webHidden/>
          </w:rPr>
          <w:fldChar w:fldCharType="begin"/>
        </w:r>
        <w:r>
          <w:rPr>
            <w:webHidden/>
          </w:rPr>
          <w:instrText xml:space="preserve"> PAGEREF _Toc187667280 \h </w:instrText>
        </w:r>
        <w:r>
          <w:rPr>
            <w:webHidden/>
          </w:rPr>
        </w:r>
        <w:r>
          <w:rPr>
            <w:webHidden/>
          </w:rPr>
          <w:fldChar w:fldCharType="separate"/>
        </w:r>
        <w:r>
          <w:rPr>
            <w:webHidden/>
          </w:rPr>
          <w:t>17</w:t>
        </w:r>
        <w:r>
          <w:rPr>
            <w:webHidden/>
          </w:rPr>
          <w:fldChar w:fldCharType="end"/>
        </w:r>
      </w:hyperlink>
    </w:p>
    <w:p w14:paraId="2A9D359E" w14:textId="3D7C0C75" w:rsidR="00AE0D68" w:rsidRDefault="00AE0D68">
      <w:pPr>
        <w:pStyle w:val="TOC2"/>
        <w:rPr>
          <w:rFonts w:asciiTheme="minorHAnsi" w:eastAsiaTheme="minorEastAsia" w:hAnsiTheme="minorHAnsi" w:cstheme="minorBidi"/>
          <w:kern w:val="2"/>
          <w:sz w:val="24"/>
          <w:szCs w:val="24"/>
          <w14:ligatures w14:val="standardContextual"/>
        </w:rPr>
      </w:pPr>
      <w:hyperlink w:anchor="_Toc187667281" w:history="1">
        <w:r w:rsidRPr="00432B01">
          <w:rPr>
            <w:rStyle w:val="Hyperlink"/>
          </w:rPr>
          <w:t>R.</w:t>
        </w:r>
        <w:r>
          <w:rPr>
            <w:rFonts w:asciiTheme="minorHAnsi" w:eastAsiaTheme="minorEastAsia" w:hAnsiTheme="minorHAnsi" w:cstheme="minorBidi"/>
            <w:kern w:val="2"/>
            <w:sz w:val="24"/>
            <w:szCs w:val="24"/>
            <w14:ligatures w14:val="standardContextual"/>
          </w:rPr>
          <w:tab/>
        </w:r>
        <w:r w:rsidRPr="00432B01">
          <w:rPr>
            <w:rStyle w:val="Hyperlink"/>
          </w:rPr>
          <w:t>USAGE REPORT</w:t>
        </w:r>
        <w:r>
          <w:rPr>
            <w:webHidden/>
          </w:rPr>
          <w:tab/>
        </w:r>
        <w:r>
          <w:rPr>
            <w:webHidden/>
          </w:rPr>
          <w:fldChar w:fldCharType="begin"/>
        </w:r>
        <w:r>
          <w:rPr>
            <w:webHidden/>
          </w:rPr>
          <w:instrText xml:space="preserve"> PAGEREF _Toc187667281 \h </w:instrText>
        </w:r>
        <w:r>
          <w:rPr>
            <w:webHidden/>
          </w:rPr>
        </w:r>
        <w:r>
          <w:rPr>
            <w:webHidden/>
          </w:rPr>
          <w:fldChar w:fldCharType="separate"/>
        </w:r>
        <w:r>
          <w:rPr>
            <w:webHidden/>
          </w:rPr>
          <w:t>17</w:t>
        </w:r>
        <w:r>
          <w:rPr>
            <w:webHidden/>
          </w:rPr>
          <w:fldChar w:fldCharType="end"/>
        </w:r>
      </w:hyperlink>
    </w:p>
    <w:p w14:paraId="6C1EB02F" w14:textId="494B401F" w:rsidR="00AE0D68" w:rsidRDefault="00AE0D68">
      <w:pPr>
        <w:pStyle w:val="TOC2"/>
        <w:rPr>
          <w:rFonts w:asciiTheme="minorHAnsi" w:eastAsiaTheme="minorEastAsia" w:hAnsiTheme="minorHAnsi" w:cstheme="minorBidi"/>
          <w:kern w:val="2"/>
          <w:sz w:val="24"/>
          <w:szCs w:val="24"/>
          <w14:ligatures w14:val="standardContextual"/>
        </w:rPr>
      </w:pPr>
      <w:hyperlink w:anchor="_Toc187667282" w:history="1">
        <w:r w:rsidRPr="00432B01">
          <w:rPr>
            <w:rStyle w:val="Hyperlink"/>
          </w:rPr>
          <w:t>S.</w:t>
        </w:r>
        <w:r>
          <w:rPr>
            <w:rFonts w:asciiTheme="minorHAnsi" w:eastAsiaTheme="minorEastAsia" w:hAnsiTheme="minorHAnsi" w:cstheme="minorBidi"/>
            <w:kern w:val="2"/>
            <w:sz w:val="24"/>
            <w:szCs w:val="24"/>
            <w14:ligatures w14:val="standardContextual"/>
          </w:rPr>
          <w:tab/>
        </w:r>
        <w:r w:rsidRPr="00432B01">
          <w:rPr>
            <w:rStyle w:val="Hyperlink"/>
          </w:rPr>
          <w:t>DELIVERY LOCATIONS / INSTRUCTIONS</w:t>
        </w:r>
        <w:r>
          <w:rPr>
            <w:webHidden/>
          </w:rPr>
          <w:tab/>
        </w:r>
        <w:r>
          <w:rPr>
            <w:webHidden/>
          </w:rPr>
          <w:fldChar w:fldCharType="begin"/>
        </w:r>
        <w:r>
          <w:rPr>
            <w:webHidden/>
          </w:rPr>
          <w:instrText xml:space="preserve"> PAGEREF _Toc187667282 \h </w:instrText>
        </w:r>
        <w:r>
          <w:rPr>
            <w:webHidden/>
          </w:rPr>
        </w:r>
        <w:r>
          <w:rPr>
            <w:webHidden/>
          </w:rPr>
          <w:fldChar w:fldCharType="separate"/>
        </w:r>
        <w:r>
          <w:rPr>
            <w:webHidden/>
          </w:rPr>
          <w:t>18</w:t>
        </w:r>
        <w:r>
          <w:rPr>
            <w:webHidden/>
          </w:rPr>
          <w:fldChar w:fldCharType="end"/>
        </w:r>
      </w:hyperlink>
    </w:p>
    <w:p w14:paraId="7059E758" w14:textId="4034DE07"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83" w:history="1">
        <w:r w:rsidRPr="00432B01">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432B01">
          <w:rPr>
            <w:rStyle w:val="Hyperlink"/>
            <w:noProof/>
          </w:rPr>
          <w:t>PAYMENT</w:t>
        </w:r>
        <w:r>
          <w:rPr>
            <w:noProof/>
            <w:webHidden/>
          </w:rPr>
          <w:tab/>
        </w:r>
        <w:r>
          <w:rPr>
            <w:noProof/>
            <w:webHidden/>
          </w:rPr>
          <w:fldChar w:fldCharType="begin"/>
        </w:r>
        <w:r>
          <w:rPr>
            <w:noProof/>
            <w:webHidden/>
          </w:rPr>
          <w:instrText xml:space="preserve"> PAGEREF _Toc187667283 \h </w:instrText>
        </w:r>
        <w:r>
          <w:rPr>
            <w:noProof/>
            <w:webHidden/>
          </w:rPr>
        </w:r>
        <w:r>
          <w:rPr>
            <w:noProof/>
            <w:webHidden/>
          </w:rPr>
          <w:fldChar w:fldCharType="separate"/>
        </w:r>
        <w:r>
          <w:rPr>
            <w:noProof/>
            <w:webHidden/>
          </w:rPr>
          <w:t>20</w:t>
        </w:r>
        <w:r>
          <w:rPr>
            <w:noProof/>
            <w:webHidden/>
          </w:rPr>
          <w:fldChar w:fldCharType="end"/>
        </w:r>
      </w:hyperlink>
    </w:p>
    <w:p w14:paraId="440D06F1" w14:textId="0AA09D74" w:rsidR="00AE0D68" w:rsidRDefault="00AE0D68">
      <w:pPr>
        <w:pStyle w:val="TOC2"/>
        <w:rPr>
          <w:rFonts w:asciiTheme="minorHAnsi" w:eastAsiaTheme="minorEastAsia" w:hAnsiTheme="minorHAnsi" w:cstheme="minorBidi"/>
          <w:kern w:val="2"/>
          <w:sz w:val="24"/>
          <w:szCs w:val="24"/>
          <w14:ligatures w14:val="standardContextual"/>
        </w:rPr>
      </w:pPr>
      <w:hyperlink w:anchor="_Toc187667284" w:history="1">
        <w:r w:rsidRPr="00432B01">
          <w:rPr>
            <w:rStyle w:val="Hyperlink"/>
          </w:rPr>
          <w:t>A.</w:t>
        </w:r>
        <w:r>
          <w:rPr>
            <w:rFonts w:asciiTheme="minorHAnsi" w:eastAsiaTheme="minorEastAsia" w:hAnsiTheme="minorHAnsi" w:cstheme="minorBidi"/>
            <w:kern w:val="2"/>
            <w:sz w:val="24"/>
            <w:szCs w:val="24"/>
            <w14:ligatures w14:val="standardContextual"/>
          </w:rPr>
          <w:tab/>
        </w:r>
        <w:r w:rsidRPr="00432B01">
          <w:rPr>
            <w:rStyle w:val="Hyperlink"/>
          </w:rPr>
          <w:t>PROHIBITION AGAINST ADVANCE PAYMENT (Nonnegotiable)</w:t>
        </w:r>
        <w:r>
          <w:rPr>
            <w:webHidden/>
          </w:rPr>
          <w:tab/>
        </w:r>
        <w:r>
          <w:rPr>
            <w:webHidden/>
          </w:rPr>
          <w:fldChar w:fldCharType="begin"/>
        </w:r>
        <w:r>
          <w:rPr>
            <w:webHidden/>
          </w:rPr>
          <w:instrText xml:space="preserve"> PAGEREF _Toc187667284 \h </w:instrText>
        </w:r>
        <w:r>
          <w:rPr>
            <w:webHidden/>
          </w:rPr>
        </w:r>
        <w:r>
          <w:rPr>
            <w:webHidden/>
          </w:rPr>
          <w:fldChar w:fldCharType="separate"/>
        </w:r>
        <w:r>
          <w:rPr>
            <w:webHidden/>
          </w:rPr>
          <w:t>20</w:t>
        </w:r>
        <w:r>
          <w:rPr>
            <w:webHidden/>
          </w:rPr>
          <w:fldChar w:fldCharType="end"/>
        </w:r>
      </w:hyperlink>
    </w:p>
    <w:p w14:paraId="42D01BA6" w14:textId="29ABCC04" w:rsidR="00AE0D68" w:rsidRDefault="00AE0D68">
      <w:pPr>
        <w:pStyle w:val="TOC2"/>
        <w:rPr>
          <w:rFonts w:asciiTheme="minorHAnsi" w:eastAsiaTheme="minorEastAsia" w:hAnsiTheme="minorHAnsi" w:cstheme="minorBidi"/>
          <w:kern w:val="2"/>
          <w:sz w:val="24"/>
          <w:szCs w:val="24"/>
          <w14:ligatures w14:val="standardContextual"/>
        </w:rPr>
      </w:pPr>
      <w:hyperlink w:anchor="_Toc187667285" w:history="1">
        <w:r w:rsidRPr="00432B01">
          <w:rPr>
            <w:rStyle w:val="Hyperlink"/>
          </w:rPr>
          <w:t>B.</w:t>
        </w:r>
        <w:r>
          <w:rPr>
            <w:rFonts w:asciiTheme="minorHAnsi" w:eastAsiaTheme="minorEastAsia" w:hAnsiTheme="minorHAnsi" w:cstheme="minorBidi"/>
            <w:kern w:val="2"/>
            <w:sz w:val="24"/>
            <w:szCs w:val="24"/>
            <w14:ligatures w14:val="standardContextual"/>
          </w:rPr>
          <w:tab/>
        </w:r>
        <w:r w:rsidRPr="00432B01">
          <w:rPr>
            <w:rStyle w:val="Hyperlink"/>
          </w:rPr>
          <w:t>TAXES (Nonnegotiable)</w:t>
        </w:r>
        <w:r>
          <w:rPr>
            <w:webHidden/>
          </w:rPr>
          <w:tab/>
        </w:r>
        <w:r>
          <w:rPr>
            <w:webHidden/>
          </w:rPr>
          <w:fldChar w:fldCharType="begin"/>
        </w:r>
        <w:r>
          <w:rPr>
            <w:webHidden/>
          </w:rPr>
          <w:instrText xml:space="preserve"> PAGEREF _Toc187667285 \h </w:instrText>
        </w:r>
        <w:r>
          <w:rPr>
            <w:webHidden/>
          </w:rPr>
        </w:r>
        <w:r>
          <w:rPr>
            <w:webHidden/>
          </w:rPr>
          <w:fldChar w:fldCharType="separate"/>
        </w:r>
        <w:r>
          <w:rPr>
            <w:webHidden/>
          </w:rPr>
          <w:t>20</w:t>
        </w:r>
        <w:r>
          <w:rPr>
            <w:webHidden/>
          </w:rPr>
          <w:fldChar w:fldCharType="end"/>
        </w:r>
      </w:hyperlink>
    </w:p>
    <w:p w14:paraId="44C18FD0" w14:textId="43615FE0" w:rsidR="00AE0D68" w:rsidRDefault="00AE0D68">
      <w:pPr>
        <w:pStyle w:val="TOC2"/>
        <w:rPr>
          <w:rFonts w:asciiTheme="minorHAnsi" w:eastAsiaTheme="minorEastAsia" w:hAnsiTheme="minorHAnsi" w:cstheme="minorBidi"/>
          <w:kern w:val="2"/>
          <w:sz w:val="24"/>
          <w:szCs w:val="24"/>
          <w14:ligatures w14:val="standardContextual"/>
        </w:rPr>
      </w:pPr>
      <w:hyperlink w:anchor="_Toc187667286" w:history="1">
        <w:r w:rsidRPr="00432B01">
          <w:rPr>
            <w:rStyle w:val="Hyperlink"/>
          </w:rPr>
          <w:t>C.</w:t>
        </w:r>
        <w:r>
          <w:rPr>
            <w:rFonts w:asciiTheme="minorHAnsi" w:eastAsiaTheme="minorEastAsia" w:hAnsiTheme="minorHAnsi" w:cstheme="minorBidi"/>
            <w:kern w:val="2"/>
            <w:sz w:val="24"/>
            <w:szCs w:val="24"/>
            <w14:ligatures w14:val="standardContextual"/>
          </w:rPr>
          <w:tab/>
        </w:r>
        <w:r w:rsidRPr="00432B01">
          <w:rPr>
            <w:rStyle w:val="Hyperlink"/>
          </w:rPr>
          <w:t>INVOICES (Nonnegotiable)</w:t>
        </w:r>
        <w:r>
          <w:rPr>
            <w:webHidden/>
          </w:rPr>
          <w:tab/>
        </w:r>
        <w:r>
          <w:rPr>
            <w:webHidden/>
          </w:rPr>
          <w:fldChar w:fldCharType="begin"/>
        </w:r>
        <w:r>
          <w:rPr>
            <w:webHidden/>
          </w:rPr>
          <w:instrText xml:space="preserve"> PAGEREF _Toc187667286 \h </w:instrText>
        </w:r>
        <w:r>
          <w:rPr>
            <w:webHidden/>
          </w:rPr>
        </w:r>
        <w:r>
          <w:rPr>
            <w:webHidden/>
          </w:rPr>
          <w:fldChar w:fldCharType="separate"/>
        </w:r>
        <w:r>
          <w:rPr>
            <w:webHidden/>
          </w:rPr>
          <w:t>20</w:t>
        </w:r>
        <w:r>
          <w:rPr>
            <w:webHidden/>
          </w:rPr>
          <w:fldChar w:fldCharType="end"/>
        </w:r>
      </w:hyperlink>
    </w:p>
    <w:p w14:paraId="50B6F69A" w14:textId="185A26A2" w:rsidR="00AE0D68" w:rsidRDefault="00AE0D68">
      <w:pPr>
        <w:pStyle w:val="TOC2"/>
        <w:rPr>
          <w:rFonts w:asciiTheme="minorHAnsi" w:eastAsiaTheme="minorEastAsia" w:hAnsiTheme="minorHAnsi" w:cstheme="minorBidi"/>
          <w:kern w:val="2"/>
          <w:sz w:val="24"/>
          <w:szCs w:val="24"/>
          <w14:ligatures w14:val="standardContextual"/>
        </w:rPr>
      </w:pPr>
      <w:hyperlink w:anchor="_Toc187667287" w:history="1">
        <w:r w:rsidRPr="00432B01">
          <w:rPr>
            <w:rStyle w:val="Hyperlink"/>
          </w:rPr>
          <w:t>D.</w:t>
        </w:r>
        <w:r>
          <w:rPr>
            <w:rFonts w:asciiTheme="minorHAnsi" w:eastAsiaTheme="minorEastAsia" w:hAnsiTheme="minorHAnsi" w:cstheme="minorBidi"/>
            <w:kern w:val="2"/>
            <w:sz w:val="24"/>
            <w:szCs w:val="24"/>
            <w14:ligatures w14:val="standardContextual"/>
          </w:rPr>
          <w:tab/>
        </w:r>
        <w:r w:rsidRPr="00432B01">
          <w:rPr>
            <w:rStyle w:val="Hyperlink"/>
          </w:rPr>
          <w:t>PAYMENT (Nonnegotiable)</w:t>
        </w:r>
        <w:r>
          <w:rPr>
            <w:webHidden/>
          </w:rPr>
          <w:tab/>
        </w:r>
        <w:r>
          <w:rPr>
            <w:webHidden/>
          </w:rPr>
          <w:fldChar w:fldCharType="begin"/>
        </w:r>
        <w:r>
          <w:rPr>
            <w:webHidden/>
          </w:rPr>
          <w:instrText xml:space="preserve"> PAGEREF _Toc187667287 \h </w:instrText>
        </w:r>
        <w:r>
          <w:rPr>
            <w:webHidden/>
          </w:rPr>
        </w:r>
        <w:r>
          <w:rPr>
            <w:webHidden/>
          </w:rPr>
          <w:fldChar w:fldCharType="separate"/>
        </w:r>
        <w:r>
          <w:rPr>
            <w:webHidden/>
          </w:rPr>
          <w:t>20</w:t>
        </w:r>
        <w:r>
          <w:rPr>
            <w:webHidden/>
          </w:rPr>
          <w:fldChar w:fldCharType="end"/>
        </w:r>
      </w:hyperlink>
    </w:p>
    <w:p w14:paraId="161F5C32" w14:textId="61A519AB" w:rsidR="00AE0D68" w:rsidRDefault="00AE0D68">
      <w:pPr>
        <w:pStyle w:val="TOC2"/>
        <w:rPr>
          <w:rFonts w:asciiTheme="minorHAnsi" w:eastAsiaTheme="minorEastAsia" w:hAnsiTheme="minorHAnsi" w:cstheme="minorBidi"/>
          <w:kern w:val="2"/>
          <w:sz w:val="24"/>
          <w:szCs w:val="24"/>
          <w14:ligatures w14:val="standardContextual"/>
        </w:rPr>
      </w:pPr>
      <w:hyperlink w:anchor="_Toc187667288" w:history="1">
        <w:r w:rsidRPr="00432B01">
          <w:rPr>
            <w:rStyle w:val="Hyperlink"/>
          </w:rPr>
          <w:t>E.</w:t>
        </w:r>
        <w:r>
          <w:rPr>
            <w:rFonts w:asciiTheme="minorHAnsi" w:eastAsiaTheme="minorEastAsia" w:hAnsiTheme="minorHAnsi" w:cstheme="minorBidi"/>
            <w:kern w:val="2"/>
            <w:sz w:val="24"/>
            <w:szCs w:val="24"/>
            <w14:ligatures w14:val="standardContextual"/>
          </w:rPr>
          <w:tab/>
        </w:r>
        <w:r w:rsidRPr="00432B01">
          <w:rPr>
            <w:rStyle w:val="Hyperlink"/>
          </w:rPr>
          <w:t>LATE PAYMENT (Nonnegotiable)</w:t>
        </w:r>
        <w:r>
          <w:rPr>
            <w:webHidden/>
          </w:rPr>
          <w:tab/>
        </w:r>
        <w:r>
          <w:rPr>
            <w:webHidden/>
          </w:rPr>
          <w:fldChar w:fldCharType="begin"/>
        </w:r>
        <w:r>
          <w:rPr>
            <w:webHidden/>
          </w:rPr>
          <w:instrText xml:space="preserve"> PAGEREF _Toc187667288 \h </w:instrText>
        </w:r>
        <w:r>
          <w:rPr>
            <w:webHidden/>
          </w:rPr>
        </w:r>
        <w:r>
          <w:rPr>
            <w:webHidden/>
          </w:rPr>
          <w:fldChar w:fldCharType="separate"/>
        </w:r>
        <w:r>
          <w:rPr>
            <w:webHidden/>
          </w:rPr>
          <w:t>20</w:t>
        </w:r>
        <w:r>
          <w:rPr>
            <w:webHidden/>
          </w:rPr>
          <w:fldChar w:fldCharType="end"/>
        </w:r>
      </w:hyperlink>
    </w:p>
    <w:p w14:paraId="4C20B35E" w14:textId="1116B919" w:rsidR="00AE0D68" w:rsidRDefault="00AE0D68">
      <w:pPr>
        <w:pStyle w:val="TOC2"/>
        <w:rPr>
          <w:rFonts w:asciiTheme="minorHAnsi" w:eastAsiaTheme="minorEastAsia" w:hAnsiTheme="minorHAnsi" w:cstheme="minorBidi"/>
          <w:kern w:val="2"/>
          <w:sz w:val="24"/>
          <w:szCs w:val="24"/>
          <w14:ligatures w14:val="standardContextual"/>
        </w:rPr>
      </w:pPr>
      <w:hyperlink w:anchor="_Toc187667289" w:history="1">
        <w:r w:rsidRPr="00432B01">
          <w:rPr>
            <w:rStyle w:val="Hyperlink"/>
          </w:rPr>
          <w:t>F.</w:t>
        </w:r>
        <w:r>
          <w:rPr>
            <w:rFonts w:asciiTheme="minorHAnsi" w:eastAsiaTheme="minorEastAsia" w:hAnsiTheme="minorHAnsi" w:cstheme="minorBidi"/>
            <w:kern w:val="2"/>
            <w:sz w:val="24"/>
            <w:szCs w:val="24"/>
            <w14:ligatures w14:val="standardContextual"/>
          </w:rPr>
          <w:tab/>
        </w:r>
        <w:r w:rsidRPr="00432B01">
          <w:rPr>
            <w:rStyle w:val="Hyperlink"/>
          </w:rPr>
          <w:t>SUBJECT TO FUNDING / FUNDING OUT CLAUSE FOR LOSS OF APPROPRIATIONS (Nonnegotiable)</w:t>
        </w:r>
        <w:r>
          <w:rPr>
            <w:webHidden/>
          </w:rPr>
          <w:tab/>
        </w:r>
        <w:r>
          <w:rPr>
            <w:webHidden/>
          </w:rPr>
          <w:fldChar w:fldCharType="begin"/>
        </w:r>
        <w:r>
          <w:rPr>
            <w:webHidden/>
          </w:rPr>
          <w:instrText xml:space="preserve"> PAGEREF _Toc187667289 \h </w:instrText>
        </w:r>
        <w:r>
          <w:rPr>
            <w:webHidden/>
          </w:rPr>
        </w:r>
        <w:r>
          <w:rPr>
            <w:webHidden/>
          </w:rPr>
          <w:fldChar w:fldCharType="separate"/>
        </w:r>
        <w:r>
          <w:rPr>
            <w:webHidden/>
          </w:rPr>
          <w:t>20</w:t>
        </w:r>
        <w:r>
          <w:rPr>
            <w:webHidden/>
          </w:rPr>
          <w:fldChar w:fldCharType="end"/>
        </w:r>
      </w:hyperlink>
    </w:p>
    <w:p w14:paraId="1D8E08BF" w14:textId="42428D6A" w:rsidR="00AE0D68" w:rsidRDefault="00AE0D68">
      <w:pPr>
        <w:pStyle w:val="TOC2"/>
        <w:rPr>
          <w:rFonts w:asciiTheme="minorHAnsi" w:eastAsiaTheme="minorEastAsia" w:hAnsiTheme="minorHAnsi" w:cstheme="minorBidi"/>
          <w:kern w:val="2"/>
          <w:sz w:val="24"/>
          <w:szCs w:val="24"/>
          <w14:ligatures w14:val="standardContextual"/>
        </w:rPr>
      </w:pPr>
      <w:hyperlink w:anchor="_Toc187667290" w:history="1">
        <w:r w:rsidRPr="00432B01">
          <w:rPr>
            <w:rStyle w:val="Hyperlink"/>
          </w:rPr>
          <w:t>G.</w:t>
        </w:r>
        <w:r>
          <w:rPr>
            <w:rFonts w:asciiTheme="minorHAnsi" w:eastAsiaTheme="minorEastAsia" w:hAnsiTheme="minorHAnsi" w:cstheme="minorBidi"/>
            <w:kern w:val="2"/>
            <w:sz w:val="24"/>
            <w:szCs w:val="24"/>
            <w14:ligatures w14:val="standardContextual"/>
          </w:rPr>
          <w:tab/>
        </w:r>
        <w:r w:rsidRPr="00432B01">
          <w:rPr>
            <w:rStyle w:val="Hyperlink"/>
          </w:rPr>
          <w:t>RIGHT TO AUDIT (First Paragraph is Nonnegotiable)</w:t>
        </w:r>
        <w:r>
          <w:rPr>
            <w:webHidden/>
          </w:rPr>
          <w:tab/>
        </w:r>
        <w:r>
          <w:rPr>
            <w:webHidden/>
          </w:rPr>
          <w:fldChar w:fldCharType="begin"/>
        </w:r>
        <w:r>
          <w:rPr>
            <w:webHidden/>
          </w:rPr>
          <w:instrText xml:space="preserve"> PAGEREF _Toc187667290 \h </w:instrText>
        </w:r>
        <w:r>
          <w:rPr>
            <w:webHidden/>
          </w:rPr>
        </w:r>
        <w:r>
          <w:rPr>
            <w:webHidden/>
          </w:rPr>
          <w:fldChar w:fldCharType="separate"/>
        </w:r>
        <w:r>
          <w:rPr>
            <w:webHidden/>
          </w:rPr>
          <w:t>21</w:t>
        </w:r>
        <w:r>
          <w:rPr>
            <w:webHidden/>
          </w:rPr>
          <w:fldChar w:fldCharType="end"/>
        </w:r>
      </w:hyperlink>
    </w:p>
    <w:p w14:paraId="6CF25AEE" w14:textId="62DCE70A"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91" w:history="1">
        <w:r w:rsidRPr="00432B01">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432B01">
          <w:rPr>
            <w:rStyle w:val="Hyperlink"/>
            <w:noProof/>
          </w:rPr>
          <w:t>TECHNICAL SPECIFICATIONS</w:t>
        </w:r>
        <w:r>
          <w:rPr>
            <w:noProof/>
            <w:webHidden/>
          </w:rPr>
          <w:tab/>
        </w:r>
        <w:r>
          <w:rPr>
            <w:noProof/>
            <w:webHidden/>
          </w:rPr>
          <w:fldChar w:fldCharType="begin"/>
        </w:r>
        <w:r>
          <w:rPr>
            <w:noProof/>
            <w:webHidden/>
          </w:rPr>
          <w:instrText xml:space="preserve"> PAGEREF _Toc187667291 \h </w:instrText>
        </w:r>
        <w:r>
          <w:rPr>
            <w:noProof/>
            <w:webHidden/>
          </w:rPr>
        </w:r>
        <w:r>
          <w:rPr>
            <w:noProof/>
            <w:webHidden/>
          </w:rPr>
          <w:fldChar w:fldCharType="separate"/>
        </w:r>
        <w:r>
          <w:rPr>
            <w:noProof/>
            <w:webHidden/>
          </w:rPr>
          <w:t>22</w:t>
        </w:r>
        <w:r>
          <w:rPr>
            <w:noProof/>
            <w:webHidden/>
          </w:rPr>
          <w:fldChar w:fldCharType="end"/>
        </w:r>
      </w:hyperlink>
    </w:p>
    <w:p w14:paraId="28974A9B" w14:textId="4B8BCB3E" w:rsidR="00AE0D68" w:rsidRDefault="00AE0D68">
      <w:pPr>
        <w:pStyle w:val="TOC2"/>
        <w:rPr>
          <w:rFonts w:asciiTheme="minorHAnsi" w:eastAsiaTheme="minorEastAsia" w:hAnsiTheme="minorHAnsi" w:cstheme="minorBidi"/>
          <w:kern w:val="2"/>
          <w:sz w:val="24"/>
          <w:szCs w:val="24"/>
          <w14:ligatures w14:val="standardContextual"/>
        </w:rPr>
      </w:pPr>
      <w:hyperlink w:anchor="_Toc187667292" w:history="1">
        <w:r w:rsidRPr="00432B01">
          <w:rPr>
            <w:rStyle w:val="Hyperlink"/>
          </w:rPr>
          <w:t>A.</w:t>
        </w:r>
        <w:r>
          <w:rPr>
            <w:rFonts w:asciiTheme="minorHAnsi" w:eastAsiaTheme="minorEastAsia" w:hAnsiTheme="minorHAnsi" w:cstheme="minorBidi"/>
            <w:kern w:val="2"/>
            <w:sz w:val="24"/>
            <w:szCs w:val="24"/>
            <w14:ligatures w14:val="standardContextual"/>
          </w:rPr>
          <w:tab/>
        </w:r>
        <w:r w:rsidRPr="00432B01">
          <w:rPr>
            <w:rStyle w:val="Hyperlink"/>
          </w:rPr>
          <w:t>VENDOR INSTRUCTIONS</w:t>
        </w:r>
        <w:r>
          <w:rPr>
            <w:webHidden/>
          </w:rPr>
          <w:tab/>
        </w:r>
        <w:r>
          <w:rPr>
            <w:webHidden/>
          </w:rPr>
          <w:fldChar w:fldCharType="begin"/>
        </w:r>
        <w:r>
          <w:rPr>
            <w:webHidden/>
          </w:rPr>
          <w:instrText xml:space="preserve"> PAGEREF _Toc187667292 \h </w:instrText>
        </w:r>
        <w:r>
          <w:rPr>
            <w:webHidden/>
          </w:rPr>
        </w:r>
        <w:r>
          <w:rPr>
            <w:webHidden/>
          </w:rPr>
          <w:fldChar w:fldCharType="separate"/>
        </w:r>
        <w:r>
          <w:rPr>
            <w:webHidden/>
          </w:rPr>
          <w:t>22</w:t>
        </w:r>
        <w:r>
          <w:rPr>
            <w:webHidden/>
          </w:rPr>
          <w:fldChar w:fldCharType="end"/>
        </w:r>
      </w:hyperlink>
    </w:p>
    <w:p w14:paraId="4F15F6BF" w14:textId="13F994A6" w:rsidR="00AE0D68" w:rsidRDefault="00AE0D68">
      <w:pPr>
        <w:pStyle w:val="TOC2"/>
        <w:rPr>
          <w:rFonts w:asciiTheme="minorHAnsi" w:eastAsiaTheme="minorEastAsia" w:hAnsiTheme="minorHAnsi" w:cstheme="minorBidi"/>
          <w:kern w:val="2"/>
          <w:sz w:val="24"/>
          <w:szCs w:val="24"/>
          <w14:ligatures w14:val="standardContextual"/>
        </w:rPr>
      </w:pPr>
      <w:hyperlink w:anchor="_Toc187667293" w:history="1">
        <w:r w:rsidRPr="00432B01">
          <w:rPr>
            <w:rStyle w:val="Hyperlink"/>
          </w:rPr>
          <w:t>B.</w:t>
        </w:r>
        <w:r>
          <w:rPr>
            <w:rFonts w:asciiTheme="minorHAnsi" w:eastAsiaTheme="minorEastAsia" w:hAnsiTheme="minorHAnsi" w:cstheme="minorBidi"/>
            <w:kern w:val="2"/>
            <w:sz w:val="24"/>
            <w:szCs w:val="24"/>
            <w14:ligatures w14:val="standardContextual"/>
          </w:rPr>
          <w:tab/>
        </w:r>
        <w:r w:rsidRPr="00432B01">
          <w:rPr>
            <w:rStyle w:val="Hyperlink"/>
          </w:rPr>
          <w:t>NON-COMPLIANCE STATEMENT</w:t>
        </w:r>
        <w:r>
          <w:rPr>
            <w:webHidden/>
          </w:rPr>
          <w:tab/>
        </w:r>
        <w:r>
          <w:rPr>
            <w:webHidden/>
          </w:rPr>
          <w:fldChar w:fldCharType="begin"/>
        </w:r>
        <w:r>
          <w:rPr>
            <w:webHidden/>
          </w:rPr>
          <w:instrText xml:space="preserve"> PAGEREF _Toc187667293 \h </w:instrText>
        </w:r>
        <w:r>
          <w:rPr>
            <w:webHidden/>
          </w:rPr>
        </w:r>
        <w:r>
          <w:rPr>
            <w:webHidden/>
          </w:rPr>
          <w:fldChar w:fldCharType="separate"/>
        </w:r>
        <w:r>
          <w:rPr>
            <w:webHidden/>
          </w:rPr>
          <w:t>22</w:t>
        </w:r>
        <w:r>
          <w:rPr>
            <w:webHidden/>
          </w:rPr>
          <w:fldChar w:fldCharType="end"/>
        </w:r>
      </w:hyperlink>
    </w:p>
    <w:p w14:paraId="18A7E072" w14:textId="0789499D" w:rsidR="00AE0D68" w:rsidRDefault="00AE0D68">
      <w:pPr>
        <w:pStyle w:val="TOC2"/>
        <w:rPr>
          <w:rFonts w:asciiTheme="minorHAnsi" w:eastAsiaTheme="minorEastAsia" w:hAnsiTheme="minorHAnsi" w:cstheme="minorBidi"/>
          <w:kern w:val="2"/>
          <w:sz w:val="24"/>
          <w:szCs w:val="24"/>
          <w14:ligatures w14:val="standardContextual"/>
        </w:rPr>
      </w:pPr>
      <w:hyperlink w:anchor="_Toc187667294" w:history="1">
        <w:r w:rsidRPr="00432B01">
          <w:rPr>
            <w:rStyle w:val="Hyperlink"/>
          </w:rPr>
          <w:t>C.</w:t>
        </w:r>
        <w:r>
          <w:rPr>
            <w:rFonts w:asciiTheme="minorHAnsi" w:eastAsiaTheme="minorEastAsia" w:hAnsiTheme="minorHAnsi" w:cstheme="minorBidi"/>
            <w:kern w:val="2"/>
            <w:sz w:val="24"/>
            <w:szCs w:val="24"/>
            <w14:ligatures w14:val="standardContextual"/>
          </w:rPr>
          <w:tab/>
        </w:r>
        <w:r w:rsidRPr="00432B01">
          <w:rPr>
            <w:rStyle w:val="Hyperlink"/>
          </w:rPr>
          <w:t>MATERIAL SPECIFICATION – ARMOR COAT GRAVEL</w:t>
        </w:r>
        <w:r>
          <w:rPr>
            <w:webHidden/>
          </w:rPr>
          <w:tab/>
        </w:r>
        <w:r>
          <w:rPr>
            <w:webHidden/>
          </w:rPr>
          <w:fldChar w:fldCharType="begin"/>
        </w:r>
        <w:r>
          <w:rPr>
            <w:webHidden/>
          </w:rPr>
          <w:instrText xml:space="preserve"> PAGEREF _Toc187667294 \h </w:instrText>
        </w:r>
        <w:r>
          <w:rPr>
            <w:webHidden/>
          </w:rPr>
        </w:r>
        <w:r>
          <w:rPr>
            <w:webHidden/>
          </w:rPr>
          <w:fldChar w:fldCharType="separate"/>
        </w:r>
        <w:r>
          <w:rPr>
            <w:webHidden/>
          </w:rPr>
          <w:t>22</w:t>
        </w:r>
        <w:r>
          <w:rPr>
            <w:webHidden/>
          </w:rPr>
          <w:fldChar w:fldCharType="end"/>
        </w:r>
      </w:hyperlink>
    </w:p>
    <w:p w14:paraId="7B5A2DD5" w14:textId="7B305034" w:rsidR="00AE0D68" w:rsidRDefault="00AE0D68">
      <w:pPr>
        <w:pStyle w:val="TOC2"/>
        <w:rPr>
          <w:rFonts w:asciiTheme="minorHAnsi" w:eastAsiaTheme="minorEastAsia" w:hAnsiTheme="minorHAnsi" w:cstheme="minorBidi"/>
          <w:kern w:val="2"/>
          <w:sz w:val="24"/>
          <w:szCs w:val="24"/>
          <w14:ligatures w14:val="standardContextual"/>
        </w:rPr>
      </w:pPr>
      <w:hyperlink w:anchor="_Toc187667295" w:history="1">
        <w:r w:rsidRPr="00432B01">
          <w:rPr>
            <w:rStyle w:val="Hyperlink"/>
          </w:rPr>
          <w:t>D.</w:t>
        </w:r>
        <w:r>
          <w:rPr>
            <w:rFonts w:asciiTheme="minorHAnsi" w:eastAsiaTheme="minorEastAsia" w:hAnsiTheme="minorHAnsi" w:cstheme="minorBidi"/>
            <w:kern w:val="2"/>
            <w:sz w:val="24"/>
            <w:szCs w:val="24"/>
            <w14:ligatures w14:val="standardContextual"/>
          </w:rPr>
          <w:tab/>
        </w:r>
        <w:r w:rsidRPr="00432B01">
          <w:rPr>
            <w:rStyle w:val="Hyperlink"/>
          </w:rPr>
          <w:t>MATERIAL SPECIFICATION – SURFACING GRAVEL</w:t>
        </w:r>
        <w:r>
          <w:rPr>
            <w:webHidden/>
          </w:rPr>
          <w:tab/>
        </w:r>
        <w:r>
          <w:rPr>
            <w:webHidden/>
          </w:rPr>
          <w:fldChar w:fldCharType="begin"/>
        </w:r>
        <w:r>
          <w:rPr>
            <w:webHidden/>
          </w:rPr>
          <w:instrText xml:space="preserve"> PAGEREF _Toc187667295 \h </w:instrText>
        </w:r>
        <w:r>
          <w:rPr>
            <w:webHidden/>
          </w:rPr>
        </w:r>
        <w:r>
          <w:rPr>
            <w:webHidden/>
          </w:rPr>
          <w:fldChar w:fldCharType="separate"/>
        </w:r>
        <w:r>
          <w:rPr>
            <w:webHidden/>
          </w:rPr>
          <w:t>22</w:t>
        </w:r>
        <w:r>
          <w:rPr>
            <w:webHidden/>
          </w:rPr>
          <w:fldChar w:fldCharType="end"/>
        </w:r>
      </w:hyperlink>
    </w:p>
    <w:p w14:paraId="4D9D3BF7" w14:textId="3180C5C3" w:rsidR="00AE0D68" w:rsidRDefault="00AE0D68">
      <w:pPr>
        <w:pStyle w:val="TOC2"/>
        <w:rPr>
          <w:rFonts w:asciiTheme="minorHAnsi" w:eastAsiaTheme="minorEastAsia" w:hAnsiTheme="minorHAnsi" w:cstheme="minorBidi"/>
          <w:kern w:val="2"/>
          <w:sz w:val="24"/>
          <w:szCs w:val="24"/>
          <w14:ligatures w14:val="standardContextual"/>
        </w:rPr>
      </w:pPr>
      <w:hyperlink w:anchor="_Toc187667296" w:history="1">
        <w:r w:rsidRPr="00432B01">
          <w:rPr>
            <w:rStyle w:val="Hyperlink"/>
          </w:rPr>
          <w:t>E.</w:t>
        </w:r>
        <w:r>
          <w:rPr>
            <w:rFonts w:asciiTheme="minorHAnsi" w:eastAsiaTheme="minorEastAsia" w:hAnsiTheme="minorHAnsi" w:cstheme="minorBidi"/>
            <w:kern w:val="2"/>
            <w:sz w:val="24"/>
            <w:szCs w:val="24"/>
            <w14:ligatures w14:val="standardContextual"/>
          </w:rPr>
          <w:tab/>
        </w:r>
        <w:r w:rsidRPr="00432B01">
          <w:rPr>
            <w:rStyle w:val="Hyperlink"/>
          </w:rPr>
          <w:t>MATERIAL SPECIFICATION – WINDROW GRAVEL</w:t>
        </w:r>
        <w:r>
          <w:rPr>
            <w:webHidden/>
          </w:rPr>
          <w:tab/>
        </w:r>
        <w:r>
          <w:rPr>
            <w:webHidden/>
          </w:rPr>
          <w:fldChar w:fldCharType="begin"/>
        </w:r>
        <w:r>
          <w:rPr>
            <w:webHidden/>
          </w:rPr>
          <w:instrText xml:space="preserve"> PAGEREF _Toc187667296 \h </w:instrText>
        </w:r>
        <w:r>
          <w:rPr>
            <w:webHidden/>
          </w:rPr>
        </w:r>
        <w:r>
          <w:rPr>
            <w:webHidden/>
          </w:rPr>
          <w:fldChar w:fldCharType="separate"/>
        </w:r>
        <w:r>
          <w:rPr>
            <w:webHidden/>
          </w:rPr>
          <w:t>23</w:t>
        </w:r>
        <w:r>
          <w:rPr>
            <w:webHidden/>
          </w:rPr>
          <w:fldChar w:fldCharType="end"/>
        </w:r>
      </w:hyperlink>
    </w:p>
    <w:p w14:paraId="241248AD" w14:textId="1959C9F7" w:rsidR="00AE0D68" w:rsidRDefault="00AE0D68">
      <w:pPr>
        <w:pStyle w:val="TOC2"/>
        <w:rPr>
          <w:rFonts w:asciiTheme="minorHAnsi" w:eastAsiaTheme="minorEastAsia" w:hAnsiTheme="minorHAnsi" w:cstheme="minorBidi"/>
          <w:kern w:val="2"/>
          <w:sz w:val="24"/>
          <w:szCs w:val="24"/>
          <w14:ligatures w14:val="standardContextual"/>
        </w:rPr>
      </w:pPr>
      <w:hyperlink w:anchor="_Toc187667297" w:history="1">
        <w:r w:rsidRPr="00432B01">
          <w:rPr>
            <w:rStyle w:val="Hyperlink"/>
          </w:rPr>
          <w:t>F.</w:t>
        </w:r>
        <w:r>
          <w:rPr>
            <w:rFonts w:asciiTheme="minorHAnsi" w:eastAsiaTheme="minorEastAsia" w:hAnsiTheme="minorHAnsi" w:cstheme="minorBidi"/>
            <w:kern w:val="2"/>
            <w:sz w:val="24"/>
            <w:szCs w:val="24"/>
            <w14:ligatures w14:val="standardContextual"/>
          </w:rPr>
          <w:tab/>
        </w:r>
        <w:r w:rsidRPr="00432B01">
          <w:rPr>
            <w:rStyle w:val="Hyperlink"/>
          </w:rPr>
          <w:t>MATERIAL SPECIFICATION – DEICING GRAVEL</w:t>
        </w:r>
        <w:r>
          <w:rPr>
            <w:webHidden/>
          </w:rPr>
          <w:tab/>
        </w:r>
        <w:r>
          <w:rPr>
            <w:webHidden/>
          </w:rPr>
          <w:fldChar w:fldCharType="begin"/>
        </w:r>
        <w:r>
          <w:rPr>
            <w:webHidden/>
          </w:rPr>
          <w:instrText xml:space="preserve"> PAGEREF _Toc187667297 \h </w:instrText>
        </w:r>
        <w:r>
          <w:rPr>
            <w:webHidden/>
          </w:rPr>
        </w:r>
        <w:r>
          <w:rPr>
            <w:webHidden/>
          </w:rPr>
          <w:fldChar w:fldCharType="separate"/>
        </w:r>
        <w:r>
          <w:rPr>
            <w:webHidden/>
          </w:rPr>
          <w:t>23</w:t>
        </w:r>
        <w:r>
          <w:rPr>
            <w:webHidden/>
          </w:rPr>
          <w:fldChar w:fldCharType="end"/>
        </w:r>
      </w:hyperlink>
    </w:p>
    <w:p w14:paraId="6C7AD56F" w14:textId="2716A7CB" w:rsidR="00AE0D68" w:rsidRDefault="00AE0D68">
      <w:pPr>
        <w:pStyle w:val="TOC1"/>
        <w:rPr>
          <w:rFonts w:asciiTheme="minorHAnsi" w:eastAsiaTheme="minorEastAsia" w:hAnsiTheme="minorHAnsi" w:cstheme="minorBidi"/>
          <w:b w:val="0"/>
          <w:bCs w:val="0"/>
          <w:noProof/>
          <w:kern w:val="2"/>
          <w:sz w:val="24"/>
          <w:szCs w:val="24"/>
          <w14:ligatures w14:val="standardContextual"/>
        </w:rPr>
      </w:pPr>
      <w:hyperlink w:anchor="_Toc187667298" w:history="1">
        <w:r w:rsidRPr="00432B01">
          <w:rPr>
            <w:rStyle w:val="Hyperlink"/>
            <w:noProof/>
          </w:rPr>
          <w:t>CONTRACTUAL AGREEMENT FORM</w:t>
        </w:r>
        <w:r>
          <w:rPr>
            <w:noProof/>
            <w:webHidden/>
          </w:rPr>
          <w:tab/>
        </w:r>
        <w:r>
          <w:rPr>
            <w:noProof/>
            <w:webHidden/>
          </w:rPr>
          <w:fldChar w:fldCharType="begin"/>
        </w:r>
        <w:r>
          <w:rPr>
            <w:noProof/>
            <w:webHidden/>
          </w:rPr>
          <w:instrText xml:space="preserve"> PAGEREF _Toc187667298 \h </w:instrText>
        </w:r>
        <w:r>
          <w:rPr>
            <w:noProof/>
            <w:webHidden/>
          </w:rPr>
        </w:r>
        <w:r>
          <w:rPr>
            <w:noProof/>
            <w:webHidden/>
          </w:rPr>
          <w:fldChar w:fldCharType="separate"/>
        </w:r>
        <w:r>
          <w:rPr>
            <w:noProof/>
            <w:webHidden/>
          </w:rPr>
          <w:t>24</w:t>
        </w:r>
        <w:r>
          <w:rPr>
            <w:noProof/>
            <w:webHidden/>
          </w:rPr>
          <w:fldChar w:fldCharType="end"/>
        </w:r>
      </w:hyperlink>
    </w:p>
    <w:p w14:paraId="5EA861AC" w14:textId="3F5AF331"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87667207"/>
      <w:r w:rsidR="00FC5300" w:rsidRPr="0025153F">
        <w:lastRenderedPageBreak/>
        <w:t>GLOSSARY OF TERMS</w:t>
      </w:r>
      <w:bookmarkEnd w:id="6"/>
      <w:bookmarkEnd w:id="7"/>
      <w:bookmarkEnd w:id="8"/>
      <w:bookmarkEnd w:id="9"/>
      <w:bookmarkEnd w:id="10"/>
      <w:bookmarkEnd w:id="11"/>
      <w:bookmarkEnd w:id="12"/>
      <w:bookmarkEnd w:id="13"/>
      <w:bookmarkEnd w:id="14"/>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5E4749">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5E4749">
      <w:pPr>
        <w:pStyle w:val="Glossary"/>
        <w:widowControl/>
        <w:jc w:val="both"/>
      </w:pPr>
    </w:p>
    <w:p w14:paraId="73383045" w14:textId="77777777" w:rsidR="00FC5300" w:rsidRPr="00476C88" w:rsidRDefault="00FC5300" w:rsidP="005E4749">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5E4749">
      <w:pPr>
        <w:pStyle w:val="Glossary"/>
        <w:widowControl/>
        <w:jc w:val="both"/>
      </w:pPr>
    </w:p>
    <w:p w14:paraId="2AB36321" w14:textId="77777777" w:rsidR="00FC5300" w:rsidRPr="00476C88" w:rsidRDefault="00FC5300" w:rsidP="005E4749">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5E4749">
      <w:pPr>
        <w:pStyle w:val="Glossary"/>
        <w:widowControl/>
        <w:jc w:val="both"/>
      </w:pPr>
    </w:p>
    <w:p w14:paraId="6764BFD1" w14:textId="77777777" w:rsidR="00FC5300" w:rsidRPr="00476C88" w:rsidRDefault="00FC5300" w:rsidP="005E4749">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5E4749">
      <w:pPr>
        <w:pStyle w:val="Glossary"/>
        <w:widowControl/>
        <w:jc w:val="both"/>
      </w:pPr>
    </w:p>
    <w:p w14:paraId="1BE80205" w14:textId="77777777" w:rsidR="00FC5300" w:rsidRPr="00476C88" w:rsidRDefault="00FC5300" w:rsidP="005E4749">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5E4749">
      <w:pPr>
        <w:pStyle w:val="Glossary"/>
        <w:widowControl/>
        <w:jc w:val="both"/>
      </w:pPr>
    </w:p>
    <w:p w14:paraId="20D56F38" w14:textId="77777777" w:rsidR="00FC5300" w:rsidRPr="00476C88" w:rsidRDefault="00FC5300" w:rsidP="005E4749">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5E4749">
      <w:pPr>
        <w:pStyle w:val="Glossary"/>
        <w:widowControl/>
        <w:jc w:val="both"/>
      </w:pPr>
    </w:p>
    <w:p w14:paraId="417B8CCB" w14:textId="77777777" w:rsidR="00FC5300" w:rsidRPr="00476C88" w:rsidRDefault="00FC5300" w:rsidP="005E4749">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5E4749">
      <w:pPr>
        <w:pStyle w:val="Glossary"/>
        <w:widowControl/>
        <w:jc w:val="both"/>
      </w:pPr>
    </w:p>
    <w:p w14:paraId="7B08E291" w14:textId="77777777" w:rsidR="00AF34DA" w:rsidRPr="00476C88" w:rsidRDefault="00AF34DA" w:rsidP="005E4749">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5E4749">
      <w:pPr>
        <w:pStyle w:val="Glossary"/>
        <w:widowControl/>
        <w:jc w:val="both"/>
      </w:pPr>
    </w:p>
    <w:p w14:paraId="626A0DDE" w14:textId="77777777" w:rsidR="00FC5300" w:rsidRPr="00476C88" w:rsidRDefault="00FC5300" w:rsidP="005E4749">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AE0D68">
      <w:pPr>
        <w:pStyle w:val="Glossary"/>
        <w:jc w:val="both"/>
      </w:pPr>
    </w:p>
    <w:p w14:paraId="1CA9891A" w14:textId="77777777" w:rsidR="00553EE1" w:rsidRPr="00476C88" w:rsidRDefault="00553EE1" w:rsidP="00AE0D68">
      <w:pPr>
        <w:pStyle w:val="Glossary"/>
        <w:jc w:val="both"/>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5E4749">
      <w:pPr>
        <w:pStyle w:val="Glossary"/>
        <w:widowControl/>
        <w:jc w:val="both"/>
      </w:pPr>
    </w:p>
    <w:p w14:paraId="4CE8ABCA" w14:textId="77777777" w:rsidR="004C55DE" w:rsidRDefault="004C55DE" w:rsidP="005E4749">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5E4749">
      <w:pPr>
        <w:pStyle w:val="Glossary"/>
        <w:widowControl/>
        <w:jc w:val="both"/>
      </w:pPr>
    </w:p>
    <w:p w14:paraId="1DDC872B" w14:textId="77777777" w:rsidR="00C202B8" w:rsidRPr="00476C88" w:rsidRDefault="00C202B8" w:rsidP="005E4749">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5E4749">
      <w:pPr>
        <w:pStyle w:val="Glossary"/>
        <w:widowControl/>
        <w:jc w:val="both"/>
      </w:pPr>
    </w:p>
    <w:p w14:paraId="431D6336" w14:textId="77777777" w:rsidR="00FC5300" w:rsidRPr="00476C88" w:rsidRDefault="004060BA" w:rsidP="005E4749">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5E4749">
      <w:pPr>
        <w:pStyle w:val="Glossary"/>
        <w:widowControl/>
        <w:jc w:val="both"/>
      </w:pPr>
    </w:p>
    <w:p w14:paraId="4ED4C03C" w14:textId="77777777" w:rsidR="00CB3F7C" w:rsidRPr="00476C88" w:rsidRDefault="00CB3F7C" w:rsidP="005E4749">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5E4749">
      <w:pPr>
        <w:pStyle w:val="Glossary"/>
        <w:widowControl/>
        <w:jc w:val="both"/>
      </w:pPr>
    </w:p>
    <w:p w14:paraId="68F3E0ED" w14:textId="77777777" w:rsidR="00FC5300" w:rsidRPr="00476C88" w:rsidRDefault="00FC5300" w:rsidP="005E4749">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5E4749">
      <w:pPr>
        <w:pStyle w:val="Glossary"/>
        <w:widowControl/>
        <w:jc w:val="both"/>
      </w:pPr>
    </w:p>
    <w:p w14:paraId="3EE400EB" w14:textId="77777777" w:rsidR="00FC5300" w:rsidRPr="00476C88" w:rsidRDefault="00FC5300" w:rsidP="005E4749">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5E4749">
      <w:pPr>
        <w:pStyle w:val="Glossary"/>
        <w:widowControl/>
        <w:jc w:val="both"/>
      </w:pPr>
    </w:p>
    <w:p w14:paraId="529C5BB8" w14:textId="77777777" w:rsidR="00FC5300" w:rsidRPr="00476C88" w:rsidRDefault="00FC5300" w:rsidP="005E4749">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5E4749">
      <w:pPr>
        <w:pStyle w:val="Glossary"/>
        <w:widowControl/>
        <w:jc w:val="both"/>
      </w:pPr>
    </w:p>
    <w:p w14:paraId="2CB09924" w14:textId="77777777" w:rsidR="00FC5300" w:rsidRPr="00476C88" w:rsidRDefault="00FC5300" w:rsidP="005E4749">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5E4749">
      <w:pPr>
        <w:pStyle w:val="Glossary"/>
        <w:widowControl/>
        <w:jc w:val="both"/>
      </w:pPr>
    </w:p>
    <w:p w14:paraId="00154014" w14:textId="77777777" w:rsidR="00F17AA8" w:rsidRPr="00476C88" w:rsidRDefault="00F17AA8" w:rsidP="005E4749">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5E4749">
      <w:pPr>
        <w:pStyle w:val="Glossary"/>
        <w:widowControl/>
        <w:jc w:val="both"/>
      </w:pPr>
    </w:p>
    <w:p w14:paraId="47771AD5" w14:textId="77777777" w:rsidR="00FC5300" w:rsidRPr="00476C88" w:rsidRDefault="00FC5300" w:rsidP="005E4749">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5E4749">
      <w:pPr>
        <w:pStyle w:val="Glossary"/>
        <w:widowControl/>
        <w:jc w:val="both"/>
      </w:pPr>
    </w:p>
    <w:p w14:paraId="0F7D3A55" w14:textId="77777777" w:rsidR="00FC5300" w:rsidRPr="00476C88" w:rsidRDefault="00FC5300" w:rsidP="005E4749">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5E4749">
      <w:pPr>
        <w:pStyle w:val="Glossary"/>
        <w:widowControl/>
        <w:jc w:val="both"/>
      </w:pPr>
    </w:p>
    <w:p w14:paraId="1B848119" w14:textId="77777777" w:rsidR="00FC5300" w:rsidRPr="00476C88" w:rsidRDefault="00FC5300" w:rsidP="005E4749">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5E4749">
      <w:pPr>
        <w:pStyle w:val="Glossary"/>
        <w:widowControl/>
        <w:jc w:val="both"/>
      </w:pPr>
    </w:p>
    <w:p w14:paraId="0FB26297" w14:textId="77777777" w:rsidR="00FC5300" w:rsidRPr="00476C88" w:rsidRDefault="00FC5300" w:rsidP="005E4749">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5E4749">
      <w:pPr>
        <w:pStyle w:val="Glossary"/>
        <w:widowControl/>
        <w:jc w:val="both"/>
      </w:pPr>
    </w:p>
    <w:p w14:paraId="56E75A89" w14:textId="77777777" w:rsidR="00FC5300" w:rsidRPr="00476C88" w:rsidRDefault="00FC5300" w:rsidP="005E4749">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5E4749">
      <w:pPr>
        <w:pStyle w:val="Glossary"/>
        <w:widowControl/>
        <w:jc w:val="both"/>
      </w:pPr>
    </w:p>
    <w:p w14:paraId="1B3208CB" w14:textId="77777777" w:rsidR="00FC5300" w:rsidRPr="00476C88" w:rsidRDefault="00FC5300" w:rsidP="005E4749">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5E4749">
      <w:pPr>
        <w:pStyle w:val="Glossary"/>
        <w:widowControl/>
        <w:jc w:val="both"/>
      </w:pPr>
    </w:p>
    <w:p w14:paraId="23E8979A" w14:textId="77777777" w:rsidR="00FC5300" w:rsidRDefault="00FC5300" w:rsidP="005E4749">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5E4749">
      <w:pPr>
        <w:pStyle w:val="Glossary"/>
        <w:widowControl/>
        <w:jc w:val="both"/>
      </w:pPr>
    </w:p>
    <w:p w14:paraId="5DD32073" w14:textId="0D6BCB48" w:rsidR="002C25C2" w:rsidRPr="00476C88" w:rsidRDefault="002C25C2" w:rsidP="005E4749">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5E4749">
      <w:pPr>
        <w:pStyle w:val="Glossary"/>
        <w:widowControl/>
        <w:jc w:val="both"/>
        <w:rPr>
          <w:highlight w:val="yellow"/>
        </w:rPr>
      </w:pPr>
    </w:p>
    <w:p w14:paraId="5812635C" w14:textId="4EBE2712" w:rsidR="00FC5300" w:rsidRPr="00476C88" w:rsidRDefault="00FC5300" w:rsidP="005E4749">
      <w:pPr>
        <w:pStyle w:val="Glossary"/>
        <w:widowControl/>
        <w:jc w:val="both"/>
      </w:pPr>
      <w:r w:rsidRPr="00476C88">
        <w:rPr>
          <w:b/>
          <w:bCs/>
        </w:rPr>
        <w:lastRenderedPageBreak/>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5E4749">
      <w:pPr>
        <w:pStyle w:val="Glossary"/>
        <w:widowControl/>
        <w:jc w:val="both"/>
      </w:pPr>
    </w:p>
    <w:p w14:paraId="7F4BC4B2" w14:textId="77777777" w:rsidR="00FC5300" w:rsidRDefault="00FC5300" w:rsidP="005E4749">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5E4749">
      <w:pPr>
        <w:pStyle w:val="Glossary"/>
        <w:widowControl/>
        <w:jc w:val="both"/>
      </w:pPr>
    </w:p>
    <w:p w14:paraId="7BC62594" w14:textId="77777777" w:rsidR="00D35B2E" w:rsidRPr="00476C88" w:rsidRDefault="00FC5300" w:rsidP="005E4749">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5E4749">
      <w:pPr>
        <w:pStyle w:val="Glossary"/>
        <w:widowControl/>
        <w:jc w:val="both"/>
      </w:pPr>
    </w:p>
    <w:p w14:paraId="43B93430" w14:textId="77777777" w:rsidR="00FC5300" w:rsidRPr="00476C88" w:rsidRDefault="00FC5300" w:rsidP="005E4749">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5E4749">
      <w:pPr>
        <w:pStyle w:val="Glossary"/>
        <w:widowControl/>
        <w:jc w:val="both"/>
      </w:pPr>
    </w:p>
    <w:p w14:paraId="1D25DB9C" w14:textId="77777777" w:rsidR="00FC5300" w:rsidRPr="00476C88" w:rsidRDefault="00FC5300" w:rsidP="005E4749">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5E4749">
      <w:pPr>
        <w:pStyle w:val="Glossary"/>
        <w:widowControl/>
        <w:jc w:val="both"/>
      </w:pPr>
    </w:p>
    <w:p w14:paraId="0BE701FB" w14:textId="4A683567" w:rsidR="00D15B30" w:rsidRPr="00476C88" w:rsidRDefault="00D15B30" w:rsidP="005E4749">
      <w:pPr>
        <w:pStyle w:val="Glossary"/>
        <w:widowControl/>
        <w:jc w:val="both"/>
      </w:pPr>
      <w:r w:rsidRPr="00476C88">
        <w:rPr>
          <w:b/>
          <w:bCs/>
        </w:rPr>
        <w:t>Co</w:t>
      </w:r>
      <w:r w:rsidR="00EB00D2">
        <w:rPr>
          <w:b/>
          <w:bCs/>
        </w:rPr>
        <w:t>st Sheet</w:t>
      </w:r>
      <w:r w:rsidRPr="00476C88">
        <w:rPr>
          <w:b/>
          <w:bCs/>
        </w:rPr>
        <w:t>:</w:t>
      </w:r>
      <w:r w:rsidR="004E1515">
        <w:t xml:space="preserve"> </w:t>
      </w:r>
      <w:r w:rsidR="00700B73">
        <w:t xml:space="preserve">A required document that is completed by the </w:t>
      </w:r>
      <w:r w:rsidR="005D20B2">
        <w:t>V</w:t>
      </w:r>
      <w:r w:rsidR="00700B73">
        <w:t xml:space="preserve">endor in the prescribed format to show the </w:t>
      </w:r>
      <w:r w:rsidR="005D20B2">
        <w:t>V</w:t>
      </w:r>
      <w:r w:rsidR="00700B73">
        <w:t>endor’s pricing to provide the commodities or perform the services requested.</w:t>
      </w:r>
    </w:p>
    <w:p w14:paraId="3843B60D" w14:textId="77777777" w:rsidR="00FC5300" w:rsidRPr="00476C88" w:rsidRDefault="00FC5300" w:rsidP="005E4749">
      <w:pPr>
        <w:pStyle w:val="Glossary"/>
        <w:widowControl/>
        <w:jc w:val="both"/>
      </w:pPr>
    </w:p>
    <w:p w14:paraId="4ED9BE9C" w14:textId="77777777" w:rsidR="00FC5300" w:rsidRPr="00476C88" w:rsidRDefault="00FC5300" w:rsidP="005E4749">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12724E00" w14:textId="77777777" w:rsidR="00FC5300" w:rsidRPr="00476C88" w:rsidRDefault="00FC5300" w:rsidP="005E4749">
      <w:pPr>
        <w:pStyle w:val="Glossary"/>
        <w:widowControl/>
        <w:jc w:val="both"/>
      </w:pPr>
    </w:p>
    <w:p w14:paraId="46271BFC" w14:textId="77777777" w:rsidR="00FC5300" w:rsidRPr="00476C88" w:rsidRDefault="00FC5300" w:rsidP="005E4749">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5E4749">
      <w:pPr>
        <w:pStyle w:val="Glossary"/>
        <w:widowControl/>
        <w:jc w:val="both"/>
      </w:pPr>
    </w:p>
    <w:p w14:paraId="16703AA9" w14:textId="77777777" w:rsidR="00FC5300" w:rsidRPr="00476C88" w:rsidRDefault="00FC5300" w:rsidP="005E4749">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5E4749">
      <w:pPr>
        <w:pStyle w:val="Glossary"/>
        <w:widowControl/>
        <w:jc w:val="both"/>
      </w:pPr>
    </w:p>
    <w:p w14:paraId="5C72ED71" w14:textId="77777777" w:rsidR="00FC5300" w:rsidRPr="00476C88" w:rsidRDefault="00FC5300" w:rsidP="005E4749">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5E4749">
      <w:pPr>
        <w:pStyle w:val="Glossary"/>
        <w:widowControl/>
        <w:jc w:val="both"/>
      </w:pPr>
    </w:p>
    <w:p w14:paraId="22BD7B50" w14:textId="77777777" w:rsidR="00FC5300" w:rsidRPr="00476C88" w:rsidRDefault="00FC5300" w:rsidP="005E4749">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5E4749">
      <w:pPr>
        <w:pStyle w:val="Glossary"/>
        <w:widowControl/>
        <w:jc w:val="both"/>
      </w:pPr>
    </w:p>
    <w:p w14:paraId="0FA26238" w14:textId="77777777" w:rsidR="00FC5300" w:rsidRPr="00476C88" w:rsidRDefault="00FC5300" w:rsidP="005E4749">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5E4749">
      <w:pPr>
        <w:pStyle w:val="Glossary"/>
        <w:widowControl/>
        <w:jc w:val="both"/>
      </w:pPr>
    </w:p>
    <w:p w14:paraId="599FDC64" w14:textId="77777777" w:rsidR="00FC5300" w:rsidRPr="00476C88" w:rsidRDefault="00FC5300" w:rsidP="005E4749">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5E4749">
      <w:pPr>
        <w:pStyle w:val="Glossary"/>
        <w:widowControl/>
        <w:jc w:val="both"/>
      </w:pPr>
    </w:p>
    <w:p w14:paraId="20C39C30" w14:textId="77777777" w:rsidR="00FC5300" w:rsidRPr="00476C88" w:rsidRDefault="00FC5300" w:rsidP="005E4749">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5E4749">
      <w:pPr>
        <w:pStyle w:val="Glossary"/>
        <w:widowControl/>
        <w:jc w:val="both"/>
      </w:pPr>
    </w:p>
    <w:p w14:paraId="6FD1D258" w14:textId="77777777" w:rsidR="00FC5300" w:rsidRDefault="00FC5300" w:rsidP="005E4749">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5E4749">
      <w:pPr>
        <w:pStyle w:val="Glossary"/>
        <w:widowControl/>
        <w:jc w:val="both"/>
      </w:pPr>
    </w:p>
    <w:p w14:paraId="394232F0" w14:textId="77777777" w:rsidR="00EB00D2" w:rsidRPr="00476C88" w:rsidRDefault="00EB00D2" w:rsidP="005E4749">
      <w:pPr>
        <w:pStyle w:val="Glossary"/>
        <w:widowControl/>
        <w:jc w:val="both"/>
      </w:pPr>
      <w:r w:rsidRPr="008C11D0">
        <w:rPr>
          <w:b/>
          <w:bCs/>
        </w:rPr>
        <w:t>Goods:</w:t>
      </w:r>
      <w:r>
        <w:t xml:space="preserve"> See Commodities</w:t>
      </w:r>
    </w:p>
    <w:p w14:paraId="3BA8F5DB" w14:textId="77777777" w:rsidR="00FC5300" w:rsidRPr="00476C88" w:rsidRDefault="00FC5300" w:rsidP="005E4749">
      <w:pPr>
        <w:pStyle w:val="Glossary"/>
        <w:widowControl/>
        <w:jc w:val="both"/>
      </w:pPr>
    </w:p>
    <w:p w14:paraId="5BECB623" w14:textId="715C4978" w:rsidR="00FC5300" w:rsidRPr="00476C88" w:rsidRDefault="00FC5300" w:rsidP="005E4749">
      <w:pPr>
        <w:pStyle w:val="Glossary"/>
        <w:widowControl/>
        <w:jc w:val="both"/>
      </w:pPr>
      <w:r w:rsidRPr="00476C88">
        <w:rPr>
          <w:b/>
          <w:bCs/>
        </w:rPr>
        <w:t>Installation Date:</w:t>
      </w:r>
      <w:r w:rsidRPr="00476C88">
        <w:t xml:space="preserve"> The date when the procedures described in “Installation by </w:t>
      </w:r>
      <w:proofErr w:type="spellStart"/>
      <w:proofErr w:type="gramStart"/>
      <w:r w:rsidR="004C3DEF">
        <w:t>Vendor</w:t>
      </w:r>
      <w:r w:rsidR="004C3DEF" w:rsidRPr="00476C88">
        <w:t>“</w:t>
      </w:r>
      <w:proofErr w:type="gramEnd"/>
      <w:r w:rsidR="004C3DEF" w:rsidRPr="00476C88">
        <w:t>and</w:t>
      </w:r>
      <w:proofErr w:type="spellEnd"/>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5E4749">
      <w:pPr>
        <w:pStyle w:val="Glossary"/>
        <w:widowControl/>
        <w:jc w:val="both"/>
      </w:pPr>
    </w:p>
    <w:p w14:paraId="5BCAFCBF" w14:textId="77777777" w:rsidR="0020302E" w:rsidRPr="00476C88" w:rsidRDefault="0020302E" w:rsidP="005E4749">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5E4749">
      <w:pPr>
        <w:pStyle w:val="Glossary"/>
        <w:widowControl/>
        <w:jc w:val="both"/>
      </w:pPr>
    </w:p>
    <w:p w14:paraId="135775F2" w14:textId="77777777" w:rsidR="00553EE1" w:rsidRPr="00476C88" w:rsidRDefault="00553EE1" w:rsidP="005E4749">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5E4749">
      <w:pPr>
        <w:pStyle w:val="Glossary"/>
        <w:widowControl/>
        <w:jc w:val="both"/>
      </w:pPr>
    </w:p>
    <w:p w14:paraId="4B8A5249" w14:textId="77777777" w:rsidR="00FC5300" w:rsidRPr="00476C88" w:rsidRDefault="004060BA" w:rsidP="005E4749">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5E4749">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1AC3747" w14:textId="77777777" w:rsidR="005E4749" w:rsidRDefault="005E4749" w:rsidP="006963AE">
      <w:pPr>
        <w:pStyle w:val="Glossary"/>
        <w:widowControl/>
        <w:jc w:val="both"/>
        <w:rPr>
          <w:rFonts w:cs="Arial"/>
          <w:szCs w:val="18"/>
        </w:rPr>
      </w:pPr>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187667208"/>
      <w:r w:rsidRPr="002D0B61">
        <w:t>ACRONYM LIST</w:t>
      </w:r>
      <w:bookmarkEnd w:id="17"/>
      <w:bookmarkEnd w:id="18"/>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6D123BDC" w14:textId="77777777" w:rsidR="00476C88" w:rsidRDefault="00476C88" w:rsidP="006963AE">
      <w:pPr>
        <w:pStyle w:val="Glossary"/>
        <w:widowControl/>
        <w:jc w:val="both"/>
      </w:pPr>
      <w:r w:rsidRPr="00AA3593">
        <w:rPr>
          <w:rStyle w:val="Glossary-Bold"/>
        </w:rPr>
        <w:t>DAS</w:t>
      </w:r>
      <w:r w:rsidRPr="00AA3593">
        <w:t xml:space="preserve"> – Department of Administrative Services</w:t>
      </w:r>
    </w:p>
    <w:p w14:paraId="3ACF1B9C" w14:textId="77777777" w:rsidR="00890748" w:rsidRDefault="00890748" w:rsidP="006963AE">
      <w:pPr>
        <w:pStyle w:val="Glossary"/>
        <w:widowControl/>
        <w:jc w:val="both"/>
      </w:pPr>
    </w:p>
    <w:p w14:paraId="42868838" w14:textId="63552E93" w:rsidR="00890748" w:rsidRPr="00890748" w:rsidRDefault="00890748" w:rsidP="006963AE">
      <w:pPr>
        <w:pStyle w:val="Glossary"/>
        <w:widowControl/>
        <w:jc w:val="both"/>
      </w:pPr>
      <w:r>
        <w:rPr>
          <w:b/>
          <w:bCs/>
        </w:rPr>
        <w:t>DOMM</w:t>
      </w:r>
      <w:r>
        <w:t xml:space="preserve"> – District Operations Maintenance Manager</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030DB649" w14:textId="77777777" w:rsidR="005800A3" w:rsidRDefault="005800A3" w:rsidP="006963AE">
      <w:pPr>
        <w:pStyle w:val="Glossary"/>
        <w:widowControl/>
        <w:jc w:val="both"/>
      </w:pPr>
    </w:p>
    <w:p w14:paraId="47F75EE9" w14:textId="41F6A77D" w:rsidR="005800A3" w:rsidRPr="005800A3" w:rsidRDefault="005800A3" w:rsidP="006963AE">
      <w:pPr>
        <w:pStyle w:val="Glossary"/>
        <w:widowControl/>
        <w:jc w:val="both"/>
      </w:pPr>
      <w:r>
        <w:rPr>
          <w:b/>
          <w:bCs/>
        </w:rPr>
        <w:t>NDOT</w:t>
      </w:r>
      <w:r>
        <w:t xml:space="preserve"> – Nebraska Department of Transportation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517B0A79" w:rsidR="00476C88" w:rsidRDefault="00476C88" w:rsidP="006963AE">
      <w:pPr>
        <w:pStyle w:val="Glossary"/>
        <w:widowControl/>
        <w:jc w:val="both"/>
      </w:pPr>
      <w:r w:rsidRPr="00AA3593">
        <w:rPr>
          <w:rStyle w:val="Glossary-Bold"/>
        </w:rPr>
        <w:t>PA</w:t>
      </w:r>
      <w:r w:rsidRPr="00AA3593">
        <w:t xml:space="preserve"> – Participating Addendum</w:t>
      </w:r>
    </w:p>
    <w:p w14:paraId="38570DAB" w14:textId="77777777" w:rsidR="00890748" w:rsidRDefault="00890748" w:rsidP="006963AE">
      <w:pPr>
        <w:pStyle w:val="Glossary"/>
        <w:widowControl/>
        <w:jc w:val="both"/>
      </w:pPr>
    </w:p>
    <w:p w14:paraId="12BF2F18" w14:textId="0517485A" w:rsidR="00890748" w:rsidRPr="00890748" w:rsidRDefault="00890748" w:rsidP="006963AE">
      <w:pPr>
        <w:pStyle w:val="Glossary"/>
        <w:widowControl/>
        <w:jc w:val="both"/>
      </w:pPr>
      <w:r>
        <w:rPr>
          <w:b/>
          <w:bCs/>
        </w:rPr>
        <w:t>POC</w:t>
      </w:r>
      <w:r>
        <w:t xml:space="preserve"> – Point of Contact</w:t>
      </w:r>
    </w:p>
    <w:p w14:paraId="44C33BFE" w14:textId="77777777" w:rsidR="00E02B0A" w:rsidRDefault="00E02B0A"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p w14:paraId="7C9369C6" w14:textId="6C0C6954" w:rsidR="00EC69AF" w:rsidRPr="00AA3593" w:rsidRDefault="00EC69AF" w:rsidP="00EC69AF">
      <w:pPr>
        <w:pStyle w:val="Glossary"/>
        <w:widowControl/>
        <w:jc w:val="both"/>
      </w:pPr>
    </w:p>
    <w:bookmarkEnd w:id="19"/>
    <w:p w14:paraId="3E4DC0A6" w14:textId="77777777" w:rsidR="008D595B" w:rsidRPr="00B6475E" w:rsidRDefault="008D595B" w:rsidP="000E504D">
      <w:pPr>
        <w:rPr>
          <w:rStyle w:val="GlossaryChar"/>
        </w:rPr>
        <w:sectPr w:rsidR="008D595B" w:rsidRPr="00B6475E" w:rsidSect="00AE0D68">
          <w:footerReference w:type="default" r:id="rId11"/>
          <w:footerReference w:type="first" r:id="rId12"/>
          <w:pgSz w:w="12240" w:h="15840"/>
          <w:pgMar w:top="630" w:right="720" w:bottom="720" w:left="720" w:header="1440" w:footer="304" w:gutter="0"/>
          <w:pgNumType w:fmt="lowerRoman" w:start="1"/>
          <w:cols w:space="720"/>
          <w:titlePg/>
          <w:docGrid w:linePitch="299"/>
        </w:sectPr>
      </w:pPr>
    </w:p>
    <w:p w14:paraId="68CC5E8B" w14:textId="77777777" w:rsidR="004746E9" w:rsidRPr="00AE0D68" w:rsidRDefault="004746E9" w:rsidP="00AE0D68">
      <w:pPr>
        <w:pStyle w:val="Level1"/>
        <w:tabs>
          <w:tab w:val="clear" w:pos="0"/>
          <w:tab w:val="clear" w:pos="540"/>
        </w:tabs>
        <w:spacing w:after="0"/>
        <w:jc w:val="both"/>
        <w:rPr>
          <w:sz w:val="20"/>
          <w:szCs w:val="20"/>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187057616"/>
      <w:bookmarkStart w:id="89" w:name="_Toc187058099"/>
      <w:bookmarkStart w:id="90" w:name="_Toc187058512"/>
      <w:bookmarkStart w:id="91" w:name="_Toc187057617"/>
      <w:bookmarkStart w:id="92" w:name="_Toc187058100"/>
      <w:bookmarkStart w:id="93" w:name="_Toc187058513"/>
      <w:bookmarkStart w:id="94" w:name="_Toc18766720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AE0D68">
        <w:rPr>
          <w:sz w:val="20"/>
          <w:szCs w:val="20"/>
        </w:rPr>
        <w:t>PROCUREMENT PROCEDURE</w:t>
      </w:r>
      <w:bookmarkEnd w:id="94"/>
    </w:p>
    <w:p w14:paraId="0353F47C" w14:textId="77777777" w:rsidR="003141FF" w:rsidRPr="00AE0D68" w:rsidRDefault="003141FF" w:rsidP="00AE0D68">
      <w:pPr>
        <w:pStyle w:val="Level1"/>
        <w:numPr>
          <w:ilvl w:val="0"/>
          <w:numId w:val="0"/>
        </w:numPr>
        <w:tabs>
          <w:tab w:val="clear" w:pos="0"/>
          <w:tab w:val="clear" w:pos="540"/>
          <w:tab w:val="left" w:pos="720"/>
        </w:tabs>
        <w:spacing w:after="0"/>
        <w:ind w:left="360" w:hanging="360"/>
        <w:jc w:val="both"/>
        <w:rPr>
          <w:szCs w:val="18"/>
        </w:rPr>
      </w:pPr>
    </w:p>
    <w:p w14:paraId="46D6E16F" w14:textId="77777777" w:rsidR="004746E9" w:rsidRPr="00FE4878" w:rsidRDefault="004746E9" w:rsidP="00AE0D68">
      <w:pPr>
        <w:pStyle w:val="Level2"/>
        <w:numPr>
          <w:ilvl w:val="1"/>
          <w:numId w:val="9"/>
        </w:numPr>
        <w:tabs>
          <w:tab w:val="clear" w:pos="720"/>
        </w:tabs>
        <w:ind w:left="360" w:hanging="360"/>
        <w:jc w:val="both"/>
      </w:pPr>
      <w:bookmarkStart w:id="95" w:name="_Toc168478677"/>
      <w:bookmarkStart w:id="96" w:name="_Toc168478678"/>
      <w:bookmarkStart w:id="97" w:name="_Toc187667210"/>
      <w:bookmarkEnd w:id="95"/>
      <w:bookmarkEnd w:id="96"/>
      <w:r w:rsidRPr="00FE4878">
        <w:t>GENERAL INFORMATION</w:t>
      </w:r>
      <w:bookmarkEnd w:id="97"/>
      <w:r w:rsidRPr="00FE4878">
        <w:t xml:space="preserve"> </w:t>
      </w:r>
    </w:p>
    <w:p w14:paraId="3C93357F" w14:textId="3CAFD137" w:rsidR="00010E00" w:rsidRPr="006D7D5F" w:rsidRDefault="0042047C" w:rsidP="00AE0D68">
      <w:pPr>
        <w:pStyle w:val="Level2Body"/>
        <w:ind w:left="360"/>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who will be responsible for providing</w:t>
      </w:r>
      <w:r w:rsidR="00890748">
        <w:t xml:space="preserve"> Armor Coat, </w:t>
      </w:r>
      <w:r w:rsidR="00675600">
        <w:t>Surfacing</w:t>
      </w:r>
      <w:r w:rsidR="00890748">
        <w:t xml:space="preserve">, Windrow and </w:t>
      </w:r>
      <w:r w:rsidR="00675600">
        <w:t>Deicing</w:t>
      </w:r>
      <w:r w:rsidR="00890748">
        <w:t xml:space="preserve"> Gravel</w:t>
      </w:r>
      <w:r w:rsidR="00010E00" w:rsidRPr="006D7D5F">
        <w:t xml:space="preserve"> at a competitive and reasonable cost.</w:t>
      </w:r>
      <w:r w:rsidR="004E1515">
        <w:t xml:space="preserve"> </w:t>
      </w:r>
    </w:p>
    <w:p w14:paraId="76780F44" w14:textId="77777777" w:rsidR="00010E00" w:rsidRPr="006D7D5F" w:rsidRDefault="00010E00" w:rsidP="00AE0D68">
      <w:pPr>
        <w:pStyle w:val="Level2Body"/>
        <w:ind w:left="360"/>
      </w:pPr>
    </w:p>
    <w:p w14:paraId="76EEA480" w14:textId="77777777" w:rsidR="00010E00" w:rsidRPr="006D7D5F" w:rsidRDefault="000179FA" w:rsidP="00AE0D68">
      <w:pPr>
        <w:pStyle w:val="Level2Body"/>
        <w:ind w:left="360"/>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AE0D68">
      <w:pPr>
        <w:pStyle w:val="Level2Body"/>
        <w:ind w:left="360"/>
      </w:pPr>
    </w:p>
    <w:p w14:paraId="2A83B51A" w14:textId="77777777" w:rsidR="003B0CA6" w:rsidRPr="006D7D5F" w:rsidRDefault="004746E9" w:rsidP="00AE0D68">
      <w:pPr>
        <w:pStyle w:val="Level2"/>
        <w:numPr>
          <w:ilvl w:val="1"/>
          <w:numId w:val="9"/>
        </w:numPr>
        <w:tabs>
          <w:tab w:val="clear" w:pos="720"/>
        </w:tabs>
        <w:ind w:left="360" w:hanging="360"/>
        <w:jc w:val="both"/>
      </w:pPr>
      <w:bookmarkStart w:id="98" w:name="_Toc187667211"/>
      <w:r w:rsidRPr="006D7D5F">
        <w:t>PROCURING OFFICE AND COMMUNICATION WITH STATE STAFF AND EVALUATORS</w:t>
      </w:r>
      <w:bookmarkEnd w:id="98"/>
      <w:r w:rsidRPr="006D7D5F">
        <w:t xml:space="preserve"> </w:t>
      </w:r>
    </w:p>
    <w:p w14:paraId="19C77A84" w14:textId="77777777" w:rsidR="004746E9" w:rsidRPr="006D7D5F" w:rsidRDefault="004746E9" w:rsidP="00AE0D68">
      <w:pPr>
        <w:pStyle w:val="Level2Body"/>
        <w:ind w:left="360"/>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AE0D68">
      <w:pPr>
        <w:pStyle w:val="Level2Body"/>
        <w:ind w:left="360"/>
      </w:pPr>
    </w:p>
    <w:p w14:paraId="5577519C" w14:textId="7677F3DF" w:rsidR="00CD5C45" w:rsidRDefault="00102EA7" w:rsidP="00AE0D68">
      <w:pPr>
        <w:pStyle w:val="Level2Body"/>
        <w:ind w:left="360"/>
      </w:pPr>
      <w:r>
        <w:t xml:space="preserve">ITB </w:t>
      </w:r>
      <w:r w:rsidR="00CD5C45">
        <w:t>Number:</w:t>
      </w:r>
      <w:r w:rsidR="00CD5C45">
        <w:tab/>
      </w:r>
      <w:r w:rsidR="000C5D9D">
        <w:t>120971</w:t>
      </w:r>
      <w:r w:rsidR="00EA6AAD">
        <w:t xml:space="preserve"> </w:t>
      </w:r>
      <w:r w:rsidR="00C74CA3">
        <w:t>O</w:t>
      </w:r>
      <w:r w:rsidR="00700B73">
        <w:t>R</w:t>
      </w:r>
    </w:p>
    <w:p w14:paraId="5D82A569" w14:textId="498A4FE2" w:rsidR="004746E9" w:rsidRPr="006D7D5F" w:rsidRDefault="004746E9" w:rsidP="00AE0D68">
      <w:pPr>
        <w:pStyle w:val="Level2Body"/>
        <w:ind w:left="360"/>
      </w:pPr>
      <w:r w:rsidRPr="006D7D5F">
        <w:t xml:space="preserve">Name: </w:t>
      </w:r>
      <w:r w:rsidRPr="006D7D5F">
        <w:tab/>
      </w:r>
      <w:r w:rsidR="000C5D9D">
        <w:t xml:space="preserve">Brenda Sensibaugh, </w:t>
      </w:r>
      <w:r w:rsidR="00CD5C45">
        <w:t>Procurement Contract Officer</w:t>
      </w:r>
      <w:r w:rsidRPr="006D7D5F">
        <w:t xml:space="preserve"> </w:t>
      </w:r>
    </w:p>
    <w:p w14:paraId="7810A1E1" w14:textId="5A2766E5" w:rsidR="004746E9" w:rsidRPr="00FE4878" w:rsidRDefault="004746E9" w:rsidP="00AE0D68">
      <w:pPr>
        <w:pStyle w:val="Level2Body"/>
        <w:ind w:left="360"/>
      </w:pPr>
      <w:r w:rsidRPr="00FE4878">
        <w:t xml:space="preserve">Agency: </w:t>
      </w:r>
      <w:r w:rsidRPr="00FE4878">
        <w:tab/>
        <w:t xml:space="preserve">State Purchasing Bureau </w:t>
      </w:r>
    </w:p>
    <w:p w14:paraId="311F34CB" w14:textId="77777777" w:rsidR="004746E9" w:rsidRPr="00FE4878" w:rsidRDefault="004746E9" w:rsidP="00AE0D68">
      <w:pPr>
        <w:pStyle w:val="Level2Body"/>
        <w:ind w:left="360"/>
      </w:pPr>
      <w:r w:rsidRPr="00FE4878">
        <w:t xml:space="preserve">Address: </w:t>
      </w:r>
      <w:r w:rsidRPr="00FE4878">
        <w:tab/>
        <w:t>1526 K Street, Suite 130</w:t>
      </w:r>
    </w:p>
    <w:p w14:paraId="1539138F" w14:textId="77777777" w:rsidR="004746E9" w:rsidRDefault="004746E9" w:rsidP="00AE0D68">
      <w:pPr>
        <w:pStyle w:val="Level2Body"/>
        <w:ind w:left="360"/>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AE0D68">
      <w:pPr>
        <w:pStyle w:val="Level2Body"/>
        <w:ind w:left="360"/>
      </w:pPr>
      <w:r w:rsidRPr="00FE4878">
        <w:t>Telephone:</w:t>
      </w:r>
      <w:r w:rsidRPr="00FE4878">
        <w:tab/>
        <w:t>402-471-6500</w:t>
      </w:r>
    </w:p>
    <w:p w14:paraId="037655CC" w14:textId="34A33835" w:rsidR="002C554B" w:rsidRPr="00345717" w:rsidRDefault="004746E9" w:rsidP="00AE0D68">
      <w:pPr>
        <w:pStyle w:val="Level2Body"/>
        <w:ind w:left="360"/>
      </w:pPr>
      <w:r w:rsidRPr="00B6475E">
        <w:t>E-Mail:</w:t>
      </w:r>
      <w:r w:rsidRPr="00CD0D4C">
        <w:tab/>
      </w:r>
      <w:hyperlink r:id="rId13" w:history="1">
        <w:r w:rsidRPr="006D7D5F">
          <w:rPr>
            <w:rStyle w:val="Hyperlink"/>
          </w:rPr>
          <w:t>as.materielpurchasing@nebraska.gov</w:t>
        </w:r>
      </w:hyperlink>
      <w:r w:rsidR="00345717">
        <w:rPr>
          <w:rStyle w:val="Hyperlink"/>
        </w:rPr>
        <w:br/>
      </w:r>
    </w:p>
    <w:p w14:paraId="6DC61FEA" w14:textId="74B01AFF" w:rsidR="004746E9" w:rsidRPr="006D7D5F" w:rsidRDefault="00CD6CF5" w:rsidP="00AE0D68">
      <w:pPr>
        <w:pStyle w:val="Level2Body"/>
        <w:ind w:left="360"/>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r w:rsidR="00CF0E46"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AE0D68">
      <w:pPr>
        <w:pStyle w:val="Level2Body"/>
        <w:ind w:left="360"/>
      </w:pPr>
    </w:p>
    <w:p w14:paraId="3254C674" w14:textId="77777777" w:rsidR="004746E9" w:rsidRPr="00FE4878" w:rsidRDefault="004746E9" w:rsidP="00AE0D68">
      <w:pPr>
        <w:pStyle w:val="Level2Body"/>
        <w:spacing w:after="60"/>
        <w:ind w:left="360"/>
      </w:pPr>
      <w:r w:rsidRPr="00FE4878">
        <w:t>The following exceptions to these restrictions are permitted:</w:t>
      </w:r>
    </w:p>
    <w:p w14:paraId="46BBB335" w14:textId="77777777" w:rsidR="004746E9" w:rsidRPr="00CD0D4C" w:rsidRDefault="004746E9" w:rsidP="00AE0D68">
      <w:pPr>
        <w:pStyle w:val="Level3"/>
        <w:numPr>
          <w:ilvl w:val="0"/>
          <w:numId w:val="85"/>
        </w:numPr>
        <w:ind w:left="720"/>
        <w:jc w:val="both"/>
      </w:pPr>
      <w:r w:rsidRPr="00E9356A">
        <w:t xml:space="preserve">Contact made pursuant to pre-existing contracts or </w:t>
      </w:r>
      <w:proofErr w:type="gramStart"/>
      <w:r w:rsidRPr="00E9356A">
        <w:t>obligations;</w:t>
      </w:r>
      <w:proofErr w:type="gramEnd"/>
    </w:p>
    <w:p w14:paraId="29D6E37A" w14:textId="77777777" w:rsidR="004746E9" w:rsidRPr="006D7D5F" w:rsidRDefault="004746E9" w:rsidP="00AE0D68">
      <w:pPr>
        <w:pStyle w:val="Level3"/>
        <w:numPr>
          <w:ilvl w:val="0"/>
          <w:numId w:val="85"/>
        </w:numPr>
        <w:ind w:left="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AE0D68">
      <w:pPr>
        <w:pStyle w:val="Level3"/>
        <w:numPr>
          <w:ilvl w:val="0"/>
          <w:numId w:val="85"/>
        </w:numPr>
        <w:ind w:left="720"/>
        <w:jc w:val="both"/>
      </w:pPr>
      <w:r w:rsidRPr="006D7D5F">
        <w:t>Contact required for negotiation and execution of the final contract.</w:t>
      </w:r>
    </w:p>
    <w:p w14:paraId="70533059" w14:textId="77777777" w:rsidR="004746E9" w:rsidRPr="003763B4" w:rsidRDefault="004746E9" w:rsidP="00AE0D68">
      <w:pPr>
        <w:pStyle w:val="Level2Body"/>
        <w:ind w:left="360"/>
      </w:pPr>
    </w:p>
    <w:p w14:paraId="4272C51C" w14:textId="77777777" w:rsidR="004746E9" w:rsidRDefault="008A5654" w:rsidP="00AE0D68">
      <w:pPr>
        <w:pStyle w:val="Level2Body"/>
        <w:ind w:left="360"/>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AE0D68">
      <w:pPr>
        <w:pStyle w:val="Level2Body"/>
        <w:ind w:left="360"/>
      </w:pPr>
    </w:p>
    <w:p w14:paraId="5C82B784" w14:textId="77777777" w:rsidR="004746E9" w:rsidRPr="00323E7D" w:rsidRDefault="004746E9" w:rsidP="00AE0D68">
      <w:pPr>
        <w:pStyle w:val="Level2"/>
        <w:numPr>
          <w:ilvl w:val="1"/>
          <w:numId w:val="9"/>
        </w:numPr>
        <w:tabs>
          <w:tab w:val="clear" w:pos="720"/>
        </w:tabs>
        <w:ind w:left="360" w:hanging="360"/>
        <w:jc w:val="both"/>
      </w:pPr>
      <w:bookmarkStart w:id="99" w:name="_Toc471801669"/>
      <w:bookmarkStart w:id="100" w:name="_Toc471810434"/>
      <w:bookmarkStart w:id="101" w:name="_Toc471817058"/>
      <w:bookmarkStart w:id="102" w:name="_Toc471817194"/>
      <w:bookmarkStart w:id="103" w:name="_Toc471817322"/>
      <w:bookmarkStart w:id="104" w:name="_Toc471817448"/>
      <w:bookmarkStart w:id="105" w:name="_Toc471817575"/>
      <w:bookmarkStart w:id="106" w:name="_Toc471817703"/>
      <w:bookmarkStart w:id="107" w:name="_Toc168478681"/>
      <w:bookmarkStart w:id="108" w:name="_Ref135932319"/>
      <w:bookmarkStart w:id="109" w:name="_Ref135932331"/>
      <w:bookmarkStart w:id="110" w:name="_Ref135932359"/>
      <w:bookmarkStart w:id="111" w:name="_Ref135932474"/>
      <w:bookmarkStart w:id="112" w:name="_Ref135933143"/>
      <w:bookmarkStart w:id="113" w:name="_Ref135933148"/>
      <w:bookmarkStart w:id="114" w:name="_Ref135933174"/>
      <w:bookmarkStart w:id="115" w:name="_Toc187667212"/>
      <w:bookmarkEnd w:id="99"/>
      <w:bookmarkEnd w:id="100"/>
      <w:bookmarkEnd w:id="101"/>
      <w:bookmarkEnd w:id="102"/>
      <w:bookmarkEnd w:id="103"/>
      <w:bookmarkEnd w:id="104"/>
      <w:bookmarkEnd w:id="105"/>
      <w:bookmarkEnd w:id="106"/>
      <w:bookmarkEnd w:id="107"/>
      <w:r w:rsidRPr="00323E7D">
        <w:t>SCHEDULE OF EVENTS</w:t>
      </w:r>
      <w:bookmarkEnd w:id="108"/>
      <w:bookmarkEnd w:id="109"/>
      <w:bookmarkEnd w:id="110"/>
      <w:bookmarkEnd w:id="111"/>
      <w:bookmarkEnd w:id="112"/>
      <w:bookmarkEnd w:id="113"/>
      <w:bookmarkEnd w:id="114"/>
      <w:bookmarkEnd w:id="115"/>
    </w:p>
    <w:p w14:paraId="1DC7306D" w14:textId="1F3C26AE" w:rsidR="004746E9" w:rsidRPr="006D7D5F" w:rsidRDefault="004746E9" w:rsidP="00AE0D68">
      <w:pPr>
        <w:pStyle w:val="Level2Body"/>
        <w:ind w:left="360"/>
        <w:rPr>
          <w:highlight w:val="green"/>
        </w:rPr>
      </w:pPr>
      <w:r w:rsidRPr="00E9356A">
        <w:t>The State expects to adhere to the procurement schedule shown below, but all dates are approximate and subject to change.</w:t>
      </w:r>
      <w:r w:rsidR="005800A3" w:rsidRPr="00E9356A" w:rsidDel="005800A3">
        <w:t xml:space="preserve"> </w:t>
      </w:r>
    </w:p>
    <w:p w14:paraId="7D998788" w14:textId="77777777" w:rsidR="004746E9" w:rsidRDefault="004746E9" w:rsidP="00AE0D68">
      <w:pPr>
        <w:pStyle w:val="Level2Body"/>
        <w:ind w:left="360"/>
      </w:pPr>
    </w:p>
    <w:p w14:paraId="05F1669E" w14:textId="77777777" w:rsidR="009165CA" w:rsidRDefault="009165CA" w:rsidP="00AE0D68">
      <w:pPr>
        <w:pStyle w:val="Level2Body"/>
        <w:ind w:left="360"/>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156"/>
        <w:gridCol w:w="2610"/>
      </w:tblGrid>
      <w:tr w:rsidR="004746E9" w:rsidRPr="003763B4" w14:paraId="0FA9C0BE" w14:textId="77777777" w:rsidTr="00AE0D68">
        <w:trPr>
          <w:cantSplit/>
          <w:tblHeader/>
        </w:trPr>
        <w:tc>
          <w:tcPr>
            <w:tcW w:w="7650" w:type="dxa"/>
            <w:gridSpan w:val="2"/>
            <w:vAlign w:val="bottom"/>
          </w:tcPr>
          <w:p w14:paraId="5BF7C7F9" w14:textId="77777777" w:rsidR="004746E9" w:rsidRPr="00B6475E" w:rsidRDefault="004746E9" w:rsidP="00AE0D68">
            <w:pPr>
              <w:pStyle w:val="StyleBoldCentered"/>
              <w:keepNext/>
              <w:keepLines/>
            </w:pPr>
            <w:r w:rsidRPr="00B6475E">
              <w:t>ACTIVITY</w:t>
            </w:r>
          </w:p>
        </w:tc>
        <w:tc>
          <w:tcPr>
            <w:tcW w:w="2610" w:type="dxa"/>
            <w:vAlign w:val="bottom"/>
          </w:tcPr>
          <w:p w14:paraId="4BBF9451" w14:textId="77777777" w:rsidR="004746E9" w:rsidRPr="00B6475E" w:rsidRDefault="004746E9" w:rsidP="00AE0D68">
            <w:pPr>
              <w:pStyle w:val="StyleBoldCentered"/>
              <w:keepNext/>
              <w:keepLines/>
            </w:pPr>
            <w:r w:rsidRPr="00B6475E">
              <w:t>DATE/TIME</w:t>
            </w:r>
          </w:p>
        </w:tc>
      </w:tr>
      <w:tr w:rsidR="008D4AE1" w:rsidRPr="003763B4" w14:paraId="32CD4F73" w14:textId="77777777" w:rsidTr="00AE0D68">
        <w:trPr>
          <w:cantSplit/>
        </w:trPr>
        <w:tc>
          <w:tcPr>
            <w:tcW w:w="494" w:type="dxa"/>
            <w:vAlign w:val="center"/>
          </w:tcPr>
          <w:p w14:paraId="7E540047" w14:textId="77777777" w:rsidR="008D4AE1" w:rsidRPr="003763B4" w:rsidRDefault="008D4AE1" w:rsidP="00AE0D68">
            <w:pPr>
              <w:keepNext/>
              <w:keepLines/>
              <w:numPr>
                <w:ilvl w:val="0"/>
                <w:numId w:val="4"/>
              </w:numPr>
              <w:jc w:val="center"/>
              <w:rPr>
                <w:rFonts w:cs="Arial"/>
                <w:sz w:val="18"/>
                <w:szCs w:val="18"/>
              </w:rPr>
            </w:pPr>
          </w:p>
        </w:tc>
        <w:tc>
          <w:tcPr>
            <w:tcW w:w="7156" w:type="dxa"/>
            <w:vAlign w:val="center"/>
          </w:tcPr>
          <w:p w14:paraId="779B9A07"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610" w:type="dxa"/>
            <w:vAlign w:val="center"/>
          </w:tcPr>
          <w:p w14:paraId="2770F0A9" w14:textId="1AA54120" w:rsidR="008D4AE1" w:rsidRPr="003A6C11" w:rsidRDefault="00F97690" w:rsidP="00AE0D68">
            <w:pPr>
              <w:pStyle w:val="SchedofEventsbody-Left"/>
              <w:keepNext/>
              <w:keepLines/>
              <w:jc w:val="center"/>
              <w:rPr>
                <w:sz w:val="18"/>
              </w:rPr>
            </w:pPr>
            <w:r>
              <w:rPr>
                <w:sz w:val="18"/>
              </w:rPr>
              <w:t>January 1</w:t>
            </w:r>
            <w:r w:rsidR="00AE0D68">
              <w:rPr>
                <w:sz w:val="18"/>
              </w:rPr>
              <w:t>5</w:t>
            </w:r>
            <w:r>
              <w:rPr>
                <w:sz w:val="18"/>
              </w:rPr>
              <w:t>, 2025</w:t>
            </w:r>
          </w:p>
        </w:tc>
      </w:tr>
      <w:tr w:rsidR="008D4AE1" w:rsidRPr="003763B4" w14:paraId="45AE74E8" w14:textId="77777777" w:rsidTr="00AE0D68">
        <w:trPr>
          <w:cantSplit/>
        </w:trPr>
        <w:tc>
          <w:tcPr>
            <w:tcW w:w="494" w:type="dxa"/>
            <w:vAlign w:val="center"/>
          </w:tcPr>
          <w:p w14:paraId="52F3DC5B" w14:textId="77777777" w:rsidR="008D4AE1" w:rsidRPr="003763B4" w:rsidRDefault="008D4AE1" w:rsidP="00AE0D68">
            <w:pPr>
              <w:keepNext/>
              <w:keepLines/>
              <w:numPr>
                <w:ilvl w:val="0"/>
                <w:numId w:val="4"/>
              </w:numPr>
              <w:jc w:val="center"/>
              <w:rPr>
                <w:rFonts w:cs="Arial"/>
                <w:sz w:val="18"/>
                <w:szCs w:val="18"/>
              </w:rPr>
            </w:pPr>
          </w:p>
        </w:tc>
        <w:tc>
          <w:tcPr>
            <w:tcW w:w="7156" w:type="dxa"/>
            <w:vAlign w:val="center"/>
          </w:tcPr>
          <w:p w14:paraId="7059837F"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35168351" w14:textId="77777777" w:rsidR="00722B32" w:rsidRDefault="00722B32" w:rsidP="0087367C">
            <w:pPr>
              <w:keepNext/>
              <w:keepLines/>
              <w:rPr>
                <w:rFonts w:cs="Arial"/>
                <w:sz w:val="18"/>
                <w:szCs w:val="18"/>
              </w:rPr>
            </w:pPr>
          </w:p>
          <w:p w14:paraId="67C7848E" w14:textId="11671F80" w:rsidR="00EE0E9D" w:rsidRDefault="00722B32" w:rsidP="00EE0E9D">
            <w:r>
              <w:rPr>
                <w:sz w:val="18"/>
              </w:rPr>
              <w:t xml:space="preserve">ShareFile link for uploading questions: </w:t>
            </w:r>
            <w:hyperlink r:id="rId14" w:history="1">
              <w:r w:rsidR="00EE0E9D" w:rsidRPr="00392860">
                <w:rPr>
                  <w:rStyle w:val="Hyperlink"/>
                </w:rPr>
                <w:t>https://nebraska.sharefile.com/r-r185b6b14b0d94b14a4ed7cef4da5be93</w:t>
              </w:r>
            </w:hyperlink>
          </w:p>
          <w:p w14:paraId="11988E5C" w14:textId="77777777" w:rsidR="00722B32" w:rsidRPr="003763B4" w:rsidRDefault="00722B32" w:rsidP="00AB0883">
            <w:pPr>
              <w:pStyle w:val="SchedofEventsbody-Left"/>
              <w:rPr>
                <w:rFonts w:cs="Arial"/>
                <w:sz w:val="18"/>
                <w:szCs w:val="18"/>
              </w:rPr>
            </w:pPr>
          </w:p>
        </w:tc>
        <w:tc>
          <w:tcPr>
            <w:tcW w:w="2610" w:type="dxa"/>
            <w:vAlign w:val="center"/>
          </w:tcPr>
          <w:p w14:paraId="249A11ED" w14:textId="1CD3CA55" w:rsidR="008D4AE1" w:rsidRPr="003A6C11" w:rsidRDefault="00F97690" w:rsidP="00AE0D68">
            <w:pPr>
              <w:pStyle w:val="SchedofEventsbody-Left"/>
              <w:keepNext/>
              <w:keepLines/>
              <w:jc w:val="center"/>
              <w:rPr>
                <w:sz w:val="18"/>
              </w:rPr>
            </w:pPr>
            <w:r>
              <w:rPr>
                <w:sz w:val="18"/>
              </w:rPr>
              <w:t>January 27, 2025</w:t>
            </w:r>
          </w:p>
        </w:tc>
      </w:tr>
      <w:tr w:rsidR="008D4AE1" w:rsidRPr="003763B4" w14:paraId="43A37A8C" w14:textId="77777777" w:rsidTr="00AE0D68">
        <w:trPr>
          <w:cantSplit/>
          <w:trHeight w:val="768"/>
        </w:trPr>
        <w:tc>
          <w:tcPr>
            <w:tcW w:w="494" w:type="dxa"/>
            <w:vAlign w:val="center"/>
          </w:tcPr>
          <w:p w14:paraId="6E98EA35" w14:textId="77777777" w:rsidR="008D4AE1" w:rsidRPr="003763B4" w:rsidRDefault="008D4AE1" w:rsidP="00AE0D68">
            <w:pPr>
              <w:keepNext/>
              <w:keepLines/>
              <w:numPr>
                <w:ilvl w:val="0"/>
                <w:numId w:val="4"/>
              </w:numPr>
              <w:jc w:val="center"/>
              <w:rPr>
                <w:rFonts w:cs="Arial"/>
                <w:sz w:val="18"/>
                <w:szCs w:val="18"/>
              </w:rPr>
            </w:pPr>
          </w:p>
        </w:tc>
        <w:tc>
          <w:tcPr>
            <w:tcW w:w="7156" w:type="dxa"/>
            <w:vAlign w:val="center"/>
          </w:tcPr>
          <w:p w14:paraId="7B5DEE48"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5D8B4A3F" w14:textId="77777777" w:rsidR="00653606" w:rsidRPr="00F92CBA" w:rsidRDefault="00925BF7" w:rsidP="0087367C">
            <w:pPr>
              <w:keepNext/>
              <w:keepLines/>
              <w:rPr>
                <w:rStyle w:val="Hyperlink"/>
                <w:szCs w:val="18"/>
              </w:rPr>
            </w:pPr>
            <w:hyperlink r:id="rId15" w:history="1">
              <w:r w:rsidRPr="00F92CBA">
                <w:rPr>
                  <w:rStyle w:val="Hyperlink"/>
                  <w:szCs w:val="18"/>
                </w:rPr>
                <w:t xml:space="preserve"> https://das.nebraska.gov/materiel/bidopps.html</w:t>
              </w:r>
            </w:hyperlink>
          </w:p>
        </w:tc>
        <w:tc>
          <w:tcPr>
            <w:tcW w:w="2610" w:type="dxa"/>
            <w:vAlign w:val="center"/>
          </w:tcPr>
          <w:p w14:paraId="43AC4A19" w14:textId="7129BEC9" w:rsidR="008D4AE1" w:rsidRPr="003A6C11" w:rsidRDefault="00F97690" w:rsidP="00AE0D68">
            <w:pPr>
              <w:pStyle w:val="SchedofEventsbody-Left"/>
              <w:keepNext/>
              <w:keepLines/>
              <w:jc w:val="center"/>
              <w:rPr>
                <w:sz w:val="18"/>
              </w:rPr>
            </w:pPr>
            <w:r>
              <w:rPr>
                <w:sz w:val="18"/>
              </w:rPr>
              <w:t>January 30, 2025</w:t>
            </w:r>
          </w:p>
        </w:tc>
      </w:tr>
      <w:tr w:rsidR="008D4AE1" w:rsidRPr="003763B4" w14:paraId="1170EA10" w14:textId="77777777" w:rsidTr="00AE0D68">
        <w:trPr>
          <w:cantSplit/>
          <w:trHeight w:val="9327"/>
        </w:trPr>
        <w:tc>
          <w:tcPr>
            <w:tcW w:w="494" w:type="dxa"/>
            <w:vAlign w:val="center"/>
          </w:tcPr>
          <w:p w14:paraId="71A1220D" w14:textId="77777777" w:rsidR="008D4AE1" w:rsidRPr="003763B4" w:rsidRDefault="008D4AE1" w:rsidP="00AE0D68">
            <w:pPr>
              <w:keepNext/>
              <w:keepLines/>
              <w:numPr>
                <w:ilvl w:val="0"/>
                <w:numId w:val="4"/>
              </w:numPr>
              <w:jc w:val="center"/>
              <w:rPr>
                <w:rFonts w:cs="Arial"/>
                <w:sz w:val="18"/>
                <w:szCs w:val="18"/>
              </w:rPr>
            </w:pPr>
          </w:p>
        </w:tc>
        <w:tc>
          <w:tcPr>
            <w:tcW w:w="7156" w:type="dxa"/>
            <w:vAlign w:val="center"/>
          </w:tcPr>
          <w:p w14:paraId="4DA43AB8"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306D7132" w14:textId="77777777" w:rsidR="00722B32" w:rsidRDefault="00722B32" w:rsidP="0087367C">
            <w:pPr>
              <w:pStyle w:val="SchedofEventsbody-Left"/>
              <w:keepNext/>
              <w:keepLines/>
              <w:jc w:val="both"/>
              <w:rPr>
                <w:rFonts w:cs="Arial"/>
                <w:sz w:val="18"/>
                <w:szCs w:val="18"/>
              </w:rPr>
            </w:pPr>
          </w:p>
          <w:p w14:paraId="719C6886"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862C2F6" w14:textId="77777777" w:rsidR="00722B32" w:rsidRDefault="00722B32" w:rsidP="0087367C">
            <w:pPr>
              <w:pStyle w:val="SchedofEventsbody-Left"/>
              <w:keepNext/>
              <w:keepLines/>
              <w:jc w:val="both"/>
              <w:rPr>
                <w:rFonts w:cs="Arial"/>
                <w:sz w:val="18"/>
                <w:szCs w:val="18"/>
              </w:rPr>
            </w:pPr>
          </w:p>
          <w:p w14:paraId="5268CC11" w14:textId="77777777" w:rsidR="00EE0E9D"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proofErr w:type="gramStart"/>
            <w:r w:rsidR="00925BF7" w:rsidRPr="00AB0883">
              <w:rPr>
                <w:rFonts w:cs="Arial"/>
                <w:bCs/>
                <w:sz w:val="18"/>
                <w:szCs w:val="18"/>
              </w:rPr>
              <w:t>submissions</w:t>
            </w:r>
            <w:proofErr w:type="gramEnd"/>
            <w:r w:rsidR="00925BF7" w:rsidRPr="00AB0883">
              <w:rPr>
                <w:rFonts w:cs="Arial"/>
                <w:bCs/>
                <w:sz w:val="18"/>
                <w:szCs w:val="18"/>
              </w:rPr>
              <w:t xml:space="preserve">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055C9030" w14:textId="77777777" w:rsidR="00EE0E9D" w:rsidRDefault="00EE0E9D" w:rsidP="00EE0E9D">
            <w:hyperlink r:id="rId16" w:history="1">
              <w:r w:rsidRPr="00392860">
                <w:rPr>
                  <w:rStyle w:val="Hyperlink"/>
                </w:rPr>
                <w:t>https://nebraska.sharefile.com/r-rd0239b1d892142a480d3ccbbbdd55e0f</w:t>
              </w:r>
            </w:hyperlink>
          </w:p>
          <w:p w14:paraId="28D6ABF6" w14:textId="77777777" w:rsidR="00D60157" w:rsidRDefault="00D60157" w:rsidP="0087367C">
            <w:pPr>
              <w:keepNext/>
              <w:keepLines/>
              <w:numPr>
                <w:ilvl w:val="12"/>
                <w:numId w:val="0"/>
              </w:numPr>
              <w:jc w:val="left"/>
              <w:rPr>
                <w:rFonts w:cs="Arial"/>
                <w:bCs/>
                <w:sz w:val="18"/>
                <w:szCs w:val="18"/>
              </w:rPr>
            </w:pPr>
          </w:p>
          <w:p w14:paraId="4544AB41" w14:textId="77777777" w:rsidR="00D60157" w:rsidRPr="00AE0D68" w:rsidRDefault="00D60157" w:rsidP="0087367C">
            <w:pPr>
              <w:keepNext/>
              <w:keepLines/>
              <w:numPr>
                <w:ilvl w:val="12"/>
                <w:numId w:val="0"/>
              </w:numPr>
              <w:jc w:val="left"/>
              <w:rPr>
                <w:rFonts w:cs="Arial"/>
                <w:b/>
                <w:bCs/>
                <w:sz w:val="18"/>
                <w:szCs w:val="18"/>
              </w:rPr>
            </w:pPr>
          </w:p>
          <w:p w14:paraId="1B12CBBD" w14:textId="599AE948" w:rsidR="00722B32" w:rsidRDefault="00D60157" w:rsidP="00722B32">
            <w:pPr>
              <w:pStyle w:val="SchedofEventsbody-Left"/>
              <w:keepNext/>
              <w:rPr>
                <w:b/>
                <w:bCs/>
                <w:sz w:val="18"/>
              </w:rPr>
            </w:pPr>
            <w:r w:rsidRPr="00AE0D68">
              <w:rPr>
                <w:rFonts w:cs="Arial"/>
                <w:b/>
                <w:bCs/>
                <w:sz w:val="18"/>
                <w:szCs w:val="18"/>
              </w:rPr>
              <w:t>We</w:t>
            </w:r>
            <w:r w:rsidR="00282E63" w:rsidRPr="00AE0D68">
              <w:rPr>
                <w:b/>
                <w:bCs/>
                <w:sz w:val="18"/>
              </w:rPr>
              <w:t>bex</w:t>
            </w:r>
            <w:r w:rsidR="00722B32" w:rsidRPr="00AE0D68">
              <w:rPr>
                <w:b/>
                <w:bCs/>
                <w:sz w:val="18"/>
              </w:rPr>
              <w:t xml:space="preserve"> Meeting</w:t>
            </w:r>
          </w:p>
          <w:p w14:paraId="5BA1008A" w14:textId="77777777" w:rsidR="00D60157" w:rsidRPr="00AE0D68" w:rsidRDefault="00D60157" w:rsidP="00722B32">
            <w:pPr>
              <w:pStyle w:val="SchedofEventsbody-Left"/>
              <w:keepNext/>
              <w:rPr>
                <w:b/>
                <w:bCs/>
                <w:sz w:val="18"/>
              </w:rPr>
            </w:pPr>
          </w:p>
          <w:tbl>
            <w:tblPr>
              <w:tblW w:w="5000" w:type="pct"/>
              <w:tblCellSpacing w:w="15" w:type="dxa"/>
              <w:tblLook w:val="04A0" w:firstRow="1" w:lastRow="0" w:firstColumn="1" w:lastColumn="0" w:noHBand="0" w:noVBand="1"/>
            </w:tblPr>
            <w:tblGrid>
              <w:gridCol w:w="7025"/>
              <w:gridCol w:w="45"/>
            </w:tblGrid>
            <w:tr w:rsidR="0058392E" w14:paraId="5D2A5CCF" w14:textId="77777777" w:rsidTr="00452E78">
              <w:trPr>
                <w:gridAfter w:val="1"/>
                <w:trHeight w:val="240"/>
                <w:tblCellSpacing w:w="15" w:type="dxa"/>
              </w:trPr>
              <w:tc>
                <w:tcPr>
                  <w:tcW w:w="0" w:type="auto"/>
                  <w:tcMar>
                    <w:top w:w="0" w:type="dxa"/>
                    <w:left w:w="0" w:type="dxa"/>
                    <w:bottom w:w="0" w:type="dxa"/>
                    <w:right w:w="0" w:type="dxa"/>
                  </w:tcMar>
                  <w:vAlign w:val="center"/>
                  <w:hideMark/>
                </w:tcPr>
                <w:p w14:paraId="6E4EB95F" w14:textId="45D23D85" w:rsidR="0058392E" w:rsidRDefault="0058392E" w:rsidP="0058392E">
                  <w:pPr>
                    <w:spacing w:line="240" w:lineRule="atLeast"/>
                    <w:rPr>
                      <w:rFonts w:cs="Arial"/>
                      <w:color w:val="333333"/>
                      <w:kern w:val="2"/>
                      <w:sz w:val="21"/>
                      <w:szCs w:val="21"/>
                      <w14:ligatures w14:val="standardContextual"/>
                    </w:rPr>
                  </w:pPr>
                  <w:r>
                    <w:rPr>
                      <w:rFonts w:cs="Arial"/>
                      <w:color w:val="333333"/>
                      <w:sz w:val="21"/>
                      <w:szCs w:val="21"/>
                    </w:rPr>
                    <w:t>Join Webex Meeting</w:t>
                  </w:r>
                </w:p>
              </w:tc>
            </w:tr>
            <w:tr w:rsidR="0058392E" w:rsidRPr="00D60157" w14:paraId="0DE78911" w14:textId="77777777" w:rsidTr="00452E78">
              <w:trPr>
                <w:gridAfter w:val="1"/>
                <w:tblCellSpacing w:w="15" w:type="dxa"/>
              </w:trPr>
              <w:tc>
                <w:tcPr>
                  <w:tcW w:w="0" w:type="auto"/>
                  <w:tcMar>
                    <w:top w:w="0" w:type="dxa"/>
                    <w:left w:w="0" w:type="dxa"/>
                    <w:bottom w:w="0" w:type="dxa"/>
                    <w:right w:w="0" w:type="dxa"/>
                  </w:tcMar>
                  <w:vAlign w:val="center"/>
                  <w:hideMark/>
                </w:tcPr>
                <w:p w14:paraId="3D374F3C" w14:textId="767C649C" w:rsidR="0058392E" w:rsidRPr="00AE0D68" w:rsidRDefault="0058392E" w:rsidP="0058392E">
                  <w:pPr>
                    <w:spacing w:line="330" w:lineRule="atLeast"/>
                    <w:rPr>
                      <w:rFonts w:cs="Arial"/>
                      <w:color w:val="666666"/>
                      <w:kern w:val="2"/>
                      <w:sz w:val="18"/>
                      <w:szCs w:val="18"/>
                      <w14:ligatures w14:val="standardContextual"/>
                    </w:rPr>
                  </w:pPr>
                  <w:r w:rsidRPr="00AE0D68">
                    <w:rPr>
                      <w:rFonts w:cs="Arial"/>
                      <w:color w:val="666666"/>
                      <w:kern w:val="2"/>
                      <w:sz w:val="18"/>
                      <w:szCs w:val="18"/>
                      <w14:ligatures w14:val="standardContextual"/>
                    </w:rPr>
                    <w:t xml:space="preserve">Tuesday, February 11, </w:t>
                  </w:r>
                  <w:r w:rsidR="007A7F8F" w:rsidRPr="007A7F8F">
                    <w:rPr>
                      <w:rFonts w:cs="Arial"/>
                      <w:color w:val="666666"/>
                      <w:kern w:val="2"/>
                      <w:sz w:val="18"/>
                      <w:szCs w:val="18"/>
                      <w14:ligatures w14:val="standardContextual"/>
                    </w:rPr>
                    <w:t>2025,</w:t>
                  </w:r>
                  <w:r w:rsidRPr="00AE0D68">
                    <w:rPr>
                      <w:rFonts w:cs="Arial"/>
                      <w:color w:val="666666"/>
                      <w:kern w:val="2"/>
                      <w:sz w:val="18"/>
                      <w:szCs w:val="18"/>
                      <w14:ligatures w14:val="standardContextual"/>
                    </w:rPr>
                    <w:t xml:space="preserve"> </w:t>
                  </w:r>
                </w:p>
              </w:tc>
            </w:tr>
            <w:tr w:rsidR="0058392E" w:rsidRPr="00D60157" w14:paraId="44D10E27" w14:textId="77777777" w:rsidTr="00452E78">
              <w:trPr>
                <w:gridAfter w:val="1"/>
                <w:tblCellSpacing w:w="15" w:type="dxa"/>
              </w:trPr>
              <w:tc>
                <w:tcPr>
                  <w:tcW w:w="0" w:type="auto"/>
                  <w:tcMar>
                    <w:top w:w="0" w:type="dxa"/>
                    <w:left w:w="0" w:type="dxa"/>
                    <w:bottom w:w="0" w:type="dxa"/>
                    <w:right w:w="0" w:type="dxa"/>
                  </w:tcMar>
                  <w:vAlign w:val="center"/>
                  <w:hideMark/>
                </w:tcPr>
                <w:p w14:paraId="0682039B" w14:textId="257ADEDE" w:rsidR="0058392E" w:rsidRPr="00AE0D68" w:rsidRDefault="0058392E" w:rsidP="0058392E">
                  <w:pPr>
                    <w:spacing w:line="330" w:lineRule="atLeast"/>
                    <w:rPr>
                      <w:rFonts w:cs="Arial"/>
                      <w:color w:val="666666"/>
                      <w:kern w:val="2"/>
                      <w:sz w:val="18"/>
                      <w:szCs w:val="18"/>
                      <w14:ligatures w14:val="standardContextual"/>
                    </w:rPr>
                  </w:pPr>
                  <w:r w:rsidRPr="00AE0D68">
                    <w:rPr>
                      <w:rFonts w:cs="Arial"/>
                      <w:color w:val="666666"/>
                      <w:kern w:val="2"/>
                      <w:sz w:val="18"/>
                      <w:szCs w:val="18"/>
                      <w14:ligatures w14:val="standardContextual"/>
                    </w:rPr>
                    <w:t xml:space="preserve">2:00 </w:t>
                  </w:r>
                  <w:r w:rsidR="007A7F8F" w:rsidRPr="007A7F8F">
                    <w:rPr>
                      <w:rFonts w:cs="Arial"/>
                      <w:color w:val="666666"/>
                      <w:kern w:val="2"/>
                      <w:sz w:val="18"/>
                      <w:szCs w:val="18"/>
                      <w14:ligatures w14:val="standardContextual"/>
                    </w:rPr>
                    <w:t>PM | (</w:t>
                  </w:r>
                  <w:r w:rsidRPr="00AE0D68">
                    <w:rPr>
                      <w:rFonts w:cs="Arial"/>
                      <w:color w:val="666666"/>
                      <w:kern w:val="2"/>
                      <w:sz w:val="18"/>
                      <w:szCs w:val="18"/>
                      <w14:ligatures w14:val="standardContextual"/>
                    </w:rPr>
                    <w:t xml:space="preserve">UTC-06:00) Central Time (US &amp; </w:t>
                  </w:r>
                  <w:r w:rsidR="007A7F8F" w:rsidRPr="007A7F8F">
                    <w:rPr>
                      <w:rFonts w:cs="Arial"/>
                      <w:color w:val="666666"/>
                      <w:kern w:val="2"/>
                      <w:sz w:val="18"/>
                      <w:szCs w:val="18"/>
                      <w14:ligatures w14:val="standardContextual"/>
                    </w:rPr>
                    <w:t>Canada) | 1</w:t>
                  </w:r>
                  <w:r w:rsidRPr="00AE0D68">
                    <w:rPr>
                      <w:rFonts w:cs="Arial"/>
                      <w:color w:val="666666"/>
                      <w:kern w:val="2"/>
                      <w:sz w:val="18"/>
                      <w:szCs w:val="18"/>
                      <w14:ligatures w14:val="standardContextual"/>
                    </w:rPr>
                    <w:t xml:space="preserve">hr </w:t>
                  </w:r>
                </w:p>
              </w:tc>
            </w:tr>
            <w:tr w:rsidR="0058392E" w:rsidRPr="00D60157" w14:paraId="6042266A" w14:textId="77777777" w:rsidTr="00452E78">
              <w:trPr>
                <w:tblCellSpacing w:w="15" w:type="dxa"/>
              </w:trPr>
              <w:tc>
                <w:tcPr>
                  <w:tcW w:w="0" w:type="auto"/>
                  <w:gridSpan w:val="2"/>
                  <w:tcMar>
                    <w:top w:w="0" w:type="dxa"/>
                    <w:left w:w="0" w:type="dxa"/>
                    <w:bottom w:w="0" w:type="dxa"/>
                    <w:right w:w="0" w:type="dxa"/>
                  </w:tcMar>
                  <w:vAlign w:val="center"/>
                  <w:hideMark/>
                </w:tcPr>
                <w:p w14:paraId="48BEF176" w14:textId="77777777" w:rsidR="0058392E" w:rsidRPr="00D60157" w:rsidRDefault="0058392E" w:rsidP="0058392E">
                  <w:pPr>
                    <w:spacing w:line="360" w:lineRule="atLeast"/>
                    <w:rPr>
                      <w:rFonts w:cs="Arial"/>
                      <w:b/>
                      <w:bCs/>
                      <w:color w:val="000000"/>
                      <w:kern w:val="2"/>
                      <w:sz w:val="18"/>
                      <w:szCs w:val="18"/>
                      <w14:ligatures w14:val="standardContextual"/>
                    </w:rPr>
                  </w:pPr>
                  <w:r w:rsidRPr="00D60157">
                    <w:rPr>
                      <w:rFonts w:cs="Arial"/>
                      <w:b/>
                      <w:bCs/>
                      <w:color w:val="000000"/>
                      <w:kern w:val="2"/>
                      <w:sz w:val="18"/>
                      <w:szCs w:val="18"/>
                      <w14:ligatures w14:val="standardContextual"/>
                    </w:rPr>
                    <w:t>Join from the webinar link</w:t>
                  </w:r>
                </w:p>
              </w:tc>
            </w:tr>
            <w:tr w:rsidR="0058392E" w:rsidRPr="00D60157" w14:paraId="7E1F769A" w14:textId="77777777" w:rsidTr="00452E78">
              <w:trPr>
                <w:tblCellSpacing w:w="15" w:type="dxa"/>
              </w:trPr>
              <w:tc>
                <w:tcPr>
                  <w:tcW w:w="0" w:type="auto"/>
                  <w:gridSpan w:val="2"/>
                  <w:tcMar>
                    <w:top w:w="0" w:type="dxa"/>
                    <w:left w:w="0" w:type="dxa"/>
                    <w:bottom w:w="0" w:type="dxa"/>
                    <w:right w:w="0" w:type="dxa"/>
                  </w:tcMar>
                  <w:vAlign w:val="center"/>
                  <w:hideMark/>
                </w:tcPr>
                <w:p w14:paraId="64C89596" w14:textId="77777777" w:rsidR="0058392E" w:rsidRPr="00AE0D68" w:rsidRDefault="0058392E" w:rsidP="0058392E">
                  <w:pPr>
                    <w:wordWrap w:val="0"/>
                    <w:spacing w:line="360" w:lineRule="atLeast"/>
                    <w:rPr>
                      <w:rFonts w:cs="Arial"/>
                      <w:color w:val="333333"/>
                      <w:kern w:val="2"/>
                      <w:sz w:val="18"/>
                      <w:szCs w:val="18"/>
                      <w14:ligatures w14:val="standardContextual"/>
                    </w:rPr>
                  </w:pPr>
                  <w:hyperlink r:id="rId17" w:tgtFrame="_blank" w:history="1">
                    <w:r w:rsidRPr="00D60157">
                      <w:rPr>
                        <w:rStyle w:val="Hyperlink"/>
                        <w:color w:val="005E7D"/>
                        <w:kern w:val="2"/>
                        <w:szCs w:val="18"/>
                        <w14:ligatures w14:val="standardContextual"/>
                      </w:rPr>
                      <w:t>https://sonvideo.webex.com/sonvideo/j.php?MTID=m9aa36603bbf64ddebcf8b4eec5b0c6b4</w:t>
                    </w:r>
                  </w:hyperlink>
                </w:p>
              </w:tc>
            </w:tr>
          </w:tbl>
          <w:p w14:paraId="1815ED5B" w14:textId="77777777" w:rsidR="0058392E" w:rsidRPr="00AE0D68" w:rsidRDefault="0058392E" w:rsidP="0058392E">
            <w:pPr>
              <w:spacing w:line="270" w:lineRule="atLeast"/>
              <w:rPr>
                <w:rFonts w:cs="Arial"/>
                <w:vanish/>
                <w:color w:val="333333"/>
                <w:sz w:val="18"/>
                <w:szCs w:val="18"/>
              </w:rPr>
            </w:pPr>
          </w:p>
          <w:tbl>
            <w:tblPr>
              <w:tblW w:w="0" w:type="auto"/>
              <w:tblCellSpacing w:w="15" w:type="dxa"/>
              <w:tblLook w:val="04A0" w:firstRow="1" w:lastRow="0" w:firstColumn="1" w:lastColumn="0" w:noHBand="0" w:noVBand="1"/>
            </w:tblPr>
            <w:tblGrid>
              <w:gridCol w:w="111"/>
            </w:tblGrid>
            <w:tr w:rsidR="0058392E" w:rsidRPr="00D60157" w14:paraId="49982194" w14:textId="77777777" w:rsidTr="00452E78">
              <w:trPr>
                <w:trHeight w:val="300"/>
                <w:tblCellSpacing w:w="15" w:type="dxa"/>
              </w:trPr>
              <w:tc>
                <w:tcPr>
                  <w:tcW w:w="0" w:type="auto"/>
                  <w:tcMar>
                    <w:top w:w="0" w:type="dxa"/>
                    <w:left w:w="0" w:type="dxa"/>
                    <w:bottom w:w="0" w:type="dxa"/>
                    <w:right w:w="0" w:type="dxa"/>
                  </w:tcMar>
                  <w:vAlign w:val="center"/>
                  <w:hideMark/>
                </w:tcPr>
                <w:p w14:paraId="1C3F75D5" w14:textId="77777777" w:rsidR="0058392E" w:rsidRPr="00AE0D68" w:rsidRDefault="0058392E" w:rsidP="0058392E">
                  <w:pPr>
                    <w:spacing w:line="300" w:lineRule="atLeast"/>
                    <w:rPr>
                      <w:rFonts w:cs="Arial"/>
                      <w:color w:val="333333"/>
                      <w:kern w:val="2"/>
                      <w:sz w:val="18"/>
                      <w:szCs w:val="18"/>
                      <w14:ligatures w14:val="standardContextual"/>
                    </w:rPr>
                  </w:pPr>
                  <w:r w:rsidRPr="00AE0D68">
                    <w:rPr>
                      <w:rFonts w:cs="Arial"/>
                      <w:color w:val="333333"/>
                      <w:kern w:val="2"/>
                      <w:sz w:val="18"/>
                      <w:szCs w:val="18"/>
                      <w14:ligatures w14:val="standardContextual"/>
                    </w:rPr>
                    <w:t> </w:t>
                  </w:r>
                </w:p>
              </w:tc>
            </w:tr>
          </w:tbl>
          <w:p w14:paraId="6C4D0341" w14:textId="77777777" w:rsidR="0058392E" w:rsidRPr="00AE0D68" w:rsidRDefault="0058392E" w:rsidP="0058392E">
            <w:pPr>
              <w:spacing w:line="270" w:lineRule="atLeast"/>
              <w:rPr>
                <w:rFonts w:cs="Arial"/>
                <w:vanish/>
                <w:color w:val="333333"/>
                <w:sz w:val="18"/>
                <w:szCs w:val="18"/>
              </w:rPr>
            </w:pPr>
          </w:p>
          <w:tbl>
            <w:tblPr>
              <w:tblW w:w="0" w:type="dxa"/>
              <w:tblCellSpacing w:w="15" w:type="dxa"/>
              <w:tblLook w:val="04A0" w:firstRow="1" w:lastRow="0" w:firstColumn="1" w:lastColumn="0" w:noHBand="0" w:noVBand="1"/>
            </w:tblPr>
            <w:tblGrid>
              <w:gridCol w:w="2451"/>
            </w:tblGrid>
            <w:tr w:rsidR="0058392E" w:rsidRPr="00D60157" w14:paraId="7065278A" w14:textId="77777777" w:rsidTr="00452E78">
              <w:trPr>
                <w:tblCellSpacing w:w="15" w:type="dxa"/>
              </w:trPr>
              <w:tc>
                <w:tcPr>
                  <w:tcW w:w="0" w:type="auto"/>
                  <w:tcMar>
                    <w:top w:w="0" w:type="dxa"/>
                    <w:left w:w="0" w:type="dxa"/>
                    <w:bottom w:w="0" w:type="dxa"/>
                    <w:right w:w="0" w:type="dxa"/>
                  </w:tcMar>
                  <w:vAlign w:val="center"/>
                  <w:hideMark/>
                </w:tcPr>
                <w:p w14:paraId="6182C24E" w14:textId="77777777" w:rsidR="0058392E" w:rsidRPr="00D60157" w:rsidRDefault="0058392E" w:rsidP="0058392E">
                  <w:pPr>
                    <w:spacing w:line="360" w:lineRule="atLeast"/>
                    <w:rPr>
                      <w:rFonts w:cs="Arial"/>
                      <w:b/>
                      <w:bCs/>
                      <w:color w:val="000000"/>
                      <w:kern w:val="2"/>
                      <w:sz w:val="18"/>
                      <w:szCs w:val="18"/>
                      <w14:ligatures w14:val="standardContextual"/>
                    </w:rPr>
                  </w:pPr>
                  <w:r w:rsidRPr="00D60157">
                    <w:rPr>
                      <w:rFonts w:cs="Arial"/>
                      <w:b/>
                      <w:bCs/>
                      <w:color w:val="000000"/>
                      <w:kern w:val="2"/>
                      <w:sz w:val="18"/>
                      <w:szCs w:val="18"/>
                      <w14:ligatures w14:val="standardContextual"/>
                    </w:rPr>
                    <w:t xml:space="preserve">Join by the webinar number </w:t>
                  </w:r>
                </w:p>
              </w:tc>
            </w:tr>
          </w:tbl>
          <w:p w14:paraId="73AAC6FA" w14:textId="77777777" w:rsidR="0058392E" w:rsidRPr="00AE0D68" w:rsidRDefault="0058392E" w:rsidP="0058392E">
            <w:pPr>
              <w:spacing w:line="270" w:lineRule="atLeast"/>
              <w:rPr>
                <w:rFonts w:cs="Arial"/>
                <w:vanish/>
                <w:color w:val="333333"/>
                <w:sz w:val="18"/>
                <w:szCs w:val="18"/>
              </w:rPr>
            </w:pPr>
          </w:p>
          <w:tbl>
            <w:tblPr>
              <w:tblW w:w="0" w:type="dxa"/>
              <w:tblCellSpacing w:w="15" w:type="dxa"/>
              <w:tblLook w:val="04A0" w:firstRow="1" w:lastRow="0" w:firstColumn="1" w:lastColumn="0" w:noHBand="0" w:noVBand="1"/>
            </w:tblPr>
            <w:tblGrid>
              <w:gridCol w:w="3859"/>
            </w:tblGrid>
            <w:tr w:rsidR="0058392E" w:rsidRPr="00D60157" w14:paraId="153A1801" w14:textId="77777777" w:rsidTr="00452E78">
              <w:trPr>
                <w:tblCellSpacing w:w="15" w:type="dxa"/>
              </w:trPr>
              <w:tc>
                <w:tcPr>
                  <w:tcW w:w="0" w:type="auto"/>
                  <w:tcMar>
                    <w:top w:w="0" w:type="dxa"/>
                    <w:left w:w="0" w:type="dxa"/>
                    <w:bottom w:w="0" w:type="dxa"/>
                    <w:right w:w="0" w:type="dxa"/>
                  </w:tcMar>
                  <w:vAlign w:val="center"/>
                  <w:hideMark/>
                </w:tcPr>
                <w:p w14:paraId="79A049BF" w14:textId="77777777" w:rsidR="0058392E" w:rsidRPr="00AE0D68" w:rsidRDefault="0058392E" w:rsidP="0058392E">
                  <w:pPr>
                    <w:spacing w:line="330" w:lineRule="atLeast"/>
                    <w:rPr>
                      <w:rFonts w:cs="Arial"/>
                      <w:color w:val="333333"/>
                      <w:kern w:val="2"/>
                      <w:sz w:val="18"/>
                      <w:szCs w:val="18"/>
                      <w14:ligatures w14:val="standardContextual"/>
                    </w:rPr>
                  </w:pPr>
                  <w:r w:rsidRPr="00AE0D68">
                    <w:rPr>
                      <w:rFonts w:cs="Arial"/>
                      <w:color w:val="333333"/>
                      <w:kern w:val="2"/>
                      <w:sz w:val="18"/>
                      <w:szCs w:val="18"/>
                      <w14:ligatures w14:val="standardContextual"/>
                    </w:rPr>
                    <w:t xml:space="preserve">Webinar number (access code): 2486 283 4887 </w:t>
                  </w:r>
                </w:p>
              </w:tc>
            </w:tr>
          </w:tbl>
          <w:p w14:paraId="70B79C54" w14:textId="77777777" w:rsidR="0058392E" w:rsidRPr="00AE0D68" w:rsidRDefault="0058392E" w:rsidP="0058392E">
            <w:pPr>
              <w:spacing w:line="270" w:lineRule="atLeast"/>
              <w:rPr>
                <w:rFonts w:cs="Arial"/>
                <w:vanish/>
                <w:color w:val="333333"/>
                <w:sz w:val="18"/>
                <w:szCs w:val="18"/>
              </w:rPr>
            </w:pPr>
          </w:p>
          <w:tbl>
            <w:tblPr>
              <w:tblW w:w="0" w:type="dxa"/>
              <w:tblCellSpacing w:w="15" w:type="dxa"/>
              <w:tblLook w:val="04A0" w:firstRow="1" w:lastRow="0" w:firstColumn="1" w:lastColumn="0" w:noHBand="0" w:noVBand="1"/>
            </w:tblPr>
            <w:tblGrid>
              <w:gridCol w:w="7070"/>
            </w:tblGrid>
            <w:tr w:rsidR="0058392E" w:rsidRPr="00D60157" w14:paraId="2D8CB287" w14:textId="77777777" w:rsidTr="00452E78">
              <w:trPr>
                <w:tblCellSpacing w:w="15" w:type="dxa"/>
              </w:trPr>
              <w:tc>
                <w:tcPr>
                  <w:tcW w:w="0" w:type="auto"/>
                  <w:tcMar>
                    <w:top w:w="0" w:type="dxa"/>
                    <w:left w:w="0" w:type="dxa"/>
                    <w:bottom w:w="0" w:type="dxa"/>
                    <w:right w:w="0" w:type="dxa"/>
                  </w:tcMar>
                  <w:vAlign w:val="center"/>
                  <w:hideMark/>
                </w:tcPr>
                <w:p w14:paraId="4EF524AC" w14:textId="77777777" w:rsidR="0058392E" w:rsidRPr="00AE0D68" w:rsidRDefault="0058392E" w:rsidP="0058392E">
                  <w:pPr>
                    <w:spacing w:line="330" w:lineRule="atLeast"/>
                    <w:rPr>
                      <w:rFonts w:cs="Arial"/>
                      <w:color w:val="333333"/>
                      <w:kern w:val="2"/>
                      <w:sz w:val="18"/>
                      <w:szCs w:val="18"/>
                      <w14:ligatures w14:val="standardContextual"/>
                    </w:rPr>
                  </w:pPr>
                  <w:r w:rsidRPr="00AE0D68">
                    <w:rPr>
                      <w:rFonts w:cs="Arial"/>
                      <w:color w:val="333333"/>
                      <w:kern w:val="2"/>
                      <w:sz w:val="18"/>
                      <w:szCs w:val="18"/>
                      <w14:ligatures w14:val="standardContextual"/>
                    </w:rPr>
                    <w:t xml:space="preserve">Webinar password: qfSVKHrw245 (73785479 when dialing from a phone or video system) </w:t>
                  </w:r>
                </w:p>
              </w:tc>
            </w:tr>
          </w:tbl>
          <w:p w14:paraId="09A9A8EF" w14:textId="77777777" w:rsidR="0058392E" w:rsidRPr="00AE0D68" w:rsidRDefault="0058392E" w:rsidP="0058392E">
            <w:pPr>
              <w:spacing w:line="270" w:lineRule="atLeast"/>
              <w:rPr>
                <w:rFonts w:cs="Arial"/>
                <w:vanish/>
                <w:color w:val="333333"/>
                <w:sz w:val="18"/>
                <w:szCs w:val="18"/>
              </w:rPr>
            </w:pPr>
          </w:p>
          <w:tbl>
            <w:tblPr>
              <w:tblW w:w="0" w:type="dxa"/>
              <w:tblCellSpacing w:w="15" w:type="dxa"/>
              <w:tblLook w:val="04A0" w:firstRow="1" w:lastRow="0" w:firstColumn="1" w:lastColumn="0" w:noHBand="0" w:noVBand="1"/>
            </w:tblPr>
            <w:tblGrid>
              <w:gridCol w:w="66"/>
            </w:tblGrid>
            <w:tr w:rsidR="0058392E" w:rsidRPr="00D60157" w14:paraId="5C0F145A" w14:textId="77777777" w:rsidTr="00452E78">
              <w:trPr>
                <w:tblCellSpacing w:w="15" w:type="dxa"/>
              </w:trPr>
              <w:tc>
                <w:tcPr>
                  <w:tcW w:w="0" w:type="auto"/>
                  <w:tcMar>
                    <w:top w:w="0" w:type="dxa"/>
                    <w:left w:w="0" w:type="dxa"/>
                    <w:bottom w:w="0" w:type="dxa"/>
                    <w:right w:w="0" w:type="dxa"/>
                  </w:tcMar>
                  <w:vAlign w:val="center"/>
                </w:tcPr>
                <w:p w14:paraId="4CC27BAA" w14:textId="77777777" w:rsidR="0058392E" w:rsidRPr="00AE0D68" w:rsidRDefault="0058392E" w:rsidP="0058392E">
                  <w:pPr>
                    <w:spacing w:line="330" w:lineRule="atLeast"/>
                    <w:rPr>
                      <w:rFonts w:cs="Arial"/>
                      <w:color w:val="333333"/>
                      <w:kern w:val="2"/>
                      <w:sz w:val="18"/>
                      <w:szCs w:val="18"/>
                      <w14:ligatures w14:val="standardContextual"/>
                    </w:rPr>
                  </w:pPr>
                </w:p>
              </w:tc>
            </w:tr>
          </w:tbl>
          <w:p w14:paraId="498CBA9A" w14:textId="77777777" w:rsidR="0058392E" w:rsidRPr="00AE0D68" w:rsidRDefault="0058392E" w:rsidP="0058392E">
            <w:pPr>
              <w:spacing w:line="270" w:lineRule="atLeast"/>
              <w:rPr>
                <w:rFonts w:cs="Arial"/>
                <w:vanish/>
                <w:color w:val="333333"/>
                <w:sz w:val="18"/>
                <w:szCs w:val="18"/>
              </w:rPr>
            </w:pPr>
          </w:p>
          <w:tbl>
            <w:tblPr>
              <w:tblW w:w="0" w:type="auto"/>
              <w:tblCellSpacing w:w="15" w:type="dxa"/>
              <w:tblLook w:val="04A0" w:firstRow="1" w:lastRow="0" w:firstColumn="1" w:lastColumn="0" w:noHBand="0" w:noVBand="1"/>
            </w:tblPr>
            <w:tblGrid>
              <w:gridCol w:w="111"/>
            </w:tblGrid>
            <w:tr w:rsidR="0058392E" w:rsidRPr="00D60157" w14:paraId="3A4110A5" w14:textId="0F37E706" w:rsidTr="0060437B">
              <w:trPr>
                <w:trHeight w:val="300"/>
                <w:tblCellSpacing w:w="15" w:type="dxa"/>
              </w:trPr>
              <w:tc>
                <w:tcPr>
                  <w:tcW w:w="0" w:type="auto"/>
                  <w:tcMar>
                    <w:top w:w="0" w:type="dxa"/>
                    <w:left w:w="0" w:type="dxa"/>
                    <w:bottom w:w="0" w:type="dxa"/>
                    <w:right w:w="0" w:type="dxa"/>
                  </w:tcMar>
                  <w:vAlign w:val="center"/>
                  <w:hideMark/>
                </w:tcPr>
                <w:p w14:paraId="36DF9417" w14:textId="77777777" w:rsidR="0058392E" w:rsidRPr="00AE0D68" w:rsidRDefault="0058392E" w:rsidP="0058392E">
                  <w:pPr>
                    <w:spacing w:line="300" w:lineRule="atLeast"/>
                    <w:rPr>
                      <w:rFonts w:cs="Arial"/>
                      <w:color w:val="333333"/>
                      <w:kern w:val="2"/>
                      <w:sz w:val="18"/>
                      <w:szCs w:val="18"/>
                      <w14:ligatures w14:val="standardContextual"/>
                    </w:rPr>
                  </w:pPr>
                  <w:r w:rsidRPr="00AE0D68">
                    <w:rPr>
                      <w:rFonts w:cs="Arial"/>
                      <w:color w:val="333333"/>
                      <w:kern w:val="2"/>
                      <w:sz w:val="18"/>
                      <w:szCs w:val="18"/>
                      <w14:ligatures w14:val="standardContextual"/>
                    </w:rPr>
                    <w:t> </w:t>
                  </w:r>
                </w:p>
              </w:tc>
            </w:tr>
          </w:tbl>
          <w:p w14:paraId="6D285F0F" w14:textId="77777777" w:rsidR="0058392E" w:rsidRPr="00AE0D68" w:rsidRDefault="0058392E" w:rsidP="0058392E">
            <w:pPr>
              <w:spacing w:line="270" w:lineRule="atLeast"/>
              <w:rPr>
                <w:rFonts w:cs="Arial"/>
                <w:vanish/>
                <w:color w:val="333333"/>
                <w:sz w:val="18"/>
                <w:szCs w:val="18"/>
              </w:rPr>
            </w:pPr>
          </w:p>
          <w:tbl>
            <w:tblPr>
              <w:tblW w:w="0" w:type="auto"/>
              <w:tblCellSpacing w:w="15" w:type="dxa"/>
              <w:tblLook w:val="04A0" w:firstRow="1" w:lastRow="0" w:firstColumn="1" w:lastColumn="0" w:noHBand="0" w:noVBand="1"/>
            </w:tblPr>
            <w:tblGrid>
              <w:gridCol w:w="5703"/>
            </w:tblGrid>
            <w:tr w:rsidR="0058392E" w:rsidRPr="00D60157" w14:paraId="13197DDF" w14:textId="77777777" w:rsidTr="00452E78">
              <w:trPr>
                <w:tblCellSpacing w:w="15" w:type="dxa"/>
              </w:trPr>
              <w:tc>
                <w:tcPr>
                  <w:tcW w:w="0" w:type="auto"/>
                  <w:tcMar>
                    <w:top w:w="0" w:type="dxa"/>
                    <w:left w:w="0" w:type="dxa"/>
                    <w:bottom w:w="0" w:type="dxa"/>
                    <w:right w:w="0" w:type="dxa"/>
                  </w:tcMar>
                  <w:vAlign w:val="center"/>
                  <w:hideMark/>
                </w:tcPr>
                <w:p w14:paraId="40D3A97A" w14:textId="77777777" w:rsidR="0058392E" w:rsidRPr="00D60157" w:rsidRDefault="0058392E" w:rsidP="0058392E">
                  <w:pPr>
                    <w:spacing w:line="360" w:lineRule="atLeast"/>
                    <w:rPr>
                      <w:rFonts w:cs="Arial"/>
                      <w:b/>
                      <w:bCs/>
                      <w:color w:val="000000"/>
                      <w:kern w:val="2"/>
                      <w:sz w:val="18"/>
                      <w:szCs w:val="18"/>
                      <w14:ligatures w14:val="standardContextual"/>
                    </w:rPr>
                  </w:pPr>
                  <w:r w:rsidRPr="00D60157">
                    <w:rPr>
                      <w:rFonts w:cs="Arial"/>
                      <w:b/>
                      <w:bCs/>
                      <w:color w:val="000000"/>
                      <w:kern w:val="2"/>
                      <w:sz w:val="18"/>
                      <w:szCs w:val="18"/>
                      <w14:ligatures w14:val="standardContextual"/>
                    </w:rPr>
                    <w:t>Tap to join from a mobile device (attendees only)</w:t>
                  </w:r>
                </w:p>
              </w:tc>
            </w:tr>
            <w:tr w:rsidR="0058392E" w:rsidRPr="00D60157" w14:paraId="6824A69F" w14:textId="77777777" w:rsidTr="00452E78">
              <w:trPr>
                <w:tblCellSpacing w:w="15" w:type="dxa"/>
              </w:trPr>
              <w:tc>
                <w:tcPr>
                  <w:tcW w:w="0" w:type="auto"/>
                  <w:tcMar>
                    <w:top w:w="0" w:type="dxa"/>
                    <w:left w:w="0" w:type="dxa"/>
                    <w:bottom w:w="0" w:type="dxa"/>
                    <w:right w:w="0" w:type="dxa"/>
                  </w:tcMar>
                  <w:vAlign w:val="center"/>
                  <w:hideMark/>
                </w:tcPr>
                <w:p w14:paraId="53FE919A" w14:textId="0288B6D3" w:rsidR="0058392E" w:rsidRPr="00AE0D68" w:rsidRDefault="0058392E" w:rsidP="0058392E">
                  <w:pPr>
                    <w:spacing w:line="360" w:lineRule="atLeast"/>
                    <w:rPr>
                      <w:rFonts w:cs="Arial"/>
                      <w:color w:val="333333"/>
                      <w:kern w:val="2"/>
                      <w:sz w:val="18"/>
                      <w:szCs w:val="18"/>
                      <w14:ligatures w14:val="standardContextual"/>
                    </w:rPr>
                  </w:pPr>
                  <w:hyperlink r:id="rId18" w:history="1">
                    <w:r w:rsidRPr="00D60157">
                      <w:rPr>
                        <w:rStyle w:val="Hyperlink"/>
                        <w:color w:val="005E7D"/>
                        <w:kern w:val="2"/>
                        <w:szCs w:val="18"/>
                        <w14:ligatures w14:val="standardContextual"/>
                      </w:rPr>
                      <w:t>+1-408-418-</w:t>
                    </w:r>
                    <w:r w:rsidR="007A7F8F" w:rsidRPr="00D60157">
                      <w:rPr>
                        <w:rStyle w:val="Hyperlink"/>
                        <w:color w:val="005E7D"/>
                        <w:kern w:val="2"/>
                        <w:szCs w:val="18"/>
                        <w14:ligatures w14:val="standardContextual"/>
                      </w:rPr>
                      <w:t>9388,</w:t>
                    </w:r>
                    <w:r w:rsidRPr="00D60157">
                      <w:rPr>
                        <w:rStyle w:val="Hyperlink"/>
                        <w:color w:val="005E7D"/>
                        <w:kern w:val="2"/>
                        <w:szCs w:val="18"/>
                        <w14:ligatures w14:val="standardContextual"/>
                      </w:rPr>
                      <w:t>24862834887#73785479#</w:t>
                    </w:r>
                  </w:hyperlink>
                  <w:r w:rsidRPr="00AE0D68">
                    <w:rPr>
                      <w:rFonts w:cs="Arial"/>
                      <w:color w:val="333333"/>
                      <w:kern w:val="2"/>
                      <w:sz w:val="18"/>
                      <w:szCs w:val="18"/>
                      <w14:ligatures w14:val="standardContextual"/>
                    </w:rPr>
                    <w:t xml:space="preserve"> United States Toll</w:t>
                  </w:r>
                </w:p>
              </w:tc>
            </w:tr>
            <w:tr w:rsidR="0058392E" w:rsidRPr="00D60157" w14:paraId="1944D46B" w14:textId="77777777" w:rsidTr="00452E78">
              <w:trPr>
                <w:tblCellSpacing w:w="15" w:type="dxa"/>
              </w:trPr>
              <w:tc>
                <w:tcPr>
                  <w:tcW w:w="0" w:type="auto"/>
                  <w:tcMar>
                    <w:top w:w="0" w:type="dxa"/>
                    <w:left w:w="0" w:type="dxa"/>
                    <w:bottom w:w="0" w:type="dxa"/>
                    <w:right w:w="0" w:type="dxa"/>
                  </w:tcMar>
                  <w:vAlign w:val="center"/>
                  <w:hideMark/>
                </w:tcPr>
                <w:p w14:paraId="61190E42" w14:textId="77777777" w:rsidR="0058392E" w:rsidRPr="00AE0D68" w:rsidRDefault="0058392E" w:rsidP="0058392E">
                  <w:pPr>
                    <w:spacing w:line="360" w:lineRule="atLeast"/>
                    <w:rPr>
                      <w:rFonts w:cs="Arial"/>
                      <w:color w:val="333333"/>
                      <w:kern w:val="2"/>
                      <w:sz w:val="18"/>
                      <w:szCs w:val="18"/>
                      <w14:ligatures w14:val="standardContextual"/>
                    </w:rPr>
                  </w:pPr>
                  <w:r w:rsidRPr="00AE0D68">
                    <w:rPr>
                      <w:rFonts w:cs="Arial"/>
                      <w:color w:val="333333"/>
                      <w:kern w:val="2"/>
                      <w:sz w:val="18"/>
                      <w:szCs w:val="18"/>
                      <w14:ligatures w14:val="standardContextual"/>
                    </w:rPr>
                    <w:t>Some mobile devices may ask attendees to enter a numeric password.</w:t>
                  </w:r>
                </w:p>
              </w:tc>
            </w:tr>
            <w:tr w:rsidR="0058392E" w:rsidRPr="00D60157" w14:paraId="0D62781A" w14:textId="77777777" w:rsidTr="00452E78">
              <w:trPr>
                <w:trHeight w:val="360"/>
                <w:tblCellSpacing w:w="15" w:type="dxa"/>
              </w:trPr>
              <w:tc>
                <w:tcPr>
                  <w:tcW w:w="0" w:type="auto"/>
                  <w:tcMar>
                    <w:top w:w="0" w:type="dxa"/>
                    <w:left w:w="0" w:type="dxa"/>
                    <w:bottom w:w="0" w:type="dxa"/>
                    <w:right w:w="0" w:type="dxa"/>
                  </w:tcMar>
                  <w:vAlign w:val="center"/>
                  <w:hideMark/>
                </w:tcPr>
                <w:p w14:paraId="0095C991" w14:textId="77777777" w:rsidR="0058392E" w:rsidRPr="00AE0D68" w:rsidRDefault="0058392E" w:rsidP="0058392E">
                  <w:pPr>
                    <w:spacing w:line="360" w:lineRule="atLeast"/>
                    <w:rPr>
                      <w:rFonts w:cs="Arial"/>
                      <w:color w:val="333333"/>
                      <w:kern w:val="2"/>
                      <w:sz w:val="18"/>
                      <w:szCs w:val="18"/>
                      <w14:ligatures w14:val="standardContextual"/>
                    </w:rPr>
                  </w:pPr>
                  <w:r w:rsidRPr="00AE0D68">
                    <w:rPr>
                      <w:rFonts w:cs="Arial"/>
                      <w:color w:val="333333"/>
                      <w:kern w:val="2"/>
                      <w:sz w:val="18"/>
                      <w:szCs w:val="18"/>
                      <w14:ligatures w14:val="standardContextual"/>
                    </w:rPr>
                    <w:t> </w:t>
                  </w:r>
                </w:p>
              </w:tc>
            </w:tr>
          </w:tbl>
          <w:p w14:paraId="15A6284F" w14:textId="77777777" w:rsidR="0058392E" w:rsidRPr="00AE0D68" w:rsidRDefault="0058392E" w:rsidP="0058392E">
            <w:pPr>
              <w:spacing w:line="270" w:lineRule="atLeast"/>
              <w:rPr>
                <w:rFonts w:cs="Arial"/>
                <w:vanish/>
                <w:color w:val="333333"/>
                <w:sz w:val="18"/>
                <w:szCs w:val="18"/>
              </w:rPr>
            </w:pPr>
          </w:p>
          <w:tbl>
            <w:tblPr>
              <w:tblW w:w="0" w:type="auto"/>
              <w:tblCellSpacing w:w="15" w:type="dxa"/>
              <w:tblLook w:val="04A0" w:firstRow="1" w:lastRow="0" w:firstColumn="1" w:lastColumn="0" w:noHBand="0" w:noVBand="1"/>
            </w:tblPr>
            <w:tblGrid>
              <w:gridCol w:w="2894"/>
            </w:tblGrid>
            <w:tr w:rsidR="0058392E" w:rsidRPr="00D60157" w14:paraId="1B9ADCE5" w14:textId="77777777" w:rsidTr="00452E78">
              <w:trPr>
                <w:tblCellSpacing w:w="15" w:type="dxa"/>
              </w:trPr>
              <w:tc>
                <w:tcPr>
                  <w:tcW w:w="0" w:type="auto"/>
                  <w:tcMar>
                    <w:top w:w="0" w:type="dxa"/>
                    <w:left w:w="0" w:type="dxa"/>
                    <w:bottom w:w="0" w:type="dxa"/>
                    <w:right w:w="0" w:type="dxa"/>
                  </w:tcMar>
                  <w:vAlign w:val="center"/>
                  <w:hideMark/>
                </w:tcPr>
                <w:p w14:paraId="226519C8" w14:textId="77777777" w:rsidR="0058392E" w:rsidRPr="00D60157" w:rsidRDefault="0058392E" w:rsidP="0058392E">
                  <w:pPr>
                    <w:spacing w:line="360" w:lineRule="atLeast"/>
                    <w:rPr>
                      <w:rFonts w:cs="Arial"/>
                      <w:b/>
                      <w:bCs/>
                      <w:color w:val="000000"/>
                      <w:kern w:val="2"/>
                      <w:sz w:val="18"/>
                      <w:szCs w:val="18"/>
                      <w14:ligatures w14:val="standardContextual"/>
                    </w:rPr>
                  </w:pPr>
                  <w:r w:rsidRPr="00D60157">
                    <w:rPr>
                      <w:rFonts w:cs="Arial"/>
                      <w:b/>
                      <w:bCs/>
                      <w:color w:val="000000"/>
                      <w:kern w:val="2"/>
                      <w:sz w:val="18"/>
                      <w:szCs w:val="18"/>
                      <w14:ligatures w14:val="standardContextual"/>
                    </w:rPr>
                    <w:t>Join by phone</w:t>
                  </w:r>
                </w:p>
              </w:tc>
            </w:tr>
            <w:tr w:rsidR="0058392E" w:rsidRPr="00D60157" w14:paraId="1E328B10" w14:textId="77777777" w:rsidTr="00452E78">
              <w:trPr>
                <w:tblCellSpacing w:w="15" w:type="dxa"/>
              </w:trPr>
              <w:tc>
                <w:tcPr>
                  <w:tcW w:w="0" w:type="auto"/>
                  <w:tcMar>
                    <w:top w:w="0" w:type="dxa"/>
                    <w:left w:w="0" w:type="dxa"/>
                    <w:bottom w:w="0" w:type="dxa"/>
                    <w:right w:w="0" w:type="dxa"/>
                  </w:tcMar>
                  <w:vAlign w:val="center"/>
                  <w:hideMark/>
                </w:tcPr>
                <w:p w14:paraId="1F19071C" w14:textId="77777777" w:rsidR="0058392E" w:rsidRPr="00AE0D68" w:rsidRDefault="0058392E" w:rsidP="0058392E">
                  <w:pPr>
                    <w:spacing w:line="360" w:lineRule="atLeast"/>
                    <w:rPr>
                      <w:rFonts w:cs="Arial"/>
                      <w:color w:val="333333"/>
                      <w:kern w:val="2"/>
                      <w:sz w:val="18"/>
                      <w:szCs w:val="18"/>
                      <w14:ligatures w14:val="standardContextual"/>
                    </w:rPr>
                  </w:pPr>
                  <w:r w:rsidRPr="00AE0D68">
                    <w:rPr>
                      <w:rFonts w:cs="Arial"/>
                      <w:color w:val="333333"/>
                      <w:kern w:val="2"/>
                      <w:sz w:val="18"/>
                      <w:szCs w:val="18"/>
                      <w14:ligatures w14:val="standardContextual"/>
                    </w:rPr>
                    <w:t>+1-408-418-9388 United States Toll</w:t>
                  </w:r>
                </w:p>
              </w:tc>
            </w:tr>
            <w:tr w:rsidR="0058392E" w:rsidRPr="00D60157" w14:paraId="6A685BAB" w14:textId="77777777" w:rsidTr="00452E78">
              <w:trPr>
                <w:tblCellSpacing w:w="15" w:type="dxa"/>
              </w:trPr>
              <w:tc>
                <w:tcPr>
                  <w:tcW w:w="0" w:type="auto"/>
                  <w:tcMar>
                    <w:top w:w="0" w:type="dxa"/>
                    <w:left w:w="0" w:type="dxa"/>
                    <w:bottom w:w="0" w:type="dxa"/>
                    <w:right w:w="0" w:type="dxa"/>
                  </w:tcMar>
                  <w:vAlign w:val="center"/>
                  <w:hideMark/>
                </w:tcPr>
                <w:p w14:paraId="140DA464" w14:textId="77777777" w:rsidR="0058392E" w:rsidRPr="00AE0D68" w:rsidRDefault="0058392E" w:rsidP="0058392E">
                  <w:pPr>
                    <w:spacing w:line="360" w:lineRule="atLeast"/>
                    <w:rPr>
                      <w:rFonts w:cs="Arial"/>
                      <w:color w:val="333333"/>
                      <w:kern w:val="2"/>
                      <w:sz w:val="18"/>
                      <w:szCs w:val="18"/>
                      <w14:ligatures w14:val="standardContextual"/>
                    </w:rPr>
                  </w:pPr>
                  <w:hyperlink r:id="rId19" w:history="1">
                    <w:r w:rsidRPr="00D60157">
                      <w:rPr>
                        <w:rStyle w:val="Hyperlink"/>
                        <w:color w:val="005E7D"/>
                        <w:kern w:val="2"/>
                        <w:szCs w:val="18"/>
                        <w14:ligatures w14:val="standardContextual"/>
                      </w:rPr>
                      <w:t>Global call-in numbers</w:t>
                    </w:r>
                  </w:hyperlink>
                </w:p>
              </w:tc>
            </w:tr>
          </w:tbl>
          <w:p w14:paraId="40918E51" w14:textId="77777777" w:rsidR="0058392E" w:rsidRDefault="0058392E" w:rsidP="0058392E">
            <w:pPr>
              <w:spacing w:line="270" w:lineRule="atLeast"/>
              <w:rPr>
                <w:rFonts w:cs="Arial"/>
                <w:vanish/>
                <w:color w:val="333333"/>
                <w:sz w:val="21"/>
                <w:szCs w:val="21"/>
              </w:rPr>
            </w:pPr>
          </w:p>
          <w:tbl>
            <w:tblPr>
              <w:tblW w:w="0" w:type="auto"/>
              <w:tblCellSpacing w:w="15" w:type="dxa"/>
              <w:tblLook w:val="04A0" w:firstRow="1" w:lastRow="0" w:firstColumn="1" w:lastColumn="0" w:noHBand="0" w:noVBand="1"/>
            </w:tblPr>
            <w:tblGrid>
              <w:gridCol w:w="119"/>
            </w:tblGrid>
            <w:tr w:rsidR="0058392E" w14:paraId="446CB724" w14:textId="77777777" w:rsidTr="00452E78">
              <w:trPr>
                <w:trHeight w:val="300"/>
                <w:tblCellSpacing w:w="15" w:type="dxa"/>
              </w:trPr>
              <w:tc>
                <w:tcPr>
                  <w:tcW w:w="0" w:type="auto"/>
                  <w:tcMar>
                    <w:top w:w="0" w:type="dxa"/>
                    <w:left w:w="0" w:type="dxa"/>
                    <w:bottom w:w="0" w:type="dxa"/>
                    <w:right w:w="0" w:type="dxa"/>
                  </w:tcMar>
                  <w:vAlign w:val="center"/>
                  <w:hideMark/>
                </w:tcPr>
                <w:p w14:paraId="2B0D9DD5" w14:textId="77777777" w:rsidR="0058392E" w:rsidRDefault="0058392E" w:rsidP="0058392E">
                  <w:pPr>
                    <w:spacing w:line="300" w:lineRule="atLeast"/>
                    <w:rPr>
                      <w:rFonts w:cs="Arial"/>
                      <w:color w:val="333333"/>
                      <w:kern w:val="2"/>
                      <w:sz w:val="21"/>
                      <w:szCs w:val="21"/>
                      <w14:ligatures w14:val="standardContextual"/>
                    </w:rPr>
                  </w:pPr>
                  <w:r>
                    <w:rPr>
                      <w:rFonts w:cs="Arial"/>
                      <w:color w:val="333333"/>
                      <w:kern w:val="2"/>
                      <w:sz w:val="21"/>
                      <w:szCs w:val="21"/>
                      <w14:ligatures w14:val="standardContextual"/>
                    </w:rPr>
                    <w:t> </w:t>
                  </w:r>
                </w:p>
              </w:tc>
            </w:tr>
          </w:tbl>
          <w:p w14:paraId="19BAB3DA" w14:textId="77777777" w:rsidR="0058392E" w:rsidRDefault="0058392E" w:rsidP="0058392E">
            <w:pPr>
              <w:spacing w:line="270" w:lineRule="atLeast"/>
              <w:rPr>
                <w:rFonts w:cs="Arial"/>
                <w:vanish/>
                <w:color w:val="333333"/>
                <w:sz w:val="21"/>
                <w:szCs w:val="21"/>
              </w:rPr>
            </w:pPr>
          </w:p>
          <w:p w14:paraId="2A926885" w14:textId="77777777" w:rsidR="0058392E" w:rsidRDefault="0058392E" w:rsidP="0058392E"/>
          <w:p w14:paraId="592D7279" w14:textId="77777777" w:rsidR="0058392E" w:rsidRDefault="0058392E" w:rsidP="00722B32">
            <w:pPr>
              <w:pStyle w:val="SchedofEventsbody-Left"/>
              <w:keepNext/>
              <w:rPr>
                <w:sz w:val="18"/>
              </w:rPr>
            </w:pPr>
          </w:p>
          <w:p w14:paraId="733C573E"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 xml:space="preserve"> </w:t>
            </w:r>
          </w:p>
        </w:tc>
        <w:tc>
          <w:tcPr>
            <w:tcW w:w="2610" w:type="dxa"/>
            <w:vAlign w:val="center"/>
          </w:tcPr>
          <w:p w14:paraId="46B87B04" w14:textId="741AA980" w:rsidR="003D5B77" w:rsidRPr="003D5B77" w:rsidRDefault="001B189A" w:rsidP="00AE0D68">
            <w:pPr>
              <w:pStyle w:val="SchedofEventsbody-Left"/>
              <w:keepNext/>
              <w:keepLines/>
              <w:jc w:val="center"/>
              <w:rPr>
                <w:sz w:val="18"/>
              </w:rPr>
            </w:pPr>
            <w:r w:rsidRPr="00AE0D68">
              <w:rPr>
                <w:sz w:val="18"/>
              </w:rPr>
              <w:t>February 11, 2025</w:t>
            </w:r>
          </w:p>
          <w:p w14:paraId="30BF038F" w14:textId="77777777" w:rsidR="008D4AE1" w:rsidRPr="00AE0D68" w:rsidRDefault="008D4AE1" w:rsidP="00AE0D68">
            <w:pPr>
              <w:pStyle w:val="SchedofEventsbody-Left"/>
              <w:keepNext/>
              <w:keepLines/>
              <w:jc w:val="center"/>
              <w:rPr>
                <w:sz w:val="18"/>
              </w:rPr>
            </w:pPr>
            <w:r w:rsidRPr="00AE0D68">
              <w:rPr>
                <w:sz w:val="18"/>
              </w:rPr>
              <w:t>2:00 PM</w:t>
            </w:r>
          </w:p>
          <w:p w14:paraId="2AF844B7" w14:textId="77777777" w:rsidR="008D4AE1" w:rsidRPr="003A6C11" w:rsidRDefault="008D4AE1" w:rsidP="00AE0D68">
            <w:pPr>
              <w:pStyle w:val="SchedofEventsbody-Left"/>
              <w:keepNext/>
              <w:keepLines/>
              <w:jc w:val="center"/>
              <w:rPr>
                <w:sz w:val="18"/>
              </w:rPr>
            </w:pPr>
            <w:r w:rsidRPr="00AE0D68">
              <w:rPr>
                <w:sz w:val="18"/>
              </w:rPr>
              <w:t>Central Time</w:t>
            </w:r>
          </w:p>
        </w:tc>
      </w:tr>
      <w:tr w:rsidR="00D405EE" w:rsidRPr="003763B4" w14:paraId="2FC2CE1E" w14:textId="77777777" w:rsidTr="00AE0D68">
        <w:trPr>
          <w:cantSplit/>
        </w:trPr>
        <w:tc>
          <w:tcPr>
            <w:tcW w:w="494" w:type="dxa"/>
            <w:vAlign w:val="center"/>
          </w:tcPr>
          <w:p w14:paraId="229EEB8E" w14:textId="77777777" w:rsidR="00D405EE" w:rsidRPr="003763B4" w:rsidRDefault="00D405EE" w:rsidP="00AE0D68">
            <w:pPr>
              <w:keepNext/>
              <w:keepLines/>
              <w:numPr>
                <w:ilvl w:val="0"/>
                <w:numId w:val="4"/>
              </w:numPr>
              <w:jc w:val="center"/>
              <w:rPr>
                <w:rFonts w:cs="Arial"/>
                <w:sz w:val="18"/>
                <w:szCs w:val="18"/>
              </w:rPr>
            </w:pPr>
          </w:p>
        </w:tc>
        <w:tc>
          <w:tcPr>
            <w:tcW w:w="7156" w:type="dxa"/>
            <w:vAlign w:val="center"/>
          </w:tcPr>
          <w:p w14:paraId="45BF5A23" w14:textId="77777777"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58F1C95B" w14:textId="77777777" w:rsidR="00D405EE" w:rsidRPr="003763B4" w:rsidRDefault="00D405EE" w:rsidP="00D405EE">
            <w:pPr>
              <w:pStyle w:val="SchedofEventsbody-Left"/>
              <w:keepNext/>
              <w:keepLines/>
              <w:jc w:val="both"/>
              <w:rPr>
                <w:rFonts w:cs="Arial"/>
                <w:sz w:val="18"/>
                <w:szCs w:val="18"/>
              </w:rPr>
            </w:pPr>
            <w:hyperlink r:id="rId20" w:history="1">
              <w:r w:rsidRPr="003A6C11">
                <w:rPr>
                  <w:rStyle w:val="Hyperlink"/>
                </w:rPr>
                <w:t>http://das.nebraska.gov/materiel/purchasing.html</w:t>
              </w:r>
            </w:hyperlink>
          </w:p>
        </w:tc>
        <w:tc>
          <w:tcPr>
            <w:tcW w:w="2610" w:type="dxa"/>
            <w:vAlign w:val="center"/>
          </w:tcPr>
          <w:p w14:paraId="4EC67D54" w14:textId="286F1406" w:rsidR="00D405EE" w:rsidRPr="003A6C11" w:rsidRDefault="00FC58BA" w:rsidP="00AE0D68">
            <w:pPr>
              <w:pStyle w:val="SchedofEventsbody-Left"/>
              <w:keepNext/>
              <w:keepLines/>
              <w:jc w:val="center"/>
              <w:rPr>
                <w:sz w:val="18"/>
              </w:rPr>
            </w:pPr>
            <w:r>
              <w:rPr>
                <w:sz w:val="18"/>
              </w:rPr>
              <w:t>TBD</w:t>
            </w:r>
          </w:p>
        </w:tc>
      </w:tr>
      <w:tr w:rsidR="00D405EE" w:rsidRPr="003763B4" w14:paraId="34ED61A2" w14:textId="77777777" w:rsidTr="00AE0D68">
        <w:trPr>
          <w:cantSplit/>
        </w:trPr>
        <w:tc>
          <w:tcPr>
            <w:tcW w:w="494" w:type="dxa"/>
            <w:vAlign w:val="center"/>
          </w:tcPr>
          <w:p w14:paraId="174CCE5D" w14:textId="77777777" w:rsidR="00D405EE" w:rsidRPr="003763B4" w:rsidRDefault="00D405EE" w:rsidP="00AE0D68">
            <w:pPr>
              <w:keepNext/>
              <w:keepLines/>
              <w:numPr>
                <w:ilvl w:val="0"/>
                <w:numId w:val="4"/>
              </w:numPr>
              <w:jc w:val="center"/>
              <w:rPr>
                <w:rFonts w:cs="Arial"/>
                <w:sz w:val="18"/>
                <w:szCs w:val="18"/>
              </w:rPr>
            </w:pPr>
          </w:p>
        </w:tc>
        <w:tc>
          <w:tcPr>
            <w:tcW w:w="7156" w:type="dxa"/>
            <w:vAlign w:val="center"/>
          </w:tcPr>
          <w:p w14:paraId="78957AD5" w14:textId="229612E2" w:rsidR="00D405EE" w:rsidRPr="0057300B" w:rsidRDefault="00D405EE" w:rsidP="00D405EE">
            <w:pPr>
              <w:pStyle w:val="SchedofEventsbody-Left"/>
              <w:keepNext/>
              <w:keepLines/>
              <w:jc w:val="both"/>
              <w:rPr>
                <w:rFonts w:cs="Arial"/>
                <w:sz w:val="18"/>
                <w:szCs w:val="18"/>
              </w:rPr>
            </w:pPr>
            <w:r w:rsidRPr="00AE0D68">
              <w:rPr>
                <w:rFonts w:cs="Arial"/>
                <w:sz w:val="18"/>
                <w:szCs w:val="18"/>
              </w:rPr>
              <w:t>Contract</w:t>
            </w:r>
            <w:r w:rsidRPr="0057300B">
              <w:rPr>
                <w:rFonts w:cs="Arial"/>
                <w:sz w:val="18"/>
                <w:szCs w:val="18"/>
              </w:rPr>
              <w:t xml:space="preserve"> award</w:t>
            </w:r>
          </w:p>
        </w:tc>
        <w:tc>
          <w:tcPr>
            <w:tcW w:w="2610" w:type="dxa"/>
            <w:vAlign w:val="center"/>
          </w:tcPr>
          <w:p w14:paraId="1996454D" w14:textId="49AE4087" w:rsidR="00D405EE" w:rsidRPr="003A6C11" w:rsidRDefault="00FC58BA" w:rsidP="00AE0D68">
            <w:pPr>
              <w:pStyle w:val="SchedofEventsbody-Left"/>
              <w:keepNext/>
              <w:keepLines/>
              <w:jc w:val="center"/>
              <w:rPr>
                <w:sz w:val="18"/>
              </w:rPr>
            </w:pPr>
            <w:r>
              <w:rPr>
                <w:sz w:val="18"/>
              </w:rPr>
              <w:t>TBD</w:t>
            </w:r>
          </w:p>
        </w:tc>
      </w:tr>
    </w:tbl>
    <w:p w14:paraId="0E16F186" w14:textId="77777777" w:rsidR="008D4AE1" w:rsidRPr="002B311C" w:rsidRDefault="008D4AE1" w:rsidP="000E504D">
      <w:pPr>
        <w:pStyle w:val="Level2Body"/>
      </w:pPr>
    </w:p>
    <w:p w14:paraId="213C4905" w14:textId="77777777" w:rsidR="004746E9" w:rsidRPr="006D7D5F" w:rsidRDefault="004746E9" w:rsidP="00AE0D68">
      <w:pPr>
        <w:pStyle w:val="Level2"/>
        <w:numPr>
          <w:ilvl w:val="1"/>
          <w:numId w:val="9"/>
        </w:numPr>
        <w:tabs>
          <w:tab w:val="clear" w:pos="720"/>
        </w:tabs>
        <w:ind w:left="360" w:hanging="360"/>
        <w:jc w:val="both"/>
      </w:pPr>
      <w:bookmarkStart w:id="116" w:name="_Toc187667213"/>
      <w:r w:rsidRPr="00E9356A">
        <w:t>WRITTEN QUESTIONS AND ANSWERS</w:t>
      </w:r>
      <w:bookmarkEnd w:id="116"/>
      <w:r w:rsidRPr="00E9356A">
        <w:t xml:space="preserve"> </w:t>
      </w:r>
    </w:p>
    <w:p w14:paraId="20CA0628" w14:textId="3E083AAB" w:rsidR="004746E9" w:rsidRPr="00345717" w:rsidRDefault="004746E9" w:rsidP="00AE0D68">
      <w:pPr>
        <w:pStyle w:val="Level2Body"/>
        <w:ind w:left="360"/>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0C5D9D">
        <w:t>120971</w:t>
      </w:r>
      <w:r w:rsidR="00692219" w:rsidRPr="006D7D5F">
        <w:t xml:space="preserve"> </w:t>
      </w:r>
      <w:r w:rsidR="00731A17" w:rsidRPr="006D7D5F">
        <w:t>O</w:t>
      </w:r>
      <w:r w:rsidR="00731A17">
        <w:t>R</w:t>
      </w:r>
      <w:r w:rsidRPr="006D7D5F">
        <w:t xml:space="preserve"> </w:t>
      </w:r>
      <w:r w:rsidR="00890748">
        <w:t xml:space="preserve">Armor Coat, </w:t>
      </w:r>
      <w:r w:rsidR="00675600">
        <w:t>Surfacing</w:t>
      </w:r>
      <w:r w:rsidR="00890748">
        <w:t xml:space="preserve">, Windrow and </w:t>
      </w:r>
      <w:r w:rsidR="00675600">
        <w:t>Deicing</w:t>
      </w:r>
      <w:r w:rsidR="00890748">
        <w:t xml:space="preserve"> Gravel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AE0D68">
      <w:pPr>
        <w:pStyle w:val="Level2Body"/>
        <w:ind w:left="360"/>
      </w:pPr>
    </w:p>
    <w:p w14:paraId="188F6489" w14:textId="77777777" w:rsidR="009F56C6" w:rsidRDefault="009F56C6" w:rsidP="00AE0D68">
      <w:pPr>
        <w:pStyle w:val="Level2Body"/>
        <w:ind w:left="360"/>
      </w:pPr>
      <w:bookmarkStart w:id="117"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7"/>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AE0D68">
      <w:pPr>
        <w:pStyle w:val="Level2Body"/>
        <w:ind w:left="360"/>
      </w:pPr>
    </w:p>
    <w:p w14:paraId="2939DFB2" w14:textId="79093991" w:rsidR="004746E9" w:rsidRPr="00323E7D" w:rsidRDefault="00CD5C45" w:rsidP="00AE0D68">
      <w:pPr>
        <w:pStyle w:val="Level2Body"/>
        <w:ind w:left="360"/>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AE0D68">
      <w:pPr>
        <w:pStyle w:val="Level2Body"/>
        <w:ind w:left="36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02798FB5" w14:textId="77777777" w:rsidTr="0029184B">
        <w:tc>
          <w:tcPr>
            <w:tcW w:w="1980" w:type="dxa"/>
            <w:shd w:val="pct15" w:color="auto" w:fill="auto"/>
            <w:vAlign w:val="center"/>
          </w:tcPr>
          <w:p w14:paraId="4D76226D" w14:textId="33A3CB8D" w:rsidR="0029184B" w:rsidRPr="003763B4" w:rsidRDefault="007A7F8F" w:rsidP="00AE0D68">
            <w:pPr>
              <w:pStyle w:val="Level2Body"/>
              <w:ind w:left="360"/>
            </w:pPr>
            <w:r>
              <w:rPr>
                <w:rStyle w:val="Glossary-Bold"/>
              </w:rPr>
              <w:t>Solicitation Section</w:t>
            </w:r>
            <w:r w:rsidR="0029184B" w:rsidRPr="00767CC0">
              <w:rPr>
                <w:rStyle w:val="Glossary-Bold"/>
              </w:rPr>
              <w:t xml:space="preserve"> Reference</w:t>
            </w:r>
          </w:p>
        </w:tc>
        <w:tc>
          <w:tcPr>
            <w:tcW w:w="1710" w:type="dxa"/>
            <w:shd w:val="pct15" w:color="auto" w:fill="auto"/>
            <w:vAlign w:val="center"/>
          </w:tcPr>
          <w:p w14:paraId="48138983" w14:textId="6D84CD0B" w:rsidR="0029184B" w:rsidRPr="003763B4" w:rsidRDefault="007A7F8F" w:rsidP="00AE0D68">
            <w:pPr>
              <w:pStyle w:val="Level2Body"/>
              <w:ind w:left="360"/>
            </w:pPr>
            <w:r>
              <w:rPr>
                <w:rStyle w:val="Glossary-Bold"/>
              </w:rPr>
              <w:t>Solicitation Page</w:t>
            </w:r>
            <w:r w:rsidR="0029184B" w:rsidRPr="00767CC0">
              <w:rPr>
                <w:rStyle w:val="Glossary-Bold"/>
              </w:rPr>
              <w:t xml:space="preserve"> Number</w:t>
            </w:r>
          </w:p>
        </w:tc>
        <w:tc>
          <w:tcPr>
            <w:tcW w:w="4644" w:type="dxa"/>
            <w:shd w:val="pct15" w:color="auto" w:fill="auto"/>
            <w:vAlign w:val="center"/>
          </w:tcPr>
          <w:p w14:paraId="308F3F3B" w14:textId="77777777" w:rsidR="0029184B" w:rsidRPr="003763B4" w:rsidRDefault="0029184B" w:rsidP="00AE0D68">
            <w:pPr>
              <w:pStyle w:val="Level2Body"/>
              <w:ind w:left="360"/>
            </w:pPr>
            <w:r w:rsidRPr="00767CC0">
              <w:rPr>
                <w:rStyle w:val="Glossary-Bold"/>
              </w:rPr>
              <w:t>Question</w:t>
            </w:r>
          </w:p>
        </w:tc>
      </w:tr>
      <w:tr w:rsidR="004746E9" w:rsidRPr="003763B4" w14:paraId="3B1D50A0" w14:textId="77777777" w:rsidTr="0015547A">
        <w:tc>
          <w:tcPr>
            <w:tcW w:w="1980" w:type="dxa"/>
            <w:shd w:val="clear" w:color="auto" w:fill="auto"/>
          </w:tcPr>
          <w:p w14:paraId="0C8ABAFE" w14:textId="77777777" w:rsidR="004746E9" w:rsidRPr="003763B4" w:rsidRDefault="004746E9" w:rsidP="00AE0D68">
            <w:pPr>
              <w:pStyle w:val="Level2Body"/>
              <w:ind w:left="360"/>
            </w:pPr>
          </w:p>
        </w:tc>
        <w:tc>
          <w:tcPr>
            <w:tcW w:w="1710" w:type="dxa"/>
            <w:shd w:val="clear" w:color="auto" w:fill="auto"/>
          </w:tcPr>
          <w:p w14:paraId="41346A82" w14:textId="77777777" w:rsidR="004746E9" w:rsidRPr="003763B4" w:rsidRDefault="004746E9" w:rsidP="00AE0D68">
            <w:pPr>
              <w:pStyle w:val="Level2Body"/>
              <w:ind w:left="360"/>
            </w:pPr>
          </w:p>
        </w:tc>
        <w:tc>
          <w:tcPr>
            <w:tcW w:w="4644" w:type="dxa"/>
            <w:shd w:val="clear" w:color="auto" w:fill="auto"/>
          </w:tcPr>
          <w:p w14:paraId="12E6CB98" w14:textId="77777777" w:rsidR="004746E9" w:rsidRPr="003763B4" w:rsidRDefault="004746E9" w:rsidP="00AE0D68">
            <w:pPr>
              <w:pStyle w:val="Level2Body"/>
              <w:ind w:left="360"/>
            </w:pPr>
          </w:p>
        </w:tc>
      </w:tr>
    </w:tbl>
    <w:p w14:paraId="6EAACBC2" w14:textId="77777777" w:rsidR="004746E9" w:rsidRPr="00323E7D" w:rsidRDefault="004746E9" w:rsidP="00AE0D68">
      <w:pPr>
        <w:pStyle w:val="Level2Body"/>
        <w:ind w:left="360"/>
      </w:pPr>
    </w:p>
    <w:p w14:paraId="2957D62D" w14:textId="32419A74" w:rsidR="004746E9" w:rsidRPr="00323E7D" w:rsidRDefault="004746E9" w:rsidP="00AE0D68">
      <w:pPr>
        <w:pStyle w:val="Level2Body"/>
        <w:ind w:left="360"/>
      </w:pPr>
      <w:r w:rsidRPr="00323E7D">
        <w:t xml:space="preserve">Written answers will be posted at </w:t>
      </w:r>
      <w:hyperlink r:id="rId21" w:history="1">
        <w:r w:rsidR="00CD5C45" w:rsidRPr="00F97690">
          <w:rPr>
            <w:rStyle w:val="Hyperlink"/>
            <w:rFonts w:cs="Arial"/>
            <w:szCs w:val="18"/>
            <w:highlight w:val="yellow"/>
          </w:rPr>
          <w:t>https://das.nebraska.gov/materiel/bidopps.html</w:t>
        </w:r>
      </w:hyperlink>
      <w:r w:rsidRPr="00345717">
        <w:t xml:space="preserve"> per</w:t>
      </w:r>
      <w:r w:rsidRPr="00323E7D">
        <w:t xml:space="preserve"> the Schedule of Events.</w:t>
      </w:r>
    </w:p>
    <w:p w14:paraId="29C04A33" w14:textId="77777777" w:rsidR="0029184B" w:rsidRPr="002B311C" w:rsidRDefault="0029184B" w:rsidP="00AE0D68">
      <w:pPr>
        <w:pStyle w:val="Level2Body"/>
        <w:ind w:left="360"/>
      </w:pPr>
    </w:p>
    <w:p w14:paraId="62E51E1F" w14:textId="77777777" w:rsidR="004746E9" w:rsidRPr="00E9356A" w:rsidRDefault="004746E9" w:rsidP="00AE0D68">
      <w:pPr>
        <w:pStyle w:val="Level2"/>
        <w:numPr>
          <w:ilvl w:val="1"/>
          <w:numId w:val="9"/>
        </w:numPr>
        <w:tabs>
          <w:tab w:val="clear" w:pos="720"/>
        </w:tabs>
        <w:ind w:left="360" w:hanging="360"/>
        <w:jc w:val="both"/>
      </w:pPr>
      <w:bookmarkStart w:id="118" w:name="_Toc187057623"/>
      <w:bookmarkStart w:id="119" w:name="_Toc187058106"/>
      <w:bookmarkStart w:id="120" w:name="_Toc187058519"/>
      <w:bookmarkStart w:id="121" w:name="_Toc187057624"/>
      <w:bookmarkStart w:id="122" w:name="_Toc187058107"/>
      <w:bookmarkStart w:id="123" w:name="_Toc187058520"/>
      <w:bookmarkStart w:id="124" w:name="_Toc187057625"/>
      <w:bookmarkStart w:id="125" w:name="_Toc187058108"/>
      <w:bookmarkStart w:id="126" w:name="_Toc187058521"/>
      <w:bookmarkStart w:id="127" w:name="_Toc187057626"/>
      <w:bookmarkStart w:id="128" w:name="_Toc187058109"/>
      <w:bookmarkStart w:id="129" w:name="_Toc187058522"/>
      <w:bookmarkStart w:id="130" w:name="_Toc187057627"/>
      <w:bookmarkStart w:id="131" w:name="_Toc187058110"/>
      <w:bookmarkStart w:id="132" w:name="_Toc187058523"/>
      <w:bookmarkStart w:id="133" w:name="_Toc187057628"/>
      <w:bookmarkStart w:id="134" w:name="_Toc187058111"/>
      <w:bookmarkStart w:id="135" w:name="_Toc187058524"/>
      <w:bookmarkStart w:id="136" w:name="_Toc187057629"/>
      <w:bookmarkStart w:id="137" w:name="_Toc187058112"/>
      <w:bookmarkStart w:id="138" w:name="_Toc187058525"/>
      <w:bookmarkStart w:id="139" w:name="_Toc187057630"/>
      <w:bookmarkStart w:id="140" w:name="_Toc187058113"/>
      <w:bookmarkStart w:id="141" w:name="_Toc187058526"/>
      <w:bookmarkStart w:id="142" w:name="_Toc135916205"/>
      <w:bookmarkStart w:id="143" w:name="_Toc135933374"/>
      <w:bookmarkStart w:id="144" w:name="_Toc18766721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D7D5F">
        <w:t>SECRETARY OF STATE/TAX COMMISSIONER REGISTRATION REQUIREMENTS (</w:t>
      </w:r>
      <w:r w:rsidR="003D0C1A">
        <w:t>Nonnegotiable</w:t>
      </w:r>
      <w:r w:rsidRPr="006D7D5F">
        <w:t>)</w:t>
      </w:r>
      <w:bookmarkEnd w:id="144"/>
    </w:p>
    <w:p w14:paraId="0AC1736A" w14:textId="77777777" w:rsidR="004746E9" w:rsidRPr="002B311C" w:rsidRDefault="004746E9" w:rsidP="00AE0D68">
      <w:pPr>
        <w:pStyle w:val="Level2Body"/>
        <w:ind w:left="360"/>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2"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AE0D68">
      <w:pPr>
        <w:pStyle w:val="Level2"/>
        <w:numPr>
          <w:ilvl w:val="1"/>
          <w:numId w:val="9"/>
        </w:numPr>
        <w:tabs>
          <w:tab w:val="clear" w:pos="720"/>
        </w:tabs>
        <w:ind w:left="360" w:hanging="360"/>
        <w:jc w:val="both"/>
      </w:pPr>
      <w:bookmarkStart w:id="145" w:name="_Toc187667215"/>
      <w:r w:rsidRPr="006D7D5F">
        <w:t>ETHICS IN PUBLIC CONTRACTING</w:t>
      </w:r>
      <w:bookmarkEnd w:id="145"/>
      <w:r w:rsidRPr="006D7D5F">
        <w:t xml:space="preserve"> </w:t>
      </w:r>
    </w:p>
    <w:p w14:paraId="4A25FE67" w14:textId="545C8B10" w:rsidR="00930317" w:rsidRPr="002B2CFA" w:rsidRDefault="00930317" w:rsidP="00AE0D68">
      <w:pPr>
        <w:pStyle w:val="Level2Body"/>
        <w:spacing w:after="60"/>
        <w:ind w:left="360"/>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2E9D9135" w14:textId="77777777" w:rsidR="00930317" w:rsidRDefault="00930317" w:rsidP="00AE0D68">
      <w:pPr>
        <w:pStyle w:val="Level3"/>
        <w:numPr>
          <w:ilvl w:val="2"/>
          <w:numId w:val="7"/>
        </w:numPr>
        <w:tabs>
          <w:tab w:val="clear" w:pos="316"/>
          <w:tab w:val="num" w:pos="720"/>
          <w:tab w:val="num" w:pos="1440"/>
        </w:tabs>
        <w:ind w:left="720" w:hanging="36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6DD86549" w14:textId="77777777" w:rsidR="00930317" w:rsidRDefault="00930317" w:rsidP="00AE0D68">
      <w:pPr>
        <w:pStyle w:val="Level3"/>
        <w:numPr>
          <w:ilvl w:val="2"/>
          <w:numId w:val="7"/>
        </w:numPr>
        <w:tabs>
          <w:tab w:val="clear" w:pos="316"/>
          <w:tab w:val="num" w:pos="720"/>
          <w:tab w:val="num" w:pos="1440"/>
        </w:tabs>
        <w:ind w:left="720" w:hanging="36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21B282DB" w14:textId="77777777" w:rsidR="00930317" w:rsidRDefault="00930317" w:rsidP="00AE0D68">
      <w:pPr>
        <w:pStyle w:val="Level3"/>
        <w:numPr>
          <w:ilvl w:val="2"/>
          <w:numId w:val="7"/>
        </w:numPr>
        <w:tabs>
          <w:tab w:val="clear" w:pos="316"/>
          <w:tab w:val="num" w:pos="720"/>
          <w:tab w:val="num" w:pos="1440"/>
        </w:tabs>
        <w:ind w:left="720" w:hanging="360"/>
        <w:jc w:val="both"/>
      </w:pPr>
      <w:r>
        <w:t>Being considered for, presently being, or becoming debarred, suspended, ineligible, or excluded from contracting with any state or federal entity:</w:t>
      </w:r>
    </w:p>
    <w:p w14:paraId="5852BD3C" w14:textId="77777777" w:rsidR="00930317" w:rsidRDefault="00930317" w:rsidP="00AE0D68">
      <w:pPr>
        <w:pStyle w:val="Level3"/>
        <w:numPr>
          <w:ilvl w:val="2"/>
          <w:numId w:val="7"/>
        </w:numPr>
        <w:tabs>
          <w:tab w:val="clear" w:pos="316"/>
          <w:tab w:val="num" w:pos="720"/>
          <w:tab w:val="num" w:pos="1440"/>
        </w:tabs>
        <w:ind w:left="720" w:hanging="360"/>
        <w:jc w:val="both"/>
      </w:pPr>
      <w:r>
        <w:t xml:space="preserve">Submitting a </w:t>
      </w:r>
      <w:r w:rsidR="00505007">
        <w:t>solicitation response</w:t>
      </w:r>
      <w:r>
        <w:t xml:space="preserve"> on behalf of another Party or entity; and</w:t>
      </w:r>
    </w:p>
    <w:p w14:paraId="7932910B" w14:textId="77777777" w:rsidR="00930317" w:rsidRDefault="00930317" w:rsidP="00AE0D68">
      <w:pPr>
        <w:pStyle w:val="Level3"/>
        <w:numPr>
          <w:ilvl w:val="2"/>
          <w:numId w:val="7"/>
        </w:numPr>
        <w:tabs>
          <w:tab w:val="clear" w:pos="316"/>
          <w:tab w:val="num" w:pos="720"/>
          <w:tab w:val="num" w:pos="1440"/>
        </w:tabs>
        <w:ind w:left="720" w:hanging="36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AE0D68">
      <w:pPr>
        <w:pStyle w:val="Level2Body"/>
        <w:ind w:left="360"/>
      </w:pPr>
    </w:p>
    <w:p w14:paraId="464D79FC" w14:textId="77777777" w:rsidR="00930317" w:rsidRPr="00514090" w:rsidRDefault="00930317" w:rsidP="00AE0D68">
      <w:pPr>
        <w:pStyle w:val="Level2Body"/>
        <w:ind w:left="360"/>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AE0D68">
      <w:pPr>
        <w:pStyle w:val="Level2Body"/>
        <w:ind w:left="360"/>
      </w:pPr>
    </w:p>
    <w:p w14:paraId="2C0F9079" w14:textId="77777777" w:rsidR="00930317" w:rsidRPr="002B2CFA" w:rsidRDefault="00930317" w:rsidP="00AE0D68">
      <w:pPr>
        <w:pStyle w:val="Level2Body"/>
        <w:ind w:left="360"/>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AE0D68">
      <w:pPr>
        <w:pStyle w:val="Level2Body"/>
        <w:ind w:left="360"/>
      </w:pPr>
    </w:p>
    <w:p w14:paraId="1456415D" w14:textId="77777777" w:rsidR="006B689E" w:rsidRPr="00CD0D4C" w:rsidRDefault="006B689E" w:rsidP="00AE0D68">
      <w:pPr>
        <w:pStyle w:val="Level2"/>
        <w:numPr>
          <w:ilvl w:val="1"/>
          <w:numId w:val="9"/>
        </w:numPr>
        <w:tabs>
          <w:tab w:val="clear" w:pos="720"/>
        </w:tabs>
        <w:ind w:left="360" w:hanging="360"/>
        <w:jc w:val="both"/>
      </w:pPr>
      <w:bookmarkStart w:id="146" w:name="_Toc187667216"/>
      <w:r w:rsidRPr="00FE4878">
        <w:t xml:space="preserve">DEVIATIONS FROM THE </w:t>
      </w:r>
      <w:r w:rsidR="00282E63">
        <w:t>SOLICITATION</w:t>
      </w:r>
      <w:bookmarkEnd w:id="146"/>
    </w:p>
    <w:p w14:paraId="4C1638EB" w14:textId="74A3F5FC" w:rsidR="006B689E" w:rsidRPr="000E7DB6" w:rsidRDefault="006B689E" w:rsidP="00AE0D68">
      <w:pPr>
        <w:pStyle w:val="Level2Body"/>
        <w:ind w:left="360"/>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AE0D68">
      <w:pPr>
        <w:pStyle w:val="Level2Body"/>
        <w:ind w:left="360"/>
      </w:pPr>
    </w:p>
    <w:p w14:paraId="0AC6EF33" w14:textId="77777777" w:rsidR="002A2BAD" w:rsidRDefault="002A2BAD" w:rsidP="00AE0D68">
      <w:pPr>
        <w:pStyle w:val="Level2"/>
        <w:numPr>
          <w:ilvl w:val="1"/>
          <w:numId w:val="9"/>
        </w:numPr>
        <w:tabs>
          <w:tab w:val="clear" w:pos="720"/>
        </w:tabs>
        <w:ind w:left="360" w:hanging="360"/>
        <w:jc w:val="both"/>
      </w:pPr>
      <w:bookmarkStart w:id="147" w:name="_Toc133915354"/>
      <w:bookmarkStart w:id="148" w:name="_Toc133915491"/>
      <w:bookmarkStart w:id="149" w:name="_Toc126238519"/>
      <w:bookmarkStart w:id="150" w:name="_Toc187667217"/>
      <w:bookmarkEnd w:id="147"/>
      <w:bookmarkEnd w:id="148"/>
      <w:r>
        <w:t xml:space="preserve">SUBMISSION OF </w:t>
      </w:r>
      <w:r w:rsidR="00930317">
        <w:t>SOLICITATION RESPONSES</w:t>
      </w:r>
      <w:bookmarkEnd w:id="149"/>
      <w:bookmarkEnd w:id="150"/>
    </w:p>
    <w:p w14:paraId="0CD3210B" w14:textId="77777777" w:rsidR="002A2BAD" w:rsidRDefault="002A2BAD" w:rsidP="00AE0D68">
      <w:pPr>
        <w:pStyle w:val="Level2Body"/>
        <w:ind w:left="360"/>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AE0D68">
      <w:pPr>
        <w:pStyle w:val="Level2Body"/>
        <w:ind w:left="360"/>
      </w:pPr>
    </w:p>
    <w:p w14:paraId="1E8B0A34" w14:textId="77777777" w:rsidR="002A2BAD" w:rsidRDefault="002A2BAD" w:rsidP="00AE0D68">
      <w:pPr>
        <w:pStyle w:val="Level2Body"/>
        <w:ind w:left="360"/>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AE0D68">
      <w:pPr>
        <w:pStyle w:val="Level2Body"/>
        <w:ind w:left="360"/>
      </w:pPr>
    </w:p>
    <w:p w14:paraId="1617ED71" w14:textId="77777777" w:rsidR="00104621" w:rsidRDefault="00104621" w:rsidP="00AE0D68">
      <w:pPr>
        <w:pStyle w:val="Level2Body"/>
        <w:ind w:left="360"/>
      </w:pPr>
      <w:bookmarkStart w:id="15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51"/>
    <w:p w14:paraId="2EFCBE60" w14:textId="77777777" w:rsidR="00104621" w:rsidRDefault="00104621" w:rsidP="00AE0D68">
      <w:pPr>
        <w:pStyle w:val="Level2Body"/>
        <w:ind w:left="360"/>
      </w:pPr>
    </w:p>
    <w:p w14:paraId="312036CD" w14:textId="77777777" w:rsidR="00104621" w:rsidRDefault="00104621" w:rsidP="00AE0D68">
      <w:pPr>
        <w:pStyle w:val="Level2Body"/>
        <w:ind w:left="360"/>
      </w:pPr>
      <w:r>
        <w:t xml:space="preserve">It is the responsibility of the bidder to check the website for all information relevant to this solicitation to include addenda and/or amendments issued prior to the opening date. The website can be found here: </w:t>
      </w:r>
      <w:hyperlink r:id="rId23" w:history="1">
        <w:r w:rsidRPr="00120D8C">
          <w:rPr>
            <w:rStyle w:val="Hyperlink"/>
          </w:rPr>
          <w:t>https://das.nebraska.gov/materiel/bidopps.html</w:t>
        </w:r>
      </w:hyperlink>
      <w:r>
        <w:t xml:space="preserve">. </w:t>
      </w:r>
    </w:p>
    <w:p w14:paraId="3BE32CB7" w14:textId="77777777" w:rsidR="00104621" w:rsidRDefault="00104621" w:rsidP="00AE0D68">
      <w:pPr>
        <w:pStyle w:val="Level2Body"/>
        <w:ind w:left="360"/>
      </w:pPr>
    </w:p>
    <w:p w14:paraId="153744F2" w14:textId="77777777" w:rsidR="00104621" w:rsidRDefault="00104621" w:rsidP="00AE0D68">
      <w:pPr>
        <w:pStyle w:val="Level2Body"/>
        <w:ind w:left="360"/>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AE0D68">
      <w:pPr>
        <w:pStyle w:val="Level3Body"/>
        <w:ind w:left="360"/>
        <w:jc w:val="both"/>
      </w:pPr>
      <w:bookmarkStart w:id="152" w:name="_Hlk168398307"/>
    </w:p>
    <w:p w14:paraId="72FCA36D" w14:textId="028234C4" w:rsidR="002A2BAD" w:rsidRDefault="000D1CED" w:rsidP="00AE0D68">
      <w:pPr>
        <w:pStyle w:val="Level3Body"/>
        <w:ind w:left="36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52"/>
    <w:p w14:paraId="61168E4C" w14:textId="77777777" w:rsidR="00925BF7" w:rsidRPr="006963AE" w:rsidRDefault="00925BF7" w:rsidP="00AE0D68">
      <w:pPr>
        <w:pStyle w:val="Level3Body"/>
        <w:ind w:left="360"/>
        <w:jc w:val="center"/>
        <w:rPr>
          <w:sz w:val="16"/>
          <w:szCs w:val="16"/>
        </w:rPr>
      </w:pPr>
    </w:p>
    <w:p w14:paraId="395DE3A2" w14:textId="77777777" w:rsidR="00D216D9" w:rsidRDefault="00925BF7" w:rsidP="00AE0D68">
      <w:pPr>
        <w:pStyle w:val="Level2Body"/>
        <w:ind w:left="360"/>
        <w:jc w:val="center"/>
        <w:rPr>
          <w:rFonts w:cs="Arial"/>
          <w:b/>
          <w:bCs/>
          <w:szCs w:val="18"/>
        </w:rPr>
      </w:pPr>
      <w:bookmarkStart w:id="153" w:name="_Hlk167187168"/>
      <w:r w:rsidRPr="006963AE">
        <w:rPr>
          <w:rFonts w:cs="Arial"/>
          <w:b/>
          <w:bCs/>
          <w:szCs w:val="18"/>
        </w:rPr>
        <w:t xml:space="preserve">***UNLESS OTHERWISE NOTED, DO NOT SUBMIT DOCUMENTS </w:t>
      </w:r>
    </w:p>
    <w:p w14:paraId="61F29883" w14:textId="77777777" w:rsidR="00925BF7" w:rsidRPr="006963AE" w:rsidRDefault="00925BF7" w:rsidP="00AE0D68">
      <w:pPr>
        <w:pStyle w:val="Level2Body"/>
        <w:ind w:left="360"/>
        <w:jc w:val="center"/>
        <w:rPr>
          <w:b/>
          <w:bCs/>
          <w:color w:val="FF0000"/>
          <w:sz w:val="16"/>
          <w:szCs w:val="22"/>
        </w:rPr>
      </w:pPr>
      <w:r w:rsidRPr="006963AE">
        <w:rPr>
          <w:rFonts w:cs="Arial"/>
          <w:b/>
          <w:bCs/>
          <w:szCs w:val="18"/>
        </w:rPr>
        <w:t>THAT CAN ONLY BE ACCESSED WITH A PASSWORD***</w:t>
      </w:r>
    </w:p>
    <w:bookmarkEnd w:id="153"/>
    <w:p w14:paraId="32D1D18D" w14:textId="77777777" w:rsidR="005972CF" w:rsidRDefault="005972CF" w:rsidP="00AE0D68">
      <w:pPr>
        <w:pStyle w:val="Level3"/>
        <w:tabs>
          <w:tab w:val="left" w:pos="720"/>
        </w:tabs>
        <w:ind w:left="360"/>
        <w:jc w:val="both"/>
      </w:pPr>
    </w:p>
    <w:p w14:paraId="3660E0A5" w14:textId="77777777" w:rsidR="005972CF" w:rsidRDefault="005972CF" w:rsidP="00AE0D68">
      <w:pPr>
        <w:pStyle w:val="Level3"/>
        <w:numPr>
          <w:ilvl w:val="2"/>
          <w:numId w:val="53"/>
        </w:numPr>
        <w:ind w:left="720" w:hanging="36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AE0D68">
      <w:pPr>
        <w:pStyle w:val="Level3Body"/>
        <w:ind w:left="720"/>
        <w:jc w:val="both"/>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AE0D68">
      <w:pPr>
        <w:pStyle w:val="Level3Body"/>
        <w:ind w:left="720" w:hanging="360"/>
        <w:rPr>
          <w:highlight w:val="yellow"/>
        </w:rPr>
      </w:pPr>
    </w:p>
    <w:p w14:paraId="5A0B3FD6" w14:textId="26667617" w:rsidR="005972CF" w:rsidRDefault="005972CF" w:rsidP="00AE0D68">
      <w:pPr>
        <w:pStyle w:val="Level3Body"/>
        <w:ind w:left="720"/>
      </w:pPr>
      <w:r w:rsidRPr="00996823">
        <w:t xml:space="preserve">ShareFile link for uploading solicitation response(s) provided in the Schedule of Events, Section </w:t>
      </w:r>
      <w:r w:rsidR="00864318">
        <w:t>I.C.</w:t>
      </w:r>
    </w:p>
    <w:p w14:paraId="7C9CEA3A" w14:textId="77777777" w:rsidR="005972CF" w:rsidRDefault="005972CF" w:rsidP="00AE0D68">
      <w:pPr>
        <w:pStyle w:val="Level3"/>
        <w:tabs>
          <w:tab w:val="left" w:pos="720"/>
        </w:tabs>
        <w:ind w:left="360"/>
        <w:jc w:val="both"/>
      </w:pPr>
    </w:p>
    <w:p w14:paraId="2AD2AC15" w14:textId="6E672710" w:rsidR="00104621" w:rsidRDefault="00104621" w:rsidP="00AE0D68">
      <w:pPr>
        <w:pStyle w:val="Level4"/>
        <w:numPr>
          <w:ilvl w:val="3"/>
          <w:numId w:val="7"/>
        </w:numPr>
        <w:spacing w:after="60"/>
        <w:ind w:left="1080"/>
        <w:jc w:val="both"/>
      </w:pPr>
      <w:bookmarkStart w:id="154" w:name="_Hlk167187321"/>
      <w:r>
        <w:t xml:space="preserve">The Solicitation response and Proprietary information should be uploaded as separate and distinct files. </w:t>
      </w:r>
    </w:p>
    <w:p w14:paraId="6F206297" w14:textId="77777777" w:rsidR="00104621" w:rsidRDefault="00104621" w:rsidP="00AE0D68">
      <w:pPr>
        <w:pStyle w:val="Level4"/>
        <w:numPr>
          <w:ilvl w:val="4"/>
          <w:numId w:val="7"/>
        </w:numPr>
        <w:ind w:left="1440"/>
        <w:jc w:val="both"/>
      </w:pPr>
      <w:r>
        <w:t xml:space="preserve">If duplicated responses are submitted, the State will retain only the most recently submitted response. </w:t>
      </w:r>
    </w:p>
    <w:p w14:paraId="48732734" w14:textId="77777777" w:rsidR="00104621" w:rsidRDefault="00104621" w:rsidP="00AE0D68">
      <w:pPr>
        <w:pStyle w:val="Level4"/>
        <w:numPr>
          <w:ilvl w:val="4"/>
          <w:numId w:val="7"/>
        </w:numPr>
        <w:ind w:left="1440"/>
        <w:jc w:val="both"/>
      </w:pPr>
      <w:r>
        <w:t>If it is the bidder’s intent to submit multiple responses, the bidder must clearly identify the separate submissions.</w:t>
      </w:r>
    </w:p>
    <w:p w14:paraId="04B3C28C" w14:textId="77777777" w:rsidR="00104621" w:rsidRPr="00DB09AF" w:rsidRDefault="00104621" w:rsidP="00AE0D68">
      <w:pPr>
        <w:pStyle w:val="Level4"/>
        <w:numPr>
          <w:ilvl w:val="4"/>
          <w:numId w:val="7"/>
        </w:numPr>
        <w:ind w:left="144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54"/>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AE0D68">
      <w:pPr>
        <w:pStyle w:val="Level4"/>
        <w:numPr>
          <w:ilvl w:val="3"/>
          <w:numId w:val="7"/>
        </w:numPr>
        <w:tabs>
          <w:tab w:val="num" w:pos="720"/>
        </w:tabs>
        <w:spacing w:after="60"/>
        <w:ind w:left="1080"/>
        <w:jc w:val="both"/>
      </w:pPr>
      <w:bookmarkStart w:id="155" w:name="_Toc29548559"/>
      <w:r>
        <w:t xml:space="preserve">ELECTRONIC </w:t>
      </w:r>
      <w:r w:rsidR="00104621">
        <w:t xml:space="preserve">SOLICITATION RESPONSE </w:t>
      </w:r>
      <w:r>
        <w:t>FILE NAMES</w:t>
      </w:r>
      <w:bookmarkEnd w:id="155"/>
      <w:r w:rsidRPr="002A2BAD">
        <w:t xml:space="preserve"> </w:t>
      </w:r>
    </w:p>
    <w:p w14:paraId="1E03F24C" w14:textId="77777777" w:rsidR="00104621" w:rsidRPr="00EA5E78" w:rsidRDefault="00104621" w:rsidP="00AE0D68">
      <w:pPr>
        <w:pStyle w:val="Level3"/>
        <w:tabs>
          <w:tab w:val="left" w:pos="720"/>
        </w:tabs>
        <w:spacing w:after="60"/>
        <w:ind w:left="1080"/>
        <w:jc w:val="both"/>
        <w:rPr>
          <w:color w:val="auto"/>
        </w:rPr>
      </w:pPr>
      <w:r>
        <w:rPr>
          <w:color w:val="auto"/>
        </w:rPr>
        <w:t xml:space="preserve">The bidder should clearly identify the uploaded solicitation response files. To assist in identification the bidder should use </w:t>
      </w:r>
      <w:r w:rsidRPr="00EA5E78">
        <w:rPr>
          <w:color w:val="auto"/>
        </w:rPr>
        <w:t xml:space="preserve">the following naming convention: </w:t>
      </w:r>
    </w:p>
    <w:p w14:paraId="1873037C" w14:textId="1C3CFCAE" w:rsidR="00104621" w:rsidRPr="00EA5E78" w:rsidRDefault="000C5D9D" w:rsidP="00AE0D68">
      <w:pPr>
        <w:pStyle w:val="Level4"/>
        <w:numPr>
          <w:ilvl w:val="4"/>
          <w:numId w:val="71"/>
        </w:numPr>
        <w:ind w:left="1440"/>
        <w:jc w:val="both"/>
        <w:rPr>
          <w:szCs w:val="18"/>
        </w:rPr>
      </w:pPr>
      <w:bookmarkStart w:id="156" w:name="_Hlk167187482"/>
      <w:r w:rsidRPr="00AE0D68">
        <w:rPr>
          <w:szCs w:val="18"/>
        </w:rPr>
        <w:t>120971 OR</w:t>
      </w:r>
      <w:r w:rsidR="00104621" w:rsidRPr="00EA5E78">
        <w:rPr>
          <w:szCs w:val="18"/>
        </w:rPr>
        <w:t xml:space="preserve">, Company Name   </w:t>
      </w:r>
    </w:p>
    <w:p w14:paraId="0F597687" w14:textId="77777777" w:rsidR="00104621" w:rsidRPr="00EA5E78" w:rsidRDefault="00104621" w:rsidP="00AE0D68">
      <w:pPr>
        <w:pStyle w:val="Level4"/>
        <w:spacing w:after="60"/>
        <w:ind w:left="1440"/>
        <w:jc w:val="both"/>
        <w:rPr>
          <w:szCs w:val="18"/>
        </w:rPr>
      </w:pPr>
      <w:r w:rsidRPr="00EA5E78">
        <w:rPr>
          <w:szCs w:val="18"/>
        </w:rPr>
        <w:t xml:space="preserve">If multiple files are submitted for one solicitation response, add number of files to file names:  </w:t>
      </w:r>
    </w:p>
    <w:p w14:paraId="7624E1A5" w14:textId="44ED1892" w:rsidR="00104621" w:rsidRPr="00EA5E78" w:rsidRDefault="000C5D9D" w:rsidP="00AE0D68">
      <w:pPr>
        <w:pStyle w:val="Level6"/>
        <w:numPr>
          <w:ilvl w:val="0"/>
          <w:numId w:val="0"/>
        </w:numPr>
        <w:ind w:left="1800" w:hanging="360"/>
        <w:rPr>
          <w:sz w:val="18"/>
          <w:szCs w:val="18"/>
        </w:rPr>
      </w:pPr>
      <w:r w:rsidRPr="00AE0D68">
        <w:rPr>
          <w:sz w:val="18"/>
          <w:szCs w:val="18"/>
        </w:rPr>
        <w:t xml:space="preserve">120971 OR </w:t>
      </w:r>
      <w:r w:rsidR="00104621" w:rsidRPr="00EA5E78">
        <w:rPr>
          <w:sz w:val="18"/>
          <w:szCs w:val="18"/>
        </w:rPr>
        <w:t xml:space="preserve">Company Name File 1 of 2. </w:t>
      </w:r>
    </w:p>
    <w:p w14:paraId="7FF17784" w14:textId="09F2E034" w:rsidR="00104621" w:rsidRPr="00EA5E78" w:rsidRDefault="000C5D9D" w:rsidP="00AE0D68">
      <w:pPr>
        <w:pStyle w:val="Level6"/>
        <w:numPr>
          <w:ilvl w:val="0"/>
          <w:numId w:val="0"/>
        </w:numPr>
        <w:spacing w:after="60"/>
        <w:ind w:left="1800" w:hanging="360"/>
        <w:rPr>
          <w:sz w:val="18"/>
          <w:szCs w:val="18"/>
        </w:rPr>
      </w:pPr>
      <w:r w:rsidRPr="00AE0D68">
        <w:rPr>
          <w:sz w:val="18"/>
          <w:szCs w:val="18"/>
        </w:rPr>
        <w:t xml:space="preserve">120971 OR </w:t>
      </w:r>
      <w:r w:rsidR="00104621" w:rsidRPr="00EA5E78">
        <w:rPr>
          <w:sz w:val="18"/>
          <w:szCs w:val="18"/>
        </w:rPr>
        <w:t>Company Name File 2 of 2.</w:t>
      </w:r>
    </w:p>
    <w:p w14:paraId="6D82F777" w14:textId="77777777" w:rsidR="00104621" w:rsidRPr="00EA5E78" w:rsidRDefault="00104621" w:rsidP="00AE0D68">
      <w:pPr>
        <w:pStyle w:val="Level4"/>
        <w:numPr>
          <w:ilvl w:val="4"/>
          <w:numId w:val="71"/>
        </w:numPr>
        <w:ind w:left="1440"/>
        <w:jc w:val="both"/>
        <w:rPr>
          <w:szCs w:val="18"/>
        </w:rPr>
      </w:pPr>
      <w:r w:rsidRPr="00EA5E78">
        <w:rPr>
          <w:szCs w:val="18"/>
        </w:rPr>
        <w:t xml:space="preserve">If multiple responses are submitted for the same solicitation, add the response number to the file names: </w:t>
      </w:r>
    </w:p>
    <w:p w14:paraId="545C7B74" w14:textId="20D57BD2" w:rsidR="00104621" w:rsidRPr="00AB0883" w:rsidRDefault="000C5D9D" w:rsidP="00AE0D68">
      <w:pPr>
        <w:pStyle w:val="Level6"/>
        <w:numPr>
          <w:ilvl w:val="0"/>
          <w:numId w:val="0"/>
        </w:numPr>
        <w:ind w:left="1800" w:hanging="360"/>
        <w:rPr>
          <w:sz w:val="18"/>
          <w:szCs w:val="18"/>
        </w:rPr>
      </w:pPr>
      <w:r w:rsidRPr="00AE0D68">
        <w:rPr>
          <w:sz w:val="18"/>
          <w:szCs w:val="18"/>
        </w:rPr>
        <w:t xml:space="preserve">120971 OR </w:t>
      </w:r>
      <w:r w:rsidR="00104621" w:rsidRPr="00EA5E78">
        <w:rPr>
          <w:sz w:val="18"/>
          <w:szCs w:val="18"/>
        </w:rPr>
        <w:t>Company Name</w:t>
      </w:r>
      <w:r w:rsidR="00104621" w:rsidRPr="00AB0883">
        <w:rPr>
          <w:sz w:val="18"/>
          <w:szCs w:val="18"/>
        </w:rPr>
        <w:t xml:space="preserve"> Response 1 File 1 of 2. </w:t>
      </w:r>
    </w:p>
    <w:bookmarkEnd w:id="156"/>
    <w:p w14:paraId="7AF8E847" w14:textId="77777777" w:rsidR="002A2BAD" w:rsidRDefault="002A2BAD" w:rsidP="00AE0D68">
      <w:pPr>
        <w:pStyle w:val="Level2Body"/>
        <w:ind w:left="360"/>
      </w:pPr>
    </w:p>
    <w:p w14:paraId="39F3F583" w14:textId="38FBE7CE" w:rsidR="00FF2008" w:rsidRDefault="00FF2008" w:rsidP="00AE0D68">
      <w:pPr>
        <w:pStyle w:val="Level2Body"/>
        <w:ind w:left="360"/>
      </w:pPr>
      <w:r>
        <w:t xml:space="preserve">The “Contractual Agreement Form” must be signed manually in ink or by DocuSign and returned by </w:t>
      </w:r>
      <w:r w:rsidR="007A7F8F">
        <w:t>the opening</w:t>
      </w:r>
      <w:r>
        <w:t xml:space="preserve"> date and time along with the bidder’s solicitation response and any other requirements as stated in this solicitation in order for the bidder’s solicitation response to be evaluated.</w:t>
      </w:r>
    </w:p>
    <w:p w14:paraId="5F1E7708" w14:textId="77777777" w:rsidR="00FF2008" w:rsidRDefault="00FF2008" w:rsidP="00AE0D68">
      <w:pPr>
        <w:pStyle w:val="Level2Body"/>
        <w:ind w:left="360"/>
      </w:pPr>
    </w:p>
    <w:p w14:paraId="2EC962F2" w14:textId="77777777" w:rsidR="00FF2008" w:rsidRDefault="00FF2008" w:rsidP="00AE0D68">
      <w:pPr>
        <w:pStyle w:val="Level2Body"/>
        <w:ind w:left="360"/>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AE0D68">
      <w:pPr>
        <w:pStyle w:val="Level2Body"/>
        <w:ind w:left="360"/>
      </w:pPr>
    </w:p>
    <w:p w14:paraId="33541408" w14:textId="77777777" w:rsidR="006B689E" w:rsidRPr="00323E7D" w:rsidRDefault="000179FA" w:rsidP="00AE0D68">
      <w:pPr>
        <w:pStyle w:val="Level2"/>
        <w:numPr>
          <w:ilvl w:val="1"/>
          <w:numId w:val="9"/>
        </w:numPr>
        <w:tabs>
          <w:tab w:val="clear" w:pos="720"/>
        </w:tabs>
        <w:ind w:left="360" w:hanging="360"/>
        <w:jc w:val="both"/>
      </w:pPr>
      <w:bookmarkStart w:id="157" w:name="_Toc133914802"/>
      <w:bookmarkStart w:id="158" w:name="_Toc133915218"/>
      <w:bookmarkStart w:id="159" w:name="_Toc133915356"/>
      <w:bookmarkStart w:id="160" w:name="_Toc133915493"/>
      <w:bookmarkStart w:id="161" w:name="_Toc133914803"/>
      <w:bookmarkStart w:id="162" w:name="_Toc133915219"/>
      <w:bookmarkStart w:id="163" w:name="_Toc133915357"/>
      <w:bookmarkStart w:id="164" w:name="_Toc133915494"/>
      <w:bookmarkStart w:id="165" w:name="_Toc133914804"/>
      <w:bookmarkStart w:id="166" w:name="_Toc133915220"/>
      <w:bookmarkStart w:id="167" w:name="_Toc133915358"/>
      <w:bookmarkStart w:id="168" w:name="_Toc133915495"/>
      <w:bookmarkStart w:id="169" w:name="_Toc133914805"/>
      <w:bookmarkStart w:id="170" w:name="_Toc133915221"/>
      <w:bookmarkStart w:id="171" w:name="_Toc133915359"/>
      <w:bookmarkStart w:id="172" w:name="_Toc133915496"/>
      <w:bookmarkStart w:id="173" w:name="_Toc133914806"/>
      <w:bookmarkStart w:id="174" w:name="_Toc133915222"/>
      <w:bookmarkStart w:id="175" w:name="_Toc133915360"/>
      <w:bookmarkStart w:id="176" w:name="_Toc133915497"/>
      <w:bookmarkStart w:id="177" w:name="_Toc133914807"/>
      <w:bookmarkStart w:id="178" w:name="_Toc133915223"/>
      <w:bookmarkStart w:id="179" w:name="_Toc133915361"/>
      <w:bookmarkStart w:id="180" w:name="_Toc133915498"/>
      <w:bookmarkStart w:id="181" w:name="_Toc133914808"/>
      <w:bookmarkStart w:id="182" w:name="_Toc133915224"/>
      <w:bookmarkStart w:id="183" w:name="_Toc133915362"/>
      <w:bookmarkStart w:id="184" w:name="_Toc133915499"/>
      <w:bookmarkStart w:id="185" w:name="_Toc133914809"/>
      <w:bookmarkStart w:id="186" w:name="_Toc133915225"/>
      <w:bookmarkStart w:id="187" w:name="_Toc133915363"/>
      <w:bookmarkStart w:id="188" w:name="_Toc133915500"/>
      <w:bookmarkStart w:id="189" w:name="_Toc133914810"/>
      <w:bookmarkStart w:id="190" w:name="_Toc133915226"/>
      <w:bookmarkStart w:id="191" w:name="_Toc133915364"/>
      <w:bookmarkStart w:id="192" w:name="_Toc133915501"/>
      <w:bookmarkStart w:id="193" w:name="_Toc133914811"/>
      <w:bookmarkStart w:id="194" w:name="_Toc133915227"/>
      <w:bookmarkStart w:id="195" w:name="_Toc133915365"/>
      <w:bookmarkStart w:id="196" w:name="_Toc133915502"/>
      <w:bookmarkStart w:id="197" w:name="_Toc133914812"/>
      <w:bookmarkStart w:id="198" w:name="_Toc133915228"/>
      <w:bookmarkStart w:id="199" w:name="_Toc133915366"/>
      <w:bookmarkStart w:id="200" w:name="_Toc133915503"/>
      <w:bookmarkStart w:id="201" w:name="_Toc133914813"/>
      <w:bookmarkStart w:id="202" w:name="_Toc133915229"/>
      <w:bookmarkStart w:id="203" w:name="_Toc133915367"/>
      <w:bookmarkStart w:id="204" w:name="_Toc133915504"/>
      <w:bookmarkStart w:id="205" w:name="_Toc133914814"/>
      <w:bookmarkStart w:id="206" w:name="_Toc133915230"/>
      <w:bookmarkStart w:id="207" w:name="_Toc133915368"/>
      <w:bookmarkStart w:id="208" w:name="_Toc133915505"/>
      <w:bookmarkStart w:id="209" w:name="_Toc133914815"/>
      <w:bookmarkStart w:id="210" w:name="_Toc133915231"/>
      <w:bookmarkStart w:id="211" w:name="_Toc133915369"/>
      <w:bookmarkStart w:id="212" w:name="_Toc133915506"/>
      <w:bookmarkStart w:id="213" w:name="_Toc133914816"/>
      <w:bookmarkStart w:id="214" w:name="_Toc133915232"/>
      <w:bookmarkStart w:id="215" w:name="_Toc133915370"/>
      <w:bookmarkStart w:id="216" w:name="_Toc133915507"/>
      <w:bookmarkStart w:id="217" w:name="_Toc187057635"/>
      <w:bookmarkStart w:id="218" w:name="_Toc187058118"/>
      <w:bookmarkStart w:id="219" w:name="_Toc187058531"/>
      <w:bookmarkStart w:id="220" w:name="_Toc187057636"/>
      <w:bookmarkStart w:id="221" w:name="_Toc187058119"/>
      <w:bookmarkStart w:id="222" w:name="_Toc187058532"/>
      <w:bookmarkStart w:id="223" w:name="_Toc187057637"/>
      <w:bookmarkStart w:id="224" w:name="_Toc187058120"/>
      <w:bookmarkStart w:id="225" w:name="_Toc187058533"/>
      <w:bookmarkStart w:id="226" w:name="_Toc187057638"/>
      <w:bookmarkStart w:id="227" w:name="_Toc187058121"/>
      <w:bookmarkStart w:id="228" w:name="_Toc187058534"/>
      <w:bookmarkStart w:id="229" w:name="_Toc187057639"/>
      <w:bookmarkStart w:id="230" w:name="_Toc187058122"/>
      <w:bookmarkStart w:id="231" w:name="_Toc187058535"/>
      <w:bookmarkStart w:id="232" w:name="_Toc187667218"/>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t>SOLICITATION</w:t>
      </w:r>
      <w:r w:rsidRPr="00323E7D">
        <w:t xml:space="preserve"> </w:t>
      </w:r>
      <w:r w:rsidR="006B689E" w:rsidRPr="00323E7D">
        <w:t>PREPARATION COSTS</w:t>
      </w:r>
      <w:bookmarkEnd w:id="232"/>
      <w:r w:rsidR="006B689E" w:rsidRPr="00323E7D">
        <w:t xml:space="preserve"> </w:t>
      </w:r>
    </w:p>
    <w:p w14:paraId="3B914E0C" w14:textId="77777777" w:rsidR="006B689E" w:rsidRPr="006D7D5F" w:rsidRDefault="006B689E" w:rsidP="00AE0D68">
      <w:pPr>
        <w:pStyle w:val="Level2Body"/>
        <w:ind w:left="360"/>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AE0D68">
      <w:pPr>
        <w:pStyle w:val="Level2Body"/>
        <w:ind w:left="360"/>
      </w:pPr>
    </w:p>
    <w:p w14:paraId="5B2411C6" w14:textId="77777777" w:rsidR="006B689E" w:rsidRPr="006D7D5F" w:rsidRDefault="006B689E" w:rsidP="00AE0D68">
      <w:pPr>
        <w:pStyle w:val="Level2"/>
        <w:numPr>
          <w:ilvl w:val="1"/>
          <w:numId w:val="9"/>
        </w:numPr>
        <w:tabs>
          <w:tab w:val="clear" w:pos="720"/>
        </w:tabs>
        <w:ind w:left="360" w:hanging="360"/>
        <w:jc w:val="both"/>
      </w:pPr>
      <w:bookmarkStart w:id="233" w:name="_Toc187667219"/>
      <w:r w:rsidRPr="00E9356A">
        <w:t xml:space="preserve">FAILURE TO COMPLY WITH </w:t>
      </w:r>
      <w:r w:rsidR="000179FA">
        <w:t>SOLICITATION</w:t>
      </w:r>
      <w:bookmarkEnd w:id="233"/>
    </w:p>
    <w:p w14:paraId="2A35CA59" w14:textId="02825C54" w:rsidR="00893DE1" w:rsidRPr="002B2CFA" w:rsidRDefault="00893DE1" w:rsidP="00AE0D68">
      <w:pPr>
        <w:pStyle w:val="Level2Body"/>
        <w:spacing w:after="60"/>
        <w:ind w:left="360"/>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6CA09132" w14:textId="77777777" w:rsidR="00AB0883" w:rsidRPr="009E71EB" w:rsidRDefault="00893DE1" w:rsidP="00AE0D68">
      <w:pPr>
        <w:pStyle w:val="Level3"/>
        <w:numPr>
          <w:ilvl w:val="2"/>
          <w:numId w:val="84"/>
        </w:numPr>
        <w:ind w:left="720" w:hanging="360"/>
        <w:jc w:val="both"/>
      </w:pPr>
      <w:r w:rsidRPr="009E71EB">
        <w:t xml:space="preserve">Rejection of a </w:t>
      </w:r>
      <w:r>
        <w:t>bidder’s</w:t>
      </w:r>
      <w:r w:rsidRPr="009E71EB">
        <w:t xml:space="preserve"> </w:t>
      </w:r>
      <w:r>
        <w:t>solicitation response,</w:t>
      </w:r>
    </w:p>
    <w:p w14:paraId="66EF1556" w14:textId="77777777" w:rsidR="00AB0883" w:rsidRDefault="00893DE1" w:rsidP="00AE0D68">
      <w:pPr>
        <w:pStyle w:val="Level3"/>
        <w:numPr>
          <w:ilvl w:val="2"/>
          <w:numId w:val="84"/>
        </w:numPr>
        <w:ind w:left="720" w:hanging="360"/>
        <w:jc w:val="both"/>
      </w:pPr>
      <w:r w:rsidRPr="009E71EB">
        <w:t>Withdrawal of the Intent to Award</w:t>
      </w:r>
      <w:r>
        <w:t>,</w:t>
      </w:r>
    </w:p>
    <w:p w14:paraId="7D126CEA" w14:textId="77777777" w:rsidR="00AB0883" w:rsidRDefault="00893DE1" w:rsidP="00AE0D68">
      <w:pPr>
        <w:pStyle w:val="Level3"/>
        <w:numPr>
          <w:ilvl w:val="2"/>
          <w:numId w:val="84"/>
        </w:numPr>
        <w:ind w:left="720" w:hanging="360"/>
        <w:jc w:val="both"/>
      </w:pPr>
      <w:r>
        <w:t>Withdrawal of the Award,</w:t>
      </w:r>
    </w:p>
    <w:p w14:paraId="46E943B2" w14:textId="77777777" w:rsidR="00AB0883" w:rsidRPr="009E71EB" w:rsidRDefault="00893DE1" w:rsidP="00AE0D68">
      <w:pPr>
        <w:pStyle w:val="Level3"/>
        <w:numPr>
          <w:ilvl w:val="2"/>
          <w:numId w:val="84"/>
        </w:numPr>
        <w:ind w:left="720" w:hanging="360"/>
        <w:jc w:val="both"/>
      </w:pPr>
      <w:r>
        <w:t>Negative documentation regarding Vendor Performance,</w:t>
      </w:r>
    </w:p>
    <w:p w14:paraId="7DD6D2B6" w14:textId="77777777" w:rsidR="00AB0883" w:rsidRPr="009E71EB" w:rsidRDefault="00893DE1" w:rsidP="00AE0D68">
      <w:pPr>
        <w:pStyle w:val="Level3"/>
        <w:numPr>
          <w:ilvl w:val="2"/>
          <w:numId w:val="84"/>
        </w:numPr>
        <w:ind w:left="720" w:hanging="360"/>
        <w:jc w:val="both"/>
      </w:pPr>
      <w:r w:rsidRPr="009E71EB">
        <w:t>Termination of the resulting contract</w:t>
      </w:r>
      <w:r>
        <w:t>,</w:t>
      </w:r>
    </w:p>
    <w:p w14:paraId="355E8229" w14:textId="77777777" w:rsidR="00AB0883" w:rsidRPr="009E71EB" w:rsidRDefault="00893DE1" w:rsidP="00AE0D68">
      <w:pPr>
        <w:pStyle w:val="Level3"/>
        <w:numPr>
          <w:ilvl w:val="2"/>
          <w:numId w:val="84"/>
        </w:numPr>
        <w:ind w:left="720" w:hanging="360"/>
        <w:jc w:val="both"/>
      </w:pPr>
      <w:r w:rsidRPr="009E71EB">
        <w:t>Legal action</w:t>
      </w:r>
      <w:r>
        <w:t>; and</w:t>
      </w:r>
    </w:p>
    <w:p w14:paraId="05B4240F" w14:textId="77777777" w:rsidR="00893DE1" w:rsidRDefault="00893DE1" w:rsidP="00AE0D68">
      <w:pPr>
        <w:pStyle w:val="Level3"/>
        <w:numPr>
          <w:ilvl w:val="2"/>
          <w:numId w:val="84"/>
        </w:numPr>
        <w:ind w:left="720" w:hanging="36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AE0D68">
      <w:pPr>
        <w:pStyle w:val="Level2Body"/>
        <w:ind w:left="360"/>
      </w:pPr>
    </w:p>
    <w:p w14:paraId="7A91BAA8" w14:textId="77777777" w:rsidR="008057E7" w:rsidRPr="00D80916" w:rsidRDefault="008057E7" w:rsidP="00AE0D68">
      <w:pPr>
        <w:pStyle w:val="Level2"/>
        <w:numPr>
          <w:ilvl w:val="1"/>
          <w:numId w:val="9"/>
        </w:numPr>
        <w:tabs>
          <w:tab w:val="clear" w:pos="720"/>
        </w:tabs>
        <w:ind w:left="360" w:hanging="360"/>
        <w:jc w:val="both"/>
      </w:pPr>
      <w:bookmarkStart w:id="234" w:name="_Toc126238523"/>
      <w:bookmarkStart w:id="235" w:name="_Toc129770780"/>
      <w:bookmarkStart w:id="236" w:name="_Toc167800406"/>
      <w:bookmarkStart w:id="237" w:name="_Toc187667220"/>
      <w:r>
        <w:t>SOLICITATION RESPONSE</w:t>
      </w:r>
      <w:r w:rsidRPr="00D80916">
        <w:t xml:space="preserve"> CORRECTIONS</w:t>
      </w:r>
      <w:bookmarkEnd w:id="234"/>
      <w:bookmarkEnd w:id="235"/>
      <w:bookmarkEnd w:id="236"/>
      <w:bookmarkEnd w:id="237"/>
    </w:p>
    <w:p w14:paraId="07FF8F20" w14:textId="5E1CB35F" w:rsidR="0057300B" w:rsidRDefault="008057E7" w:rsidP="0057300B">
      <w:pPr>
        <w:pStyle w:val="Level2Body"/>
        <w:ind w:left="360"/>
      </w:pPr>
      <w:r w:rsidRPr="007A7904">
        <w:t xml:space="preserve">A </w:t>
      </w:r>
      <w:r>
        <w:t>bidder may correct a mistake in an electronically submitted solicitation response prior to the time of opening by uploading a revised and completed solicitation response.</w:t>
      </w:r>
    </w:p>
    <w:p w14:paraId="3EC26FA7" w14:textId="77777777" w:rsidR="0057300B" w:rsidRDefault="0057300B" w:rsidP="00AE0D68">
      <w:pPr>
        <w:pStyle w:val="Level2Body"/>
        <w:ind w:left="360"/>
      </w:pPr>
    </w:p>
    <w:p w14:paraId="3164E212" w14:textId="1B0FC76D" w:rsidR="008057E7" w:rsidRDefault="008057E7" w:rsidP="00AE0D68">
      <w:pPr>
        <w:pStyle w:val="Level2Body"/>
        <w:numPr>
          <w:ilvl w:val="0"/>
          <w:numId w:val="93"/>
        </w:numPr>
        <w:spacing w:after="60"/>
        <w:ind w:left="720"/>
      </w:pPr>
      <w:r>
        <w:t xml:space="preserve">If a corrected electronic solicitation response is submitted, the file name(s) date/time stamped with latest date/time stamp will be </w:t>
      </w:r>
      <w:r w:rsidRPr="00AE0D68">
        <w:rPr>
          <w:color w:val="auto"/>
        </w:rPr>
        <w:t>accepted</w:t>
      </w:r>
      <w:r>
        <w:t xml:space="preserve">. The corrected solicitation response file name(s) should be identified as: </w:t>
      </w:r>
    </w:p>
    <w:p w14:paraId="064191A0" w14:textId="555DE235" w:rsidR="008057E7" w:rsidRPr="000C5D9D" w:rsidRDefault="00D179EB" w:rsidP="00AE0D68">
      <w:pPr>
        <w:pStyle w:val="Level4"/>
        <w:numPr>
          <w:ilvl w:val="0"/>
          <w:numId w:val="100"/>
        </w:numPr>
        <w:ind w:firstLine="810"/>
        <w:jc w:val="both"/>
      </w:pPr>
      <w:r>
        <w:t xml:space="preserve">     </w:t>
      </w:r>
      <w:r w:rsidR="008057E7" w:rsidRPr="000C5D9D">
        <w:t xml:space="preserve">Corrected </w:t>
      </w:r>
      <w:r w:rsidR="000C5D9D" w:rsidRPr="00AE0D68">
        <w:rPr>
          <w:szCs w:val="18"/>
        </w:rPr>
        <w:t>120971 OR,</w:t>
      </w:r>
      <w:r w:rsidR="000C5D9D" w:rsidRPr="00AE0D68">
        <w:t xml:space="preserve"> </w:t>
      </w:r>
      <w:r w:rsidR="008057E7" w:rsidRPr="000C5D9D">
        <w:t>Company Name Response #1 File 1 of 2,</w:t>
      </w:r>
    </w:p>
    <w:p w14:paraId="1C7C6CBC" w14:textId="568247DB" w:rsidR="008057E7" w:rsidRPr="000C5D9D" w:rsidRDefault="00D179EB" w:rsidP="00AE0D68">
      <w:pPr>
        <w:pStyle w:val="Level4"/>
        <w:numPr>
          <w:ilvl w:val="0"/>
          <w:numId w:val="100"/>
        </w:numPr>
        <w:ind w:firstLine="810"/>
        <w:jc w:val="both"/>
      </w:pPr>
      <w:r>
        <w:t xml:space="preserve">     </w:t>
      </w:r>
      <w:r w:rsidR="008057E7" w:rsidRPr="000C5D9D">
        <w:t xml:space="preserve">Corrected </w:t>
      </w:r>
      <w:r w:rsidR="000C5D9D" w:rsidRPr="00AE0D68">
        <w:rPr>
          <w:szCs w:val="18"/>
        </w:rPr>
        <w:t>120971 OR,</w:t>
      </w:r>
      <w:r w:rsidR="000C5D9D" w:rsidRPr="00AE0D68">
        <w:t xml:space="preserve"> </w:t>
      </w:r>
      <w:r w:rsidR="008057E7" w:rsidRPr="000C5D9D">
        <w:t>Company Name Response #2 File 2 of 2, etc.</w:t>
      </w:r>
    </w:p>
    <w:p w14:paraId="6C643851" w14:textId="77777777" w:rsidR="008057E7" w:rsidRDefault="008057E7" w:rsidP="008057E7">
      <w:pPr>
        <w:pStyle w:val="Level2Body"/>
      </w:pPr>
    </w:p>
    <w:p w14:paraId="5BD17B54" w14:textId="77777777" w:rsidR="008057E7" w:rsidRPr="007A7904" w:rsidRDefault="008057E7" w:rsidP="00AE0D68">
      <w:pPr>
        <w:pStyle w:val="Level2Body"/>
        <w:ind w:left="360"/>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AE0D68">
      <w:pPr>
        <w:pStyle w:val="Level2"/>
        <w:numPr>
          <w:ilvl w:val="1"/>
          <w:numId w:val="9"/>
        </w:numPr>
        <w:tabs>
          <w:tab w:val="clear" w:pos="720"/>
        </w:tabs>
        <w:ind w:left="360" w:hanging="360"/>
        <w:jc w:val="both"/>
      </w:pPr>
      <w:bookmarkStart w:id="238" w:name="_Toc122765857"/>
      <w:bookmarkStart w:id="239" w:name="_Toc126238524"/>
      <w:bookmarkStart w:id="240" w:name="_Toc129770781"/>
      <w:bookmarkStart w:id="241" w:name="_Toc167800407"/>
      <w:bookmarkStart w:id="242" w:name="_Toc187667221"/>
      <w:r w:rsidRPr="003763B4">
        <w:t xml:space="preserve">LATE </w:t>
      </w:r>
      <w:r>
        <w:t>SOLICITATION RESPONSES</w:t>
      </w:r>
      <w:bookmarkEnd w:id="238"/>
      <w:bookmarkEnd w:id="239"/>
      <w:bookmarkEnd w:id="240"/>
      <w:bookmarkEnd w:id="241"/>
      <w:bookmarkEnd w:id="242"/>
    </w:p>
    <w:p w14:paraId="1CA296D4" w14:textId="77777777" w:rsidR="008057E7" w:rsidRPr="002B2CFA" w:rsidRDefault="008057E7" w:rsidP="00AE0D68">
      <w:pPr>
        <w:pStyle w:val="Level2Body"/>
        <w:ind w:left="360"/>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AE0D68">
      <w:pPr>
        <w:pStyle w:val="Level2Body"/>
        <w:ind w:left="360"/>
      </w:pPr>
    </w:p>
    <w:p w14:paraId="028B70CD" w14:textId="77777777" w:rsidR="008057E7" w:rsidRPr="002A04D7" w:rsidRDefault="006803AF" w:rsidP="00AE0D68">
      <w:pPr>
        <w:pStyle w:val="Level2"/>
        <w:numPr>
          <w:ilvl w:val="1"/>
          <w:numId w:val="9"/>
        </w:numPr>
        <w:tabs>
          <w:tab w:val="clear" w:pos="720"/>
        </w:tabs>
        <w:ind w:left="360" w:hanging="360"/>
        <w:jc w:val="both"/>
      </w:pPr>
      <w:bookmarkStart w:id="243" w:name="_Toc126238525"/>
      <w:bookmarkStart w:id="244" w:name="_Toc129770782"/>
      <w:bookmarkStart w:id="245" w:name="_Toc167800408"/>
      <w:bookmarkStart w:id="246" w:name="_Toc187667222"/>
      <w:r>
        <w:t xml:space="preserve">BID </w:t>
      </w:r>
      <w:r w:rsidR="008057E7" w:rsidRPr="003763B4">
        <w:t>OPENING</w:t>
      </w:r>
      <w:bookmarkEnd w:id="243"/>
      <w:bookmarkEnd w:id="244"/>
      <w:bookmarkEnd w:id="245"/>
      <w:bookmarkEnd w:id="246"/>
      <w:r w:rsidR="008057E7" w:rsidRPr="003763B4">
        <w:t xml:space="preserve"> </w:t>
      </w:r>
    </w:p>
    <w:p w14:paraId="3A732D42" w14:textId="77777777" w:rsidR="00A70FE3" w:rsidRPr="002B2CFA" w:rsidRDefault="00A70FE3" w:rsidP="00AE0D68">
      <w:pPr>
        <w:pStyle w:val="Level2Body"/>
        <w:ind w:left="360"/>
      </w:pPr>
      <w:bookmarkStart w:id="247"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47"/>
    <w:p w14:paraId="6F9C0D13" w14:textId="77777777" w:rsidR="006B689E" w:rsidRPr="006D7D5F" w:rsidRDefault="006B689E" w:rsidP="00AE0D68">
      <w:pPr>
        <w:pStyle w:val="Level2Body"/>
        <w:ind w:left="360"/>
      </w:pPr>
    </w:p>
    <w:p w14:paraId="50AE896A" w14:textId="77777777" w:rsidR="006B689E" w:rsidRDefault="00A175B8" w:rsidP="00AE0D68">
      <w:pPr>
        <w:pStyle w:val="Level2"/>
        <w:numPr>
          <w:ilvl w:val="1"/>
          <w:numId w:val="9"/>
        </w:numPr>
        <w:tabs>
          <w:tab w:val="clear" w:pos="720"/>
        </w:tabs>
        <w:ind w:left="360" w:hanging="360"/>
        <w:jc w:val="both"/>
      </w:pPr>
      <w:bookmarkStart w:id="248" w:name="_Toc494092146"/>
      <w:bookmarkStart w:id="249" w:name="_Toc187667223"/>
      <w:r>
        <w:t>SOLICITATION</w:t>
      </w:r>
      <w:r w:rsidR="006B689E">
        <w:t xml:space="preserve"> REQUIREMENTS</w:t>
      </w:r>
      <w:bookmarkEnd w:id="248"/>
      <w:bookmarkEnd w:id="249"/>
    </w:p>
    <w:p w14:paraId="220317A1" w14:textId="77777777" w:rsidR="006B689E" w:rsidRPr="003763B4" w:rsidRDefault="006B689E" w:rsidP="00AE0D68">
      <w:pPr>
        <w:pStyle w:val="Level2Body"/>
        <w:keepNext/>
        <w:keepLines/>
        <w:spacing w:after="60"/>
        <w:ind w:left="360"/>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6ED2D25" w14:textId="77777777" w:rsidR="00F80086" w:rsidRPr="00333600" w:rsidRDefault="00F80086" w:rsidP="00AE0D68">
      <w:pPr>
        <w:pStyle w:val="Level3"/>
        <w:numPr>
          <w:ilvl w:val="0"/>
          <w:numId w:val="101"/>
        </w:numPr>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3E9923A" w14:textId="77777777" w:rsidR="00F80086" w:rsidRPr="00333600" w:rsidRDefault="00F80086" w:rsidP="00AE0D68">
      <w:pPr>
        <w:pStyle w:val="Level3"/>
        <w:numPr>
          <w:ilvl w:val="0"/>
          <w:numId w:val="101"/>
        </w:numPr>
        <w:jc w:val="both"/>
      </w:pPr>
      <w:r w:rsidRPr="00333600">
        <w:t xml:space="preserve">Clarity and </w:t>
      </w:r>
      <w:proofErr w:type="gramStart"/>
      <w:r w:rsidRPr="00333600">
        <w:t>responsiveness;</w:t>
      </w:r>
      <w:proofErr w:type="gramEnd"/>
    </w:p>
    <w:p w14:paraId="529B6DDF" w14:textId="05B0E881" w:rsidR="00F80086" w:rsidRPr="00333600" w:rsidRDefault="00F80086" w:rsidP="00AE0D68">
      <w:pPr>
        <w:pStyle w:val="Level3"/>
        <w:numPr>
          <w:ilvl w:val="0"/>
          <w:numId w:val="101"/>
        </w:numPr>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2FD2E3B2" w14:textId="77777777" w:rsidR="006B689E" w:rsidRPr="00333600" w:rsidRDefault="00A175B8" w:rsidP="00AE0D68">
      <w:pPr>
        <w:pStyle w:val="Level3"/>
        <w:numPr>
          <w:ilvl w:val="0"/>
          <w:numId w:val="101"/>
        </w:numPr>
        <w:jc w:val="both"/>
      </w:pPr>
      <w:r>
        <w:t xml:space="preserve">Completed </w:t>
      </w:r>
      <w:r w:rsidR="00FA2954">
        <w:t>Cost</w:t>
      </w:r>
      <w:r w:rsidR="00F80086" w:rsidRPr="00333600">
        <w:t xml:space="preserve"> Sheet.</w:t>
      </w:r>
    </w:p>
    <w:p w14:paraId="4875FBC8" w14:textId="77777777" w:rsidR="006B689E" w:rsidRDefault="006B689E" w:rsidP="00AE0D68">
      <w:pPr>
        <w:pStyle w:val="Level3"/>
        <w:jc w:val="both"/>
      </w:pPr>
    </w:p>
    <w:p w14:paraId="7148F282" w14:textId="77777777" w:rsidR="00F80086" w:rsidRDefault="00F80086" w:rsidP="00AE0D68">
      <w:pPr>
        <w:pStyle w:val="Level2"/>
        <w:numPr>
          <w:ilvl w:val="1"/>
          <w:numId w:val="9"/>
        </w:numPr>
        <w:tabs>
          <w:tab w:val="clear" w:pos="720"/>
        </w:tabs>
        <w:ind w:left="360" w:hanging="360"/>
        <w:jc w:val="both"/>
      </w:pPr>
      <w:bookmarkStart w:id="250" w:name="_Toc494092147"/>
      <w:bookmarkStart w:id="251" w:name="_Toc187667224"/>
      <w:r w:rsidRPr="003763B4">
        <w:t>EVALUATION COMMITTEE</w:t>
      </w:r>
      <w:bookmarkEnd w:id="250"/>
      <w:bookmarkEnd w:id="251"/>
      <w:r w:rsidRPr="003763B4">
        <w:t xml:space="preserve"> </w:t>
      </w:r>
    </w:p>
    <w:p w14:paraId="168C50AD" w14:textId="77777777" w:rsidR="008057E7" w:rsidRPr="002B2CFA" w:rsidRDefault="008057E7" w:rsidP="00AE0D68">
      <w:pPr>
        <w:pStyle w:val="Level2Body"/>
        <w:ind w:left="360"/>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AE0D68">
      <w:pPr>
        <w:pStyle w:val="Level2Body"/>
        <w:ind w:left="360"/>
      </w:pPr>
    </w:p>
    <w:p w14:paraId="31D99245" w14:textId="77777777" w:rsidR="008057E7" w:rsidRPr="002B2CFA" w:rsidRDefault="008057E7" w:rsidP="00AE0D68">
      <w:pPr>
        <w:pStyle w:val="Level2Body"/>
        <w:ind w:left="360"/>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AE0D68">
      <w:pPr>
        <w:pStyle w:val="Level2Body"/>
        <w:ind w:left="360"/>
        <w:rPr>
          <w:rFonts w:cs="Arial"/>
          <w:szCs w:val="18"/>
        </w:rPr>
      </w:pPr>
    </w:p>
    <w:p w14:paraId="1511F6B3" w14:textId="77777777" w:rsidR="00F80086" w:rsidRPr="002A04D7" w:rsidRDefault="00F80086" w:rsidP="00AE0D68">
      <w:pPr>
        <w:pStyle w:val="Level2"/>
        <w:numPr>
          <w:ilvl w:val="1"/>
          <w:numId w:val="9"/>
        </w:numPr>
        <w:tabs>
          <w:tab w:val="clear" w:pos="720"/>
        </w:tabs>
        <w:ind w:left="360" w:hanging="360"/>
        <w:jc w:val="both"/>
      </w:pPr>
      <w:bookmarkStart w:id="252" w:name="_Toc149105023"/>
      <w:bookmarkStart w:id="253" w:name="_Toc494092148"/>
      <w:bookmarkStart w:id="254" w:name="_Toc187667225"/>
      <w:r w:rsidRPr="003763B4">
        <w:t>EVALUATION</w:t>
      </w:r>
      <w:bookmarkEnd w:id="252"/>
      <w:r w:rsidRPr="003763B4">
        <w:t xml:space="preserve"> OF</w:t>
      </w:r>
      <w:r w:rsidR="008057E7">
        <w:t xml:space="preserve"> SOLICITATION RESPONSES</w:t>
      </w:r>
      <w:bookmarkEnd w:id="253"/>
      <w:bookmarkEnd w:id="254"/>
    </w:p>
    <w:p w14:paraId="1D674E6A" w14:textId="77777777" w:rsidR="00F80086" w:rsidRDefault="00F80086" w:rsidP="00AE0D68">
      <w:pPr>
        <w:pStyle w:val="Level2Body"/>
        <w:ind w:left="360"/>
      </w:pPr>
      <w:bookmarkStart w:id="255"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55"/>
    <w:p w14:paraId="1F37EEC2" w14:textId="77777777" w:rsidR="00F80086" w:rsidRDefault="00F80086" w:rsidP="00AE0D68">
      <w:pPr>
        <w:pStyle w:val="Level2Body"/>
        <w:ind w:left="360"/>
      </w:pPr>
    </w:p>
    <w:p w14:paraId="3FCF4F6F" w14:textId="79637D53" w:rsidR="00BD19F0" w:rsidRPr="002F7E32" w:rsidRDefault="00BD19F0" w:rsidP="00AE0D68">
      <w:pPr>
        <w:pStyle w:val="Level2Body"/>
        <w:ind w:left="360"/>
        <w:rPr>
          <w:rFonts w:cs="Arial"/>
          <w:szCs w:val="18"/>
        </w:rPr>
      </w:pPr>
      <w:bookmarkStart w:id="256"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56"/>
    <w:p w14:paraId="0F272FB1" w14:textId="77777777" w:rsidR="00BD19F0" w:rsidRPr="00F53978" w:rsidRDefault="00BD19F0" w:rsidP="00AE0D68">
      <w:pPr>
        <w:pStyle w:val="Level2Body"/>
        <w:ind w:left="360"/>
      </w:pPr>
    </w:p>
    <w:p w14:paraId="6D5D4F06" w14:textId="77777777" w:rsidR="00F80086" w:rsidRPr="003763B4" w:rsidRDefault="00F80086" w:rsidP="00AE0D68">
      <w:pPr>
        <w:pStyle w:val="Level2Body"/>
        <w:ind w:left="360"/>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AE0D68">
      <w:pPr>
        <w:pStyle w:val="Level2Body"/>
        <w:ind w:left="360"/>
        <w:rPr>
          <w:rFonts w:cs="Arial"/>
          <w:bCs/>
          <w:szCs w:val="18"/>
        </w:rPr>
      </w:pPr>
    </w:p>
    <w:p w14:paraId="2D7E28D7" w14:textId="77777777" w:rsidR="00F80086" w:rsidRPr="006963AE" w:rsidRDefault="00F80086" w:rsidP="00AE0D68">
      <w:pPr>
        <w:pStyle w:val="Level2Body"/>
        <w:ind w:left="360"/>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AE0D68">
      <w:pPr>
        <w:pStyle w:val="Level2Body"/>
        <w:ind w:left="360"/>
        <w:rPr>
          <w:rFonts w:cs="Arial"/>
          <w:szCs w:val="18"/>
        </w:rPr>
      </w:pPr>
    </w:p>
    <w:p w14:paraId="535C046D" w14:textId="014B42FF" w:rsidR="006016C4" w:rsidRPr="003763B4" w:rsidRDefault="006016C4" w:rsidP="00AE0D68">
      <w:pPr>
        <w:pStyle w:val="Level2Body"/>
        <w:spacing w:after="60"/>
        <w:ind w:left="360"/>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C22BC51" w14:textId="77777777" w:rsidR="006016C4" w:rsidRPr="003763B4" w:rsidRDefault="006016C4" w:rsidP="00AE0D68">
      <w:pPr>
        <w:pStyle w:val="Level3"/>
        <w:numPr>
          <w:ilvl w:val="2"/>
          <w:numId w:val="8"/>
        </w:numPr>
        <w:tabs>
          <w:tab w:val="clear" w:pos="316"/>
        </w:tabs>
        <w:ind w:left="720" w:hanging="360"/>
        <w:jc w:val="both"/>
      </w:pPr>
      <w:r w:rsidRPr="003763B4">
        <w:t>Documentation from the United States Armed Forces confirming service</w:t>
      </w:r>
      <w:r>
        <w:t>,</w:t>
      </w:r>
      <w:r w:rsidRPr="003763B4">
        <w:t xml:space="preserve"> </w:t>
      </w:r>
    </w:p>
    <w:p w14:paraId="2B9F266D" w14:textId="77777777" w:rsidR="006016C4" w:rsidRPr="003763B4" w:rsidRDefault="006016C4" w:rsidP="00AE0D68">
      <w:pPr>
        <w:pStyle w:val="Level3"/>
        <w:numPr>
          <w:ilvl w:val="2"/>
          <w:numId w:val="71"/>
        </w:numPr>
        <w:tabs>
          <w:tab w:val="num" w:pos="1440"/>
        </w:tabs>
        <w:ind w:left="720" w:hanging="36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AE0D68">
      <w:pPr>
        <w:pStyle w:val="Level3"/>
        <w:numPr>
          <w:ilvl w:val="2"/>
          <w:numId w:val="71"/>
        </w:numPr>
        <w:tabs>
          <w:tab w:val="num" w:pos="1440"/>
        </w:tabs>
        <w:ind w:left="720" w:hanging="36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AE0D68">
      <w:pPr>
        <w:pStyle w:val="Level3"/>
        <w:numPr>
          <w:ilvl w:val="2"/>
          <w:numId w:val="71"/>
        </w:numPr>
        <w:tabs>
          <w:tab w:val="num" w:pos="1440"/>
        </w:tabs>
        <w:ind w:left="720" w:hanging="36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AE0D68">
      <w:pPr>
        <w:pStyle w:val="Level2Body"/>
        <w:ind w:left="360"/>
        <w:rPr>
          <w:rFonts w:cs="Arial"/>
          <w:szCs w:val="18"/>
        </w:rPr>
      </w:pPr>
    </w:p>
    <w:p w14:paraId="743248A1" w14:textId="77777777" w:rsidR="00F80086" w:rsidRDefault="00F80086" w:rsidP="00AE0D68">
      <w:pPr>
        <w:pStyle w:val="Level2Body"/>
        <w:ind w:left="360"/>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AE0D68">
      <w:pPr>
        <w:pStyle w:val="Level2Body"/>
        <w:ind w:left="360"/>
        <w:rPr>
          <w:rFonts w:cs="Arial"/>
          <w:szCs w:val="18"/>
        </w:rPr>
      </w:pPr>
    </w:p>
    <w:p w14:paraId="098B6824" w14:textId="77777777" w:rsidR="00F80086" w:rsidRPr="003763B4" w:rsidRDefault="00F80086" w:rsidP="00AE0D68">
      <w:pPr>
        <w:pStyle w:val="Level2"/>
        <w:numPr>
          <w:ilvl w:val="1"/>
          <w:numId w:val="9"/>
        </w:numPr>
        <w:tabs>
          <w:tab w:val="clear" w:pos="720"/>
        </w:tabs>
        <w:ind w:left="360" w:hanging="360"/>
        <w:jc w:val="both"/>
      </w:pPr>
      <w:bookmarkStart w:id="257" w:name="_Toc168478700"/>
      <w:bookmarkStart w:id="258" w:name="_Toc494092150"/>
      <w:bookmarkStart w:id="259" w:name="_Toc187667226"/>
      <w:bookmarkEnd w:id="257"/>
      <w:r w:rsidRPr="003763B4">
        <w:t>BEST AND FINAL OFFER</w:t>
      </w:r>
      <w:bookmarkEnd w:id="258"/>
      <w:bookmarkEnd w:id="259"/>
    </w:p>
    <w:p w14:paraId="4426F29D" w14:textId="77777777" w:rsidR="00ED7103" w:rsidRPr="00ED7103" w:rsidRDefault="00ED7103" w:rsidP="00AE0D68">
      <w:pPr>
        <w:pStyle w:val="Level2Body"/>
        <w:ind w:left="360"/>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AE0D68">
      <w:pPr>
        <w:pStyle w:val="Level2Body"/>
        <w:ind w:left="360"/>
      </w:pPr>
    </w:p>
    <w:p w14:paraId="2C5F6204" w14:textId="77777777" w:rsidR="00F57B74" w:rsidRPr="002B2CFA" w:rsidRDefault="00ED7103" w:rsidP="00AE0D68">
      <w:pPr>
        <w:pStyle w:val="Level2Body"/>
        <w:ind w:left="360"/>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AE0D68">
      <w:pPr>
        <w:pStyle w:val="Level2Body"/>
        <w:ind w:left="360"/>
        <w:rPr>
          <w:rFonts w:cs="Arial"/>
          <w:szCs w:val="18"/>
        </w:rPr>
      </w:pPr>
    </w:p>
    <w:p w14:paraId="4E95848E" w14:textId="77777777" w:rsidR="00F80086" w:rsidRPr="002B2CFA" w:rsidRDefault="00F80086" w:rsidP="00AE0D68">
      <w:pPr>
        <w:pStyle w:val="Level2"/>
        <w:numPr>
          <w:ilvl w:val="1"/>
          <w:numId w:val="9"/>
        </w:numPr>
        <w:tabs>
          <w:tab w:val="clear" w:pos="720"/>
        </w:tabs>
        <w:ind w:left="360" w:hanging="360"/>
        <w:jc w:val="both"/>
      </w:pPr>
      <w:bookmarkStart w:id="260" w:name="_Toc494092151"/>
      <w:bookmarkStart w:id="261" w:name="_Toc187667227"/>
      <w:r w:rsidRPr="00514090">
        <w:t>REFERENCE AND CREDIT CHECKS</w:t>
      </w:r>
      <w:bookmarkEnd w:id="260"/>
      <w:bookmarkEnd w:id="261"/>
    </w:p>
    <w:p w14:paraId="590B1CEB" w14:textId="77777777" w:rsidR="00F80086" w:rsidRPr="002B2CFA" w:rsidRDefault="00F80086" w:rsidP="00AE0D68">
      <w:pPr>
        <w:pStyle w:val="Level2Body"/>
        <w:ind w:left="360"/>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AE0D68">
      <w:pPr>
        <w:pStyle w:val="Level2Body"/>
        <w:ind w:left="360"/>
      </w:pPr>
    </w:p>
    <w:p w14:paraId="1F2E3586" w14:textId="77777777" w:rsidR="00F80086" w:rsidRPr="002B2CFA" w:rsidRDefault="00F80086" w:rsidP="00AE0D68">
      <w:pPr>
        <w:pStyle w:val="Level2"/>
        <w:numPr>
          <w:ilvl w:val="1"/>
          <w:numId w:val="9"/>
        </w:numPr>
        <w:tabs>
          <w:tab w:val="clear" w:pos="720"/>
        </w:tabs>
        <w:ind w:left="360" w:hanging="360"/>
        <w:jc w:val="both"/>
      </w:pPr>
      <w:bookmarkStart w:id="262" w:name="_Toc494092152"/>
      <w:bookmarkStart w:id="263" w:name="_Toc187667228"/>
      <w:r w:rsidRPr="003763B4">
        <w:t>AWARD</w:t>
      </w:r>
      <w:bookmarkEnd w:id="262"/>
      <w:bookmarkEnd w:id="263"/>
    </w:p>
    <w:p w14:paraId="7AF3C895" w14:textId="3F55DF3E" w:rsidR="00F80086" w:rsidRDefault="00F80086" w:rsidP="00AE0D68">
      <w:pPr>
        <w:pStyle w:val="Level2Body"/>
        <w:spacing w:after="60"/>
        <w:ind w:left="360"/>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562F98E" w14:textId="77777777" w:rsidR="00EE17D9" w:rsidRPr="0057465A" w:rsidRDefault="00F80086" w:rsidP="00AE0D68">
      <w:pPr>
        <w:pStyle w:val="Level3"/>
        <w:keepNext/>
        <w:keepLines/>
        <w:numPr>
          <w:ilvl w:val="2"/>
          <w:numId w:val="12"/>
        </w:numPr>
        <w:tabs>
          <w:tab w:val="clear" w:pos="810"/>
        </w:tabs>
        <w:ind w:left="720" w:hanging="360"/>
        <w:jc w:val="both"/>
      </w:pPr>
      <w:bookmarkStart w:id="264" w:name="_Hlk168401099"/>
      <w:r w:rsidRPr="0057465A">
        <w:t>Amend the</w:t>
      </w:r>
      <w:r w:rsidR="00215A43" w:rsidRPr="0057465A">
        <w:t xml:space="preserve"> </w:t>
      </w:r>
      <w:proofErr w:type="gramStart"/>
      <w:r w:rsidR="00215A43" w:rsidRPr="0057465A">
        <w:t>solicitation</w:t>
      </w:r>
      <w:r w:rsidRPr="0057465A">
        <w:t>;</w:t>
      </w:r>
      <w:proofErr w:type="gramEnd"/>
    </w:p>
    <w:p w14:paraId="710CBF7C" w14:textId="77777777" w:rsidR="00EE17D9" w:rsidRPr="00563FD3" w:rsidRDefault="00F80086" w:rsidP="00AE0D68">
      <w:pPr>
        <w:pStyle w:val="Level3"/>
        <w:keepNext/>
        <w:keepLines/>
        <w:numPr>
          <w:ilvl w:val="2"/>
          <w:numId w:val="12"/>
        </w:numPr>
        <w:tabs>
          <w:tab w:val="clear" w:pos="810"/>
        </w:tabs>
        <w:ind w:left="720" w:hanging="36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11ADE7A" w14:textId="77777777" w:rsidR="00EE17D9" w:rsidRPr="0057465A" w:rsidRDefault="00F80086" w:rsidP="00AE0D68">
      <w:pPr>
        <w:pStyle w:val="Level3"/>
        <w:keepNext/>
        <w:keepLines/>
        <w:numPr>
          <w:ilvl w:val="2"/>
          <w:numId w:val="12"/>
        </w:numPr>
        <w:tabs>
          <w:tab w:val="clear" w:pos="810"/>
        </w:tabs>
        <w:ind w:left="720" w:hanging="36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4ED5AD7C" w14:textId="77777777" w:rsidR="00EE17D9" w:rsidRPr="0057465A" w:rsidRDefault="00F80086" w:rsidP="00AE0D68">
      <w:pPr>
        <w:pStyle w:val="Level3"/>
        <w:keepNext/>
        <w:keepLines/>
        <w:numPr>
          <w:ilvl w:val="2"/>
          <w:numId w:val="12"/>
        </w:numPr>
        <w:tabs>
          <w:tab w:val="clear" w:pos="810"/>
        </w:tabs>
        <w:ind w:left="720" w:hanging="36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766D4C9A" w14:textId="77777777" w:rsidR="00EE17D9" w:rsidRPr="0057465A" w:rsidRDefault="00F80086" w:rsidP="00AE0D68">
      <w:pPr>
        <w:pStyle w:val="Level3"/>
        <w:keepNext/>
        <w:keepLines/>
        <w:numPr>
          <w:ilvl w:val="2"/>
          <w:numId w:val="12"/>
        </w:numPr>
        <w:tabs>
          <w:tab w:val="clear" w:pos="810"/>
        </w:tabs>
        <w:ind w:left="720" w:hanging="360"/>
        <w:jc w:val="both"/>
      </w:pPr>
      <w:r w:rsidRPr="0057465A">
        <w:t xml:space="preserve">Accept or reject all </w:t>
      </w:r>
      <w:proofErr w:type="gramStart"/>
      <w:r w:rsidR="00D405EE">
        <w:t>responses</w:t>
      </w:r>
      <w:r w:rsidRPr="0057465A">
        <w:t>;</w:t>
      </w:r>
      <w:proofErr w:type="gramEnd"/>
    </w:p>
    <w:p w14:paraId="5A20B8FD" w14:textId="77777777" w:rsidR="00EE17D9" w:rsidRPr="0057465A" w:rsidRDefault="00F80086" w:rsidP="00AE0D68">
      <w:pPr>
        <w:pStyle w:val="Level3"/>
        <w:keepNext/>
        <w:keepLines/>
        <w:numPr>
          <w:ilvl w:val="2"/>
          <w:numId w:val="12"/>
        </w:numPr>
        <w:tabs>
          <w:tab w:val="clear" w:pos="810"/>
        </w:tabs>
        <w:ind w:left="720" w:hanging="360"/>
        <w:jc w:val="both"/>
      </w:pPr>
      <w:r w:rsidRPr="0057465A">
        <w:t>Withdraw the</w:t>
      </w:r>
      <w:r w:rsidR="004E1515">
        <w:t xml:space="preserve"> </w:t>
      </w:r>
      <w:proofErr w:type="gramStart"/>
      <w:r w:rsidR="00215A43" w:rsidRPr="0057465A">
        <w:t>solicitation</w:t>
      </w:r>
      <w:r w:rsidRPr="0057465A">
        <w:t>;</w:t>
      </w:r>
      <w:proofErr w:type="gramEnd"/>
    </w:p>
    <w:p w14:paraId="3465A44B" w14:textId="77777777" w:rsidR="00EE17D9" w:rsidRPr="0057465A" w:rsidRDefault="00F80086" w:rsidP="00AE0D68">
      <w:pPr>
        <w:pStyle w:val="Level3"/>
        <w:keepNext/>
        <w:keepLines/>
        <w:numPr>
          <w:ilvl w:val="2"/>
          <w:numId w:val="12"/>
        </w:numPr>
        <w:tabs>
          <w:tab w:val="clear" w:pos="810"/>
        </w:tabs>
        <w:ind w:left="720" w:hanging="36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3A5C97AE" w14:textId="77777777" w:rsidR="00EE17D9" w:rsidRPr="0057465A" w:rsidRDefault="00F80086" w:rsidP="00AE0D68">
      <w:pPr>
        <w:pStyle w:val="Level3"/>
        <w:keepNext/>
        <w:keepLines/>
        <w:numPr>
          <w:ilvl w:val="2"/>
          <w:numId w:val="12"/>
        </w:numPr>
        <w:tabs>
          <w:tab w:val="clear" w:pos="810"/>
        </w:tabs>
        <w:ind w:left="720" w:hanging="36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AE0D68">
      <w:pPr>
        <w:pStyle w:val="Level3"/>
        <w:numPr>
          <w:ilvl w:val="2"/>
          <w:numId w:val="12"/>
        </w:numPr>
        <w:tabs>
          <w:tab w:val="clear" w:pos="810"/>
        </w:tabs>
        <w:ind w:left="720" w:hanging="360"/>
        <w:jc w:val="both"/>
      </w:pPr>
      <w:r w:rsidRPr="0057465A">
        <w:t>Award one or more all-inclusive contracts.</w:t>
      </w:r>
    </w:p>
    <w:bookmarkEnd w:id="264"/>
    <w:p w14:paraId="1512FD78" w14:textId="77777777" w:rsidR="00F80086" w:rsidRPr="00514090" w:rsidRDefault="00F80086" w:rsidP="00AE0D68">
      <w:pPr>
        <w:pStyle w:val="Level2Body"/>
        <w:ind w:left="360"/>
      </w:pPr>
    </w:p>
    <w:p w14:paraId="57D7F116" w14:textId="5C62269D" w:rsidR="00F80086" w:rsidRPr="00DB520A" w:rsidRDefault="00F80086" w:rsidP="00AE0D68">
      <w:pPr>
        <w:pStyle w:val="Level2Body"/>
        <w:keepNext/>
        <w:spacing w:after="60"/>
        <w:ind w:left="360"/>
      </w:pPr>
      <w:r w:rsidRPr="00BB47FC">
        <w:t>The State of Nebraska may consider, but is not limited to considering, one or more of the following award criteria:</w:t>
      </w:r>
    </w:p>
    <w:p w14:paraId="1248CF9B" w14:textId="77777777" w:rsidR="00EE17D9" w:rsidRPr="0057465A" w:rsidRDefault="00F80086" w:rsidP="00AE0D68">
      <w:pPr>
        <w:pStyle w:val="Level3"/>
        <w:keepNext/>
        <w:numPr>
          <w:ilvl w:val="2"/>
          <w:numId w:val="14"/>
        </w:numPr>
        <w:tabs>
          <w:tab w:val="clear" w:pos="810"/>
        </w:tabs>
        <w:ind w:left="720" w:hanging="360"/>
        <w:jc w:val="both"/>
      </w:pPr>
      <w:proofErr w:type="gramStart"/>
      <w:r w:rsidRPr="0057465A">
        <w:t>Price;</w:t>
      </w:r>
      <w:proofErr w:type="gramEnd"/>
    </w:p>
    <w:p w14:paraId="0E513565" w14:textId="77777777" w:rsidR="00EE17D9" w:rsidRPr="0057465A" w:rsidRDefault="00F80086" w:rsidP="00AE0D68">
      <w:pPr>
        <w:pStyle w:val="Level3"/>
        <w:keepNext/>
        <w:numPr>
          <w:ilvl w:val="2"/>
          <w:numId w:val="14"/>
        </w:numPr>
        <w:tabs>
          <w:tab w:val="clear" w:pos="810"/>
        </w:tabs>
        <w:ind w:left="720" w:hanging="360"/>
        <w:jc w:val="both"/>
      </w:pPr>
      <w:proofErr w:type="gramStart"/>
      <w:r w:rsidRPr="0057465A">
        <w:t>Location;</w:t>
      </w:r>
      <w:proofErr w:type="gramEnd"/>
    </w:p>
    <w:p w14:paraId="5C7A0D20" w14:textId="77777777" w:rsidR="00EE17D9" w:rsidRPr="0057465A" w:rsidRDefault="00F80086" w:rsidP="00AE0D68">
      <w:pPr>
        <w:pStyle w:val="Level3"/>
        <w:keepNext/>
        <w:numPr>
          <w:ilvl w:val="2"/>
          <w:numId w:val="14"/>
        </w:numPr>
        <w:tabs>
          <w:tab w:val="clear" w:pos="810"/>
        </w:tabs>
        <w:ind w:left="720" w:hanging="360"/>
        <w:jc w:val="both"/>
      </w:pPr>
      <w:proofErr w:type="gramStart"/>
      <w:r w:rsidRPr="0057465A">
        <w:t>Quality;</w:t>
      </w:r>
      <w:proofErr w:type="gramEnd"/>
      <w:r w:rsidRPr="0057465A">
        <w:t xml:space="preserve"> </w:t>
      </w:r>
    </w:p>
    <w:p w14:paraId="51566F9F" w14:textId="77777777" w:rsidR="00EE17D9" w:rsidRPr="0057465A" w:rsidRDefault="00F80086" w:rsidP="00AE0D68">
      <w:pPr>
        <w:pStyle w:val="Level3"/>
        <w:keepNext/>
        <w:numPr>
          <w:ilvl w:val="2"/>
          <w:numId w:val="14"/>
        </w:numPr>
        <w:tabs>
          <w:tab w:val="clear" w:pos="810"/>
        </w:tabs>
        <w:ind w:left="720" w:hanging="360"/>
        <w:jc w:val="both"/>
      </w:pPr>
      <w:r w:rsidRPr="0057465A">
        <w:t xml:space="preserve">Delivery </w:t>
      </w:r>
      <w:proofErr w:type="gramStart"/>
      <w:r w:rsidRPr="0057465A">
        <w:t>time;</w:t>
      </w:r>
      <w:proofErr w:type="gramEnd"/>
    </w:p>
    <w:p w14:paraId="7C050F49" w14:textId="5009236B" w:rsidR="00EE17D9" w:rsidRPr="0057465A" w:rsidRDefault="008E4FD1" w:rsidP="00AE0D68">
      <w:pPr>
        <w:pStyle w:val="Level3"/>
        <w:keepNext/>
        <w:numPr>
          <w:ilvl w:val="2"/>
          <w:numId w:val="14"/>
        </w:numPr>
        <w:tabs>
          <w:tab w:val="clear" w:pos="810"/>
        </w:tabs>
        <w:ind w:left="720" w:hanging="360"/>
        <w:jc w:val="both"/>
      </w:pPr>
      <w:r>
        <w:t>Vendor</w:t>
      </w:r>
      <w:r w:rsidR="00F80086" w:rsidRPr="0057465A">
        <w:t xml:space="preserve"> qualifications and capabilities;</w:t>
      </w:r>
      <w:r w:rsidR="00D97EF3">
        <w:t xml:space="preserve"> and</w:t>
      </w:r>
    </w:p>
    <w:p w14:paraId="69284C44" w14:textId="3C703937" w:rsidR="00EE17D9" w:rsidRPr="0057465A" w:rsidRDefault="00F80086" w:rsidP="00AE0D68">
      <w:pPr>
        <w:pStyle w:val="Level3"/>
        <w:keepNext/>
        <w:numPr>
          <w:ilvl w:val="2"/>
          <w:numId w:val="14"/>
        </w:numPr>
        <w:tabs>
          <w:tab w:val="clear" w:pos="810"/>
        </w:tabs>
        <w:ind w:left="720" w:hanging="360"/>
        <w:jc w:val="both"/>
      </w:pPr>
      <w:r w:rsidRPr="0057465A">
        <w:t>State contract management requirements and/or cost</w:t>
      </w:r>
      <w:r w:rsidR="00D97EF3">
        <w:t>s.</w:t>
      </w:r>
    </w:p>
    <w:p w14:paraId="681FB617" w14:textId="77777777" w:rsidR="00F80086" w:rsidRDefault="00F80086" w:rsidP="000E504D">
      <w:pPr>
        <w:pStyle w:val="Level2Body"/>
      </w:pPr>
    </w:p>
    <w:p w14:paraId="23997A88" w14:textId="77777777" w:rsidR="00F80086" w:rsidRPr="00D83826" w:rsidRDefault="00F80086" w:rsidP="00AE0D68">
      <w:pPr>
        <w:pStyle w:val="Level2Body"/>
        <w:ind w:left="360"/>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4" w:history="1">
        <w:r w:rsidR="00DE2508" w:rsidRPr="00563FD3">
          <w:rPr>
            <w:rStyle w:val="Hyperlink"/>
          </w:rPr>
          <w:t>https://das.nebraska.gov/materiel/bidopps.html</w:t>
        </w:r>
      </w:hyperlink>
    </w:p>
    <w:p w14:paraId="51FE75A4" w14:textId="77777777" w:rsidR="00F80086" w:rsidRPr="003763B4" w:rsidRDefault="00F80086" w:rsidP="00AE0D68">
      <w:pPr>
        <w:pStyle w:val="Level2Body"/>
        <w:ind w:left="360"/>
        <w:rPr>
          <w:rFonts w:cs="Arial"/>
          <w:szCs w:val="18"/>
        </w:rPr>
      </w:pPr>
    </w:p>
    <w:p w14:paraId="29F4044C" w14:textId="77777777" w:rsidR="00B919C9" w:rsidRDefault="00015A3E" w:rsidP="00AE0D68">
      <w:pPr>
        <w:pStyle w:val="Level2Body"/>
        <w:ind w:left="360"/>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5"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AE0D68">
      <w:pPr>
        <w:pStyle w:val="Level2Body"/>
        <w:ind w:left="360"/>
      </w:pPr>
      <w:bookmarkStart w:id="265" w:name="_Hlk126081379"/>
    </w:p>
    <w:p w14:paraId="1E8585F6" w14:textId="77777777" w:rsidR="002260E5" w:rsidRPr="00E55973" w:rsidRDefault="002260E5" w:rsidP="00AE0D68">
      <w:pPr>
        <w:pStyle w:val="Level2"/>
        <w:numPr>
          <w:ilvl w:val="1"/>
          <w:numId w:val="9"/>
        </w:numPr>
        <w:tabs>
          <w:tab w:val="clear" w:pos="720"/>
        </w:tabs>
        <w:ind w:left="360" w:hanging="360"/>
        <w:jc w:val="both"/>
      </w:pPr>
      <w:bookmarkStart w:id="266" w:name="_Toc494097018"/>
      <w:bookmarkStart w:id="267" w:name="_Toc126238533"/>
      <w:bookmarkStart w:id="268" w:name="_Toc129770790"/>
      <w:bookmarkStart w:id="269" w:name="_Toc167800416"/>
      <w:bookmarkStart w:id="270" w:name="_Toc187667229"/>
      <w:bookmarkEnd w:id="265"/>
      <w:r w:rsidRPr="00E55973">
        <w:t xml:space="preserve">LUMP SUM OR </w:t>
      </w:r>
      <w:r>
        <w:t>“</w:t>
      </w:r>
      <w:r w:rsidRPr="00E55973">
        <w:t xml:space="preserve">ALL OR NONE” </w:t>
      </w:r>
      <w:r>
        <w:t>SOLICITATION RESPONSES</w:t>
      </w:r>
      <w:bookmarkEnd w:id="266"/>
      <w:bookmarkEnd w:id="267"/>
      <w:bookmarkEnd w:id="268"/>
      <w:bookmarkEnd w:id="269"/>
      <w:bookmarkEnd w:id="270"/>
    </w:p>
    <w:p w14:paraId="0370F6E7" w14:textId="797ACC7E" w:rsidR="002260E5" w:rsidRDefault="002260E5" w:rsidP="00AE0D68">
      <w:pPr>
        <w:pStyle w:val="Level2Body"/>
        <w:ind w:left="360"/>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97200B" w:rsidRPr="00E55973">
        <w:t>offered,</w:t>
      </w:r>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AE0D68">
      <w:pPr>
        <w:pStyle w:val="Level2Body"/>
        <w:ind w:left="360"/>
      </w:pPr>
    </w:p>
    <w:p w14:paraId="776760F2" w14:textId="77777777" w:rsidR="0097200B" w:rsidRDefault="002260E5">
      <w:pPr>
        <w:pStyle w:val="Level2Body"/>
        <w:ind w:left="360"/>
        <w:jc w:val="center"/>
        <w:rPr>
          <w:b/>
          <w:bCs/>
        </w:rPr>
      </w:pPr>
      <w:r>
        <w:rPr>
          <w:b/>
          <w:bCs/>
        </w:rPr>
        <w:t xml:space="preserve">“LUMP SUM” OR “ALL OR NONE” RESPONSES SHOULD BE CLEARLY IDENTIFIED </w:t>
      </w:r>
    </w:p>
    <w:p w14:paraId="23A492BF" w14:textId="7703EB77" w:rsidR="002260E5" w:rsidRPr="006963AE" w:rsidRDefault="002260E5" w:rsidP="00AE0D68">
      <w:pPr>
        <w:pStyle w:val="Level2Body"/>
        <w:ind w:left="360"/>
        <w:jc w:val="center"/>
        <w:rPr>
          <w:b/>
          <w:bCs/>
        </w:rPr>
      </w:pPr>
      <w:r>
        <w:rPr>
          <w:b/>
          <w:bCs/>
        </w:rPr>
        <w:t>ON THE FIRST PAGE OF THE SOLICITATION AND COST SHEET</w:t>
      </w:r>
    </w:p>
    <w:p w14:paraId="7B9E6DCB" w14:textId="77777777" w:rsidR="00621ACD" w:rsidRPr="006963AE" w:rsidRDefault="00621ACD" w:rsidP="00AE0D68">
      <w:pPr>
        <w:pStyle w:val="Level2Body"/>
        <w:ind w:left="360"/>
        <w:jc w:val="center"/>
        <w:rPr>
          <w:b/>
          <w:bCs/>
        </w:rPr>
      </w:pPr>
    </w:p>
    <w:p w14:paraId="07E6FEBC" w14:textId="77777777" w:rsidR="002260E5" w:rsidRDefault="002260E5" w:rsidP="00AE0D68">
      <w:pPr>
        <w:pStyle w:val="Level2"/>
        <w:numPr>
          <w:ilvl w:val="1"/>
          <w:numId w:val="9"/>
        </w:numPr>
        <w:tabs>
          <w:tab w:val="clear" w:pos="720"/>
        </w:tabs>
        <w:ind w:left="360" w:hanging="360"/>
        <w:jc w:val="both"/>
      </w:pPr>
      <w:bookmarkStart w:id="271" w:name="_Toc126238534"/>
      <w:bookmarkStart w:id="272" w:name="_Toc129770791"/>
      <w:bookmarkStart w:id="273" w:name="_Toc167800417"/>
      <w:bookmarkStart w:id="274" w:name="_Toc187667230"/>
      <w:r>
        <w:t xml:space="preserve">REJECTION OF </w:t>
      </w:r>
      <w:bookmarkEnd w:id="271"/>
      <w:bookmarkEnd w:id="272"/>
      <w:bookmarkEnd w:id="273"/>
      <w:r>
        <w:t>SOLICITATION RESPONSES</w:t>
      </w:r>
      <w:bookmarkEnd w:id="274"/>
    </w:p>
    <w:p w14:paraId="43C71AAF" w14:textId="77777777" w:rsidR="002260E5" w:rsidRDefault="002260E5" w:rsidP="00AE0D68">
      <w:pPr>
        <w:pStyle w:val="Level2Body"/>
        <w:ind w:left="360"/>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AE0D68">
      <w:pPr>
        <w:pStyle w:val="Level2"/>
        <w:numPr>
          <w:ilvl w:val="1"/>
          <w:numId w:val="9"/>
        </w:numPr>
        <w:tabs>
          <w:tab w:val="clear" w:pos="720"/>
        </w:tabs>
        <w:ind w:left="360" w:hanging="360"/>
        <w:jc w:val="both"/>
      </w:pPr>
      <w:bookmarkStart w:id="275" w:name="_Toc187667231"/>
      <w:r>
        <w:t>PRICES &amp; COST CLARIFICATION</w:t>
      </w:r>
      <w:bookmarkEnd w:id="275"/>
    </w:p>
    <w:p w14:paraId="40A74A75" w14:textId="5F32FA30" w:rsidR="00F85FFA" w:rsidRDefault="00F85FFA" w:rsidP="00AE0D68">
      <w:pPr>
        <w:pStyle w:val="Level2Body"/>
        <w:ind w:left="360"/>
      </w:pPr>
      <w:bookmarkStart w:id="276"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76"/>
    <w:p w14:paraId="11E427D9" w14:textId="77777777" w:rsidR="0052548E" w:rsidRDefault="0052548E" w:rsidP="000E504D">
      <w:pPr>
        <w:pStyle w:val="Level2Body"/>
      </w:pPr>
    </w:p>
    <w:p w14:paraId="78D96F85" w14:textId="77777777" w:rsidR="0052548E" w:rsidRPr="00AE0D68" w:rsidRDefault="0052548E" w:rsidP="00AE0D68">
      <w:pPr>
        <w:pStyle w:val="Level2"/>
        <w:numPr>
          <w:ilvl w:val="1"/>
          <w:numId w:val="9"/>
        </w:numPr>
        <w:tabs>
          <w:tab w:val="clear" w:pos="720"/>
        </w:tabs>
        <w:ind w:left="360" w:hanging="360"/>
        <w:jc w:val="both"/>
      </w:pPr>
      <w:bookmarkStart w:id="277" w:name="_Toc187667232"/>
      <w:r w:rsidRPr="0052548E">
        <w:t>SPECIFICATIONS</w:t>
      </w:r>
      <w:bookmarkEnd w:id="277"/>
      <w:r w:rsidRPr="0052548E">
        <w:t xml:space="preserve"> </w:t>
      </w:r>
    </w:p>
    <w:p w14:paraId="48982A4A" w14:textId="77777777" w:rsidR="0052548E" w:rsidRPr="006963AE" w:rsidRDefault="0052548E" w:rsidP="00AE0D68">
      <w:pPr>
        <w:ind w:left="36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Pr="00AE0D68" w:rsidRDefault="0052548E" w:rsidP="00AE0D68">
      <w:pPr>
        <w:ind w:left="360"/>
        <w:rPr>
          <w:sz w:val="18"/>
          <w:szCs w:val="18"/>
        </w:rPr>
      </w:pPr>
    </w:p>
    <w:p w14:paraId="621FBC2D" w14:textId="77777777" w:rsidR="009859A4" w:rsidRPr="000E7DB6" w:rsidRDefault="009859A4" w:rsidP="00AE0D68">
      <w:pPr>
        <w:pStyle w:val="Level2"/>
        <w:numPr>
          <w:ilvl w:val="1"/>
          <w:numId w:val="9"/>
        </w:numPr>
        <w:tabs>
          <w:tab w:val="clear" w:pos="720"/>
        </w:tabs>
        <w:ind w:left="360" w:hanging="360"/>
        <w:jc w:val="both"/>
      </w:pPr>
      <w:bookmarkStart w:id="278" w:name="_Toc187057656"/>
      <w:bookmarkStart w:id="279" w:name="_Toc187058139"/>
      <w:bookmarkStart w:id="280" w:name="_Toc187058552"/>
      <w:bookmarkStart w:id="281" w:name="_Toc187057657"/>
      <w:bookmarkStart w:id="282" w:name="_Toc187058140"/>
      <w:bookmarkStart w:id="283" w:name="_Toc187058553"/>
      <w:bookmarkStart w:id="284" w:name="_Toc187057658"/>
      <w:bookmarkStart w:id="285" w:name="_Toc187058141"/>
      <w:bookmarkStart w:id="286" w:name="_Toc187058554"/>
      <w:bookmarkStart w:id="287" w:name="_Toc187057659"/>
      <w:bookmarkStart w:id="288" w:name="_Toc187058142"/>
      <w:bookmarkStart w:id="289" w:name="_Toc187058555"/>
      <w:bookmarkStart w:id="290" w:name="_Toc187057660"/>
      <w:bookmarkStart w:id="291" w:name="_Toc187058143"/>
      <w:bookmarkStart w:id="292" w:name="_Toc187058556"/>
      <w:bookmarkStart w:id="293" w:name="_Toc187057661"/>
      <w:bookmarkStart w:id="294" w:name="_Toc187058144"/>
      <w:bookmarkStart w:id="295" w:name="_Toc187058557"/>
      <w:bookmarkStart w:id="296" w:name="_Toc187057662"/>
      <w:bookmarkStart w:id="297" w:name="_Toc187058145"/>
      <w:bookmarkStart w:id="298" w:name="_Toc187058558"/>
      <w:bookmarkStart w:id="299" w:name="_Toc187057663"/>
      <w:bookmarkStart w:id="300" w:name="_Toc187058146"/>
      <w:bookmarkStart w:id="301" w:name="_Toc187058559"/>
      <w:bookmarkStart w:id="302" w:name="_Toc187057664"/>
      <w:bookmarkStart w:id="303" w:name="_Toc187058147"/>
      <w:bookmarkStart w:id="304" w:name="_Toc187058560"/>
      <w:bookmarkStart w:id="305" w:name="_Toc187057665"/>
      <w:bookmarkStart w:id="306" w:name="_Toc187058148"/>
      <w:bookmarkStart w:id="307" w:name="_Toc187058561"/>
      <w:bookmarkStart w:id="308" w:name="_Toc187057666"/>
      <w:bookmarkStart w:id="309" w:name="_Toc187058149"/>
      <w:bookmarkStart w:id="310" w:name="_Toc187058562"/>
      <w:bookmarkStart w:id="311" w:name="_Toc187057667"/>
      <w:bookmarkStart w:id="312" w:name="_Toc187058150"/>
      <w:bookmarkStart w:id="313" w:name="_Toc187058563"/>
      <w:bookmarkStart w:id="314" w:name="_Toc187057668"/>
      <w:bookmarkStart w:id="315" w:name="_Toc187058151"/>
      <w:bookmarkStart w:id="316" w:name="_Toc187058564"/>
      <w:bookmarkStart w:id="317" w:name="_Toc187057669"/>
      <w:bookmarkStart w:id="318" w:name="_Toc187058152"/>
      <w:bookmarkStart w:id="319" w:name="_Toc187058565"/>
      <w:bookmarkStart w:id="320" w:name="_Toc187057670"/>
      <w:bookmarkStart w:id="321" w:name="_Toc187058153"/>
      <w:bookmarkStart w:id="322" w:name="_Toc187058566"/>
      <w:bookmarkStart w:id="323" w:name="_Toc187057671"/>
      <w:bookmarkStart w:id="324" w:name="_Toc187058154"/>
      <w:bookmarkStart w:id="325" w:name="_Toc187058567"/>
      <w:bookmarkStart w:id="326" w:name="_Toc187057672"/>
      <w:bookmarkStart w:id="327" w:name="_Toc187058155"/>
      <w:bookmarkStart w:id="328" w:name="_Toc187058568"/>
      <w:bookmarkStart w:id="329" w:name="_Toc187057673"/>
      <w:bookmarkStart w:id="330" w:name="_Toc187058156"/>
      <w:bookmarkStart w:id="331" w:name="_Toc187058569"/>
      <w:bookmarkStart w:id="332" w:name="_Toc187057674"/>
      <w:bookmarkStart w:id="333" w:name="_Toc187058157"/>
      <w:bookmarkStart w:id="334" w:name="_Toc187058570"/>
      <w:bookmarkStart w:id="335" w:name="_Toc187057675"/>
      <w:bookmarkStart w:id="336" w:name="_Toc187058158"/>
      <w:bookmarkStart w:id="337" w:name="_Toc187058571"/>
      <w:bookmarkStart w:id="338" w:name="_Toc187057676"/>
      <w:bookmarkStart w:id="339" w:name="_Toc187058159"/>
      <w:bookmarkStart w:id="340" w:name="_Toc187058572"/>
      <w:bookmarkStart w:id="341" w:name="_Toc187057677"/>
      <w:bookmarkStart w:id="342" w:name="_Toc187058160"/>
      <w:bookmarkStart w:id="343" w:name="_Toc187058573"/>
      <w:bookmarkStart w:id="344" w:name="_Toc187057678"/>
      <w:bookmarkStart w:id="345" w:name="_Toc187058161"/>
      <w:bookmarkStart w:id="346" w:name="_Toc187058574"/>
      <w:bookmarkStart w:id="347" w:name="_Toc187057679"/>
      <w:bookmarkStart w:id="348" w:name="_Toc187058162"/>
      <w:bookmarkStart w:id="349" w:name="_Toc187058575"/>
      <w:bookmarkStart w:id="350" w:name="_Toc187057680"/>
      <w:bookmarkStart w:id="351" w:name="_Toc187058163"/>
      <w:bookmarkStart w:id="352" w:name="_Toc187058576"/>
      <w:bookmarkStart w:id="353" w:name="_Toc187057681"/>
      <w:bookmarkStart w:id="354" w:name="_Toc187058164"/>
      <w:bookmarkStart w:id="355" w:name="_Toc187058577"/>
      <w:bookmarkStart w:id="356" w:name="_Toc187057682"/>
      <w:bookmarkStart w:id="357" w:name="_Toc187058165"/>
      <w:bookmarkStart w:id="358" w:name="_Toc187058578"/>
      <w:bookmarkStart w:id="359" w:name="_Toc187057683"/>
      <w:bookmarkStart w:id="360" w:name="_Toc187058166"/>
      <w:bookmarkStart w:id="361" w:name="_Toc187058579"/>
      <w:bookmarkStart w:id="362" w:name="_Toc187057684"/>
      <w:bookmarkStart w:id="363" w:name="_Toc187058167"/>
      <w:bookmarkStart w:id="364" w:name="_Toc187058580"/>
      <w:bookmarkStart w:id="365" w:name="_Toc187057685"/>
      <w:bookmarkStart w:id="366" w:name="_Toc187058168"/>
      <w:bookmarkStart w:id="367" w:name="_Toc187058581"/>
      <w:bookmarkStart w:id="368" w:name="_Toc187057686"/>
      <w:bookmarkStart w:id="369" w:name="_Toc187058169"/>
      <w:bookmarkStart w:id="370" w:name="_Toc187058582"/>
      <w:bookmarkStart w:id="371" w:name="_Toc187057687"/>
      <w:bookmarkStart w:id="372" w:name="_Toc187058170"/>
      <w:bookmarkStart w:id="373" w:name="_Toc187058583"/>
      <w:bookmarkStart w:id="374" w:name="_Toc187057688"/>
      <w:bookmarkStart w:id="375" w:name="_Toc187058171"/>
      <w:bookmarkStart w:id="376" w:name="_Toc187058584"/>
      <w:bookmarkStart w:id="377" w:name="_Toc187057689"/>
      <w:bookmarkStart w:id="378" w:name="_Toc187058172"/>
      <w:bookmarkStart w:id="379" w:name="_Toc187058585"/>
      <w:bookmarkStart w:id="380" w:name="_Toc187057690"/>
      <w:bookmarkStart w:id="381" w:name="_Toc187058173"/>
      <w:bookmarkStart w:id="382" w:name="_Toc187058586"/>
      <w:bookmarkStart w:id="383" w:name="_Toc187057691"/>
      <w:bookmarkStart w:id="384" w:name="_Toc187058174"/>
      <w:bookmarkStart w:id="385" w:name="_Toc187058587"/>
      <w:bookmarkStart w:id="386" w:name="_Toc187057692"/>
      <w:bookmarkStart w:id="387" w:name="_Toc187058175"/>
      <w:bookmarkStart w:id="388" w:name="_Toc187058588"/>
      <w:bookmarkStart w:id="389" w:name="_Toc187057693"/>
      <w:bookmarkStart w:id="390" w:name="_Toc187058176"/>
      <w:bookmarkStart w:id="391" w:name="_Toc187058589"/>
      <w:bookmarkStart w:id="392" w:name="_Toc187057694"/>
      <w:bookmarkStart w:id="393" w:name="_Toc187058177"/>
      <w:bookmarkStart w:id="394" w:name="_Toc187058590"/>
      <w:bookmarkStart w:id="395" w:name="_Toc187057695"/>
      <w:bookmarkStart w:id="396" w:name="_Toc187058178"/>
      <w:bookmarkStart w:id="397" w:name="_Toc187058591"/>
      <w:bookmarkStart w:id="398" w:name="_Toc187057696"/>
      <w:bookmarkStart w:id="399" w:name="_Toc187058179"/>
      <w:bookmarkStart w:id="400" w:name="_Toc187058592"/>
      <w:bookmarkStart w:id="401" w:name="_Toc187057697"/>
      <w:bookmarkStart w:id="402" w:name="_Toc187058180"/>
      <w:bookmarkStart w:id="403" w:name="_Toc187058593"/>
      <w:bookmarkStart w:id="404" w:name="_Toc187057698"/>
      <w:bookmarkStart w:id="405" w:name="_Toc187058181"/>
      <w:bookmarkStart w:id="406" w:name="_Toc187058594"/>
      <w:bookmarkStart w:id="407" w:name="_Toc18766723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0E7DB6">
        <w:t xml:space="preserve">ALTERNATE/EQUIVALENT </w:t>
      </w:r>
      <w:r w:rsidR="00B654AE">
        <w:t>SOLICITATION RESPONSES</w:t>
      </w:r>
      <w:bookmarkEnd w:id="407"/>
    </w:p>
    <w:p w14:paraId="7682F6B1" w14:textId="77777777" w:rsidR="0046016A" w:rsidRDefault="008E4FD1" w:rsidP="00AE0D68">
      <w:pPr>
        <w:pStyle w:val="Level2Body"/>
        <w:ind w:left="360"/>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193ED72B" w14:textId="77777777" w:rsidR="00FD5975" w:rsidRPr="00C14C08" w:rsidRDefault="00FD5975" w:rsidP="00AE0D68">
      <w:pPr>
        <w:pStyle w:val="Level2Body"/>
        <w:ind w:left="360"/>
      </w:pPr>
      <w:bookmarkStart w:id="408" w:name="_Toc135916227"/>
      <w:bookmarkStart w:id="409" w:name="_Toc135933396"/>
      <w:bookmarkStart w:id="410" w:name="_Toc135916228"/>
      <w:bookmarkStart w:id="411" w:name="_Toc135933397"/>
      <w:bookmarkStart w:id="412" w:name="_Toc135916229"/>
      <w:bookmarkStart w:id="413" w:name="_Toc135933398"/>
      <w:bookmarkEnd w:id="408"/>
      <w:bookmarkEnd w:id="409"/>
      <w:bookmarkEnd w:id="410"/>
      <w:bookmarkEnd w:id="411"/>
      <w:bookmarkEnd w:id="412"/>
      <w:bookmarkEnd w:id="413"/>
    </w:p>
    <w:p w14:paraId="1AD151A2" w14:textId="77777777" w:rsidR="00FD5975" w:rsidRPr="00232ED7" w:rsidRDefault="00B654AE" w:rsidP="00AE0D68">
      <w:pPr>
        <w:pStyle w:val="Level2"/>
        <w:numPr>
          <w:ilvl w:val="1"/>
          <w:numId w:val="9"/>
        </w:numPr>
        <w:tabs>
          <w:tab w:val="clear" w:pos="720"/>
        </w:tabs>
        <w:ind w:left="360" w:hanging="360"/>
        <w:jc w:val="both"/>
      </w:pPr>
      <w:bookmarkStart w:id="414" w:name="_Toc187667234"/>
      <w:r>
        <w:t xml:space="preserve">SOLICITATION </w:t>
      </w:r>
      <w:r w:rsidR="00FD5975" w:rsidRPr="00232ED7">
        <w:t>TABULATIONS</w:t>
      </w:r>
      <w:bookmarkEnd w:id="414"/>
    </w:p>
    <w:p w14:paraId="6B35727D" w14:textId="77777777" w:rsidR="00FD5975" w:rsidRPr="0025153F" w:rsidRDefault="00B654AE" w:rsidP="00AE0D68">
      <w:pPr>
        <w:pStyle w:val="Level2Body"/>
        <w:ind w:left="360"/>
      </w:pPr>
      <w:r>
        <w:t xml:space="preserve">Solicitation </w:t>
      </w:r>
      <w:r w:rsidR="00FD5975" w:rsidRPr="0025153F">
        <w:t xml:space="preserve">tabulations are available on the website at: </w:t>
      </w:r>
      <w:hyperlink r:id="rId26" w:history="1">
        <w:r w:rsidR="00DE2508" w:rsidRPr="00D16D20">
          <w:rPr>
            <w:rStyle w:val="Hyperlink"/>
          </w:rPr>
          <w:t>https://das.nebraska.gov/materiel/bidopps.html</w:t>
        </w:r>
      </w:hyperlink>
      <w:r w:rsidR="00FD5975" w:rsidRPr="0025153F">
        <w:t xml:space="preserve">. </w:t>
      </w:r>
    </w:p>
    <w:p w14:paraId="61E71A04" w14:textId="77777777" w:rsidR="005972CF" w:rsidRPr="006D7D5F" w:rsidRDefault="005972CF" w:rsidP="000E504D">
      <w:pPr>
        <w:pStyle w:val="Level2Body"/>
      </w:pPr>
    </w:p>
    <w:p w14:paraId="79DDF8EC" w14:textId="77777777" w:rsidR="00C020B8" w:rsidRDefault="00C020B8" w:rsidP="0087367C">
      <w:pPr>
        <w:pStyle w:val="Level1"/>
        <w:numPr>
          <w:ilvl w:val="0"/>
          <w:numId w:val="0"/>
        </w:numPr>
        <w:jc w:val="both"/>
        <w:sectPr w:rsidR="00C020B8" w:rsidSect="00AE0D68">
          <w:headerReference w:type="even" r:id="rId27"/>
          <w:pgSz w:w="12240" w:h="15840"/>
          <w:pgMar w:top="720" w:right="720" w:bottom="634" w:left="720" w:header="1440" w:footer="634" w:gutter="0"/>
          <w:pgNumType w:start="1"/>
          <w:cols w:space="720"/>
        </w:sectPr>
      </w:pPr>
      <w:bookmarkStart w:id="415" w:name="_Toc471801703"/>
      <w:bookmarkStart w:id="416" w:name="_Toc471810468"/>
      <w:bookmarkStart w:id="417" w:name="_Toc471817092"/>
      <w:bookmarkStart w:id="418" w:name="_Toc471817228"/>
      <w:bookmarkStart w:id="419" w:name="_Toc471817356"/>
      <w:bookmarkStart w:id="420" w:name="_Toc471817482"/>
      <w:bookmarkStart w:id="421" w:name="_Toc471817609"/>
      <w:bookmarkStart w:id="422" w:name="_Toc471817737"/>
      <w:bookmarkStart w:id="423" w:name="_Toc471801704"/>
      <w:bookmarkStart w:id="424" w:name="_Toc471810469"/>
      <w:bookmarkStart w:id="425" w:name="_Toc471817093"/>
      <w:bookmarkStart w:id="426" w:name="_Toc471817229"/>
      <w:bookmarkStart w:id="427" w:name="_Toc471817357"/>
      <w:bookmarkStart w:id="428" w:name="_Toc471817483"/>
      <w:bookmarkStart w:id="429" w:name="_Toc471817610"/>
      <w:bookmarkStart w:id="430" w:name="_Toc471817738"/>
      <w:bookmarkStart w:id="431" w:name="_Toc471801705"/>
      <w:bookmarkStart w:id="432" w:name="_Toc471810470"/>
      <w:bookmarkStart w:id="433" w:name="_Toc471817094"/>
      <w:bookmarkStart w:id="434" w:name="_Toc471817230"/>
      <w:bookmarkStart w:id="435" w:name="_Toc471817358"/>
      <w:bookmarkStart w:id="436" w:name="_Toc471817484"/>
      <w:bookmarkStart w:id="437" w:name="_Toc471817611"/>
      <w:bookmarkStart w:id="438" w:name="_Toc471817739"/>
      <w:bookmarkStart w:id="439" w:name="_Toc434407079"/>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3A35E09" w14:textId="77777777" w:rsidR="005600EC" w:rsidRPr="00AE0D68" w:rsidRDefault="005600EC" w:rsidP="00AE0D68">
      <w:pPr>
        <w:pStyle w:val="Level1"/>
        <w:tabs>
          <w:tab w:val="clear" w:pos="0"/>
          <w:tab w:val="clear" w:pos="540"/>
        </w:tabs>
        <w:spacing w:after="0"/>
        <w:jc w:val="both"/>
        <w:rPr>
          <w:sz w:val="20"/>
          <w:szCs w:val="20"/>
        </w:rPr>
      </w:pPr>
      <w:bookmarkStart w:id="440" w:name="_Ref135930298"/>
      <w:bookmarkStart w:id="441" w:name="_Ref135932395"/>
      <w:bookmarkStart w:id="442" w:name="_Ref135933233"/>
      <w:bookmarkStart w:id="443" w:name="_Toc187667235"/>
      <w:r w:rsidRPr="00AE0D68">
        <w:rPr>
          <w:sz w:val="20"/>
          <w:szCs w:val="20"/>
        </w:rPr>
        <w:t>TERMS AND CONDITIONS</w:t>
      </w:r>
      <w:bookmarkEnd w:id="439"/>
      <w:bookmarkEnd w:id="440"/>
      <w:bookmarkEnd w:id="441"/>
      <w:bookmarkEnd w:id="442"/>
      <w:bookmarkEnd w:id="443"/>
    </w:p>
    <w:p w14:paraId="3D5B531D" w14:textId="77777777" w:rsidR="00B36308" w:rsidRDefault="00B36308" w:rsidP="000E504D">
      <w:pPr>
        <w:pStyle w:val="Level1Body"/>
      </w:pPr>
    </w:p>
    <w:p w14:paraId="053A189C" w14:textId="5B08A43F" w:rsidR="001C4F95" w:rsidRDefault="00B36308" w:rsidP="00AE0D68">
      <w:pPr>
        <w:pStyle w:val="Level1Body"/>
        <w:spacing w:after="60"/>
      </w:pPr>
      <w:bookmarkStart w:id="444"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0CEC901" w14:textId="77777777" w:rsidR="001C4F95" w:rsidRDefault="001C4F95" w:rsidP="00AE0D68">
      <w:pPr>
        <w:pStyle w:val="Level3"/>
        <w:numPr>
          <w:ilvl w:val="0"/>
          <w:numId w:val="115"/>
        </w:numPr>
        <w:jc w:val="both"/>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3801E4E9" w14:textId="77777777" w:rsidR="001C4F95" w:rsidRDefault="001C4F95" w:rsidP="00AE0D68">
      <w:pPr>
        <w:pStyle w:val="Level3"/>
        <w:numPr>
          <w:ilvl w:val="0"/>
          <w:numId w:val="115"/>
        </w:numPr>
        <w:jc w:val="both"/>
      </w:pPr>
      <w:r>
        <w:t>A</w:t>
      </w:r>
      <w:r w:rsidR="00B36308">
        <w:t>n explanation of why the bidder took exception to the clause</w:t>
      </w:r>
      <w:r>
        <w:t>;</w:t>
      </w:r>
      <w:r w:rsidR="00B36308">
        <w:t xml:space="preserve"> and </w:t>
      </w:r>
    </w:p>
    <w:p w14:paraId="3BB7854D" w14:textId="77777777" w:rsidR="001C4F95" w:rsidRDefault="001C4F95" w:rsidP="00AE0D68">
      <w:pPr>
        <w:pStyle w:val="Level3"/>
        <w:numPr>
          <w:ilvl w:val="0"/>
          <w:numId w:val="115"/>
        </w:numPr>
        <w:jc w:val="both"/>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444"/>
    </w:p>
    <w:p w14:paraId="21C7E21E" w14:textId="77777777" w:rsidR="00B36308" w:rsidRDefault="00B36308" w:rsidP="000E504D">
      <w:pPr>
        <w:pStyle w:val="Level1Body"/>
      </w:pPr>
    </w:p>
    <w:tbl>
      <w:tblPr>
        <w:tblStyle w:val="TableGrid"/>
        <w:tblW w:w="10795" w:type="dxa"/>
        <w:tblLook w:val="04A0" w:firstRow="1" w:lastRow="0" w:firstColumn="1" w:lastColumn="0" w:noHBand="0" w:noVBand="1"/>
      </w:tblPr>
      <w:tblGrid>
        <w:gridCol w:w="1615"/>
        <w:gridCol w:w="2070"/>
        <w:gridCol w:w="7110"/>
      </w:tblGrid>
      <w:tr w:rsidR="00F8411C" w14:paraId="6B6C70A6" w14:textId="77777777" w:rsidTr="00AE0D68">
        <w:tc>
          <w:tcPr>
            <w:tcW w:w="1615" w:type="dxa"/>
          </w:tcPr>
          <w:p w14:paraId="66868F80" w14:textId="77777777" w:rsidR="00F8411C" w:rsidRPr="0031315D" w:rsidRDefault="00F8411C" w:rsidP="00942A9B">
            <w:pPr>
              <w:pStyle w:val="Level1Body"/>
              <w:jc w:val="center"/>
              <w:rPr>
                <w:sz w:val="16"/>
                <w:szCs w:val="22"/>
              </w:rPr>
            </w:pPr>
            <w:r w:rsidRPr="0031315D">
              <w:rPr>
                <w:b/>
                <w:bCs/>
                <w:sz w:val="16"/>
                <w:szCs w:val="22"/>
              </w:rPr>
              <w:t>Accept All Terms and Conditions Within Section as Written</w:t>
            </w:r>
            <w:r>
              <w:rPr>
                <w:b/>
                <w:bCs/>
                <w:sz w:val="16"/>
                <w:szCs w:val="22"/>
              </w:rPr>
              <w:t xml:space="preserve"> </w:t>
            </w:r>
            <w:r w:rsidRPr="0031315D">
              <w:rPr>
                <w:b/>
                <w:bCs/>
                <w:sz w:val="16"/>
                <w:szCs w:val="22"/>
              </w:rPr>
              <w:t>(Initial)</w:t>
            </w:r>
          </w:p>
        </w:tc>
        <w:tc>
          <w:tcPr>
            <w:tcW w:w="2070" w:type="dxa"/>
          </w:tcPr>
          <w:p w14:paraId="533C1A82" w14:textId="77777777" w:rsidR="00F8411C" w:rsidRPr="0031315D" w:rsidRDefault="00F8411C" w:rsidP="00942A9B">
            <w:pPr>
              <w:pStyle w:val="Level1Body"/>
              <w:jc w:val="center"/>
              <w:rPr>
                <w:sz w:val="16"/>
                <w:szCs w:val="22"/>
              </w:rPr>
            </w:pPr>
            <w:r w:rsidRPr="0031315D">
              <w:rPr>
                <w:b/>
                <w:bCs/>
                <w:sz w:val="16"/>
                <w:szCs w:val="22"/>
              </w:rPr>
              <w:t>Exceptions Taken to Terms and Conditions Within Section as Written</w:t>
            </w:r>
            <w:r>
              <w:rPr>
                <w:b/>
                <w:bCs/>
                <w:sz w:val="16"/>
                <w:szCs w:val="22"/>
              </w:rPr>
              <w:t xml:space="preserve"> </w:t>
            </w:r>
            <w:r w:rsidRPr="0031315D">
              <w:rPr>
                <w:b/>
                <w:bCs/>
                <w:sz w:val="16"/>
                <w:szCs w:val="22"/>
              </w:rPr>
              <w:t>(Initial)</w:t>
            </w:r>
          </w:p>
        </w:tc>
        <w:tc>
          <w:tcPr>
            <w:tcW w:w="7110" w:type="dxa"/>
          </w:tcPr>
          <w:p w14:paraId="43D1D47A" w14:textId="77777777" w:rsidR="00F8411C" w:rsidRPr="0031315D" w:rsidRDefault="00F8411C" w:rsidP="00942A9B">
            <w:pPr>
              <w:pStyle w:val="Level1Body"/>
              <w:jc w:val="left"/>
              <w:rPr>
                <w:b/>
                <w:bCs/>
                <w:sz w:val="16"/>
                <w:szCs w:val="22"/>
              </w:rPr>
            </w:pPr>
            <w:r w:rsidRPr="0031315D">
              <w:rPr>
                <w:b/>
                <w:bCs/>
                <w:sz w:val="16"/>
                <w:szCs w:val="22"/>
              </w:rPr>
              <w:t>Exceptions:</w:t>
            </w:r>
          </w:p>
          <w:p w14:paraId="63D131B2" w14:textId="77777777" w:rsidR="00F8411C" w:rsidRPr="0031315D" w:rsidRDefault="00F8411C"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F8411C" w14:paraId="32AB0E72" w14:textId="77777777" w:rsidTr="00AE0D68">
        <w:trPr>
          <w:trHeight w:val="710"/>
        </w:trPr>
        <w:tc>
          <w:tcPr>
            <w:tcW w:w="1615" w:type="dxa"/>
          </w:tcPr>
          <w:p w14:paraId="3A2A7B3A" w14:textId="77777777" w:rsidR="00F8411C" w:rsidRDefault="00F8411C" w:rsidP="00942A9B">
            <w:pPr>
              <w:pStyle w:val="Level1Body"/>
            </w:pPr>
          </w:p>
        </w:tc>
        <w:tc>
          <w:tcPr>
            <w:tcW w:w="2070" w:type="dxa"/>
          </w:tcPr>
          <w:p w14:paraId="0AC641B5" w14:textId="77777777" w:rsidR="00F8411C" w:rsidRDefault="00F8411C" w:rsidP="00942A9B">
            <w:pPr>
              <w:pStyle w:val="Level1Body"/>
            </w:pPr>
          </w:p>
        </w:tc>
        <w:tc>
          <w:tcPr>
            <w:tcW w:w="7110" w:type="dxa"/>
          </w:tcPr>
          <w:p w14:paraId="72D363DD" w14:textId="77777777" w:rsidR="00F8411C" w:rsidRDefault="00F8411C" w:rsidP="00942A9B">
            <w:pPr>
              <w:pStyle w:val="Level1Body"/>
            </w:pPr>
          </w:p>
        </w:tc>
      </w:tr>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AE0D68">
      <w:pPr>
        <w:pStyle w:val="Level1Body"/>
        <w:spacing w:after="60"/>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9FC821F" w14:textId="77777777" w:rsidR="005600EC" w:rsidRPr="008A57CE" w:rsidRDefault="005600EC" w:rsidP="00AE0D68">
      <w:pPr>
        <w:pStyle w:val="Level3"/>
        <w:numPr>
          <w:ilvl w:val="0"/>
          <w:numId w:val="103"/>
        </w:numPr>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5718A0D3" w14:textId="77777777" w:rsidR="005600EC" w:rsidRPr="008A57CE" w:rsidRDefault="007D3507" w:rsidP="00AE0D68">
      <w:pPr>
        <w:pStyle w:val="Level3"/>
        <w:numPr>
          <w:ilvl w:val="0"/>
          <w:numId w:val="103"/>
        </w:numPr>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66DE9604" w14:textId="77777777" w:rsidR="00AE683A" w:rsidRDefault="007D3507" w:rsidP="00AE0D68">
      <w:pPr>
        <w:pStyle w:val="Level3"/>
        <w:numPr>
          <w:ilvl w:val="0"/>
          <w:numId w:val="103"/>
        </w:numPr>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AE0D68">
      <w:pPr>
        <w:pStyle w:val="Level3"/>
        <w:jc w:val="both"/>
      </w:pPr>
    </w:p>
    <w:p w14:paraId="761DA769" w14:textId="77777777" w:rsidR="005600EC" w:rsidRPr="006D7D5F" w:rsidRDefault="005600EC" w:rsidP="00AE0D68">
      <w:pPr>
        <w:pStyle w:val="Level2"/>
        <w:numPr>
          <w:ilvl w:val="1"/>
          <w:numId w:val="62"/>
        </w:numPr>
        <w:tabs>
          <w:tab w:val="clear" w:pos="720"/>
          <w:tab w:val="num" w:pos="630"/>
        </w:tabs>
        <w:ind w:left="360" w:hanging="360"/>
        <w:jc w:val="both"/>
      </w:pPr>
      <w:bookmarkStart w:id="445" w:name="_Toc434407080"/>
      <w:bookmarkStart w:id="446" w:name="_Toc187667236"/>
      <w:r w:rsidRPr="00E9356A">
        <w:t>GENERAL</w:t>
      </w:r>
      <w:bookmarkEnd w:id="445"/>
      <w:bookmarkEnd w:id="446"/>
    </w:p>
    <w:p w14:paraId="6AAC4F5E" w14:textId="77777777" w:rsidR="00DD56D2" w:rsidRDefault="00DD56D2" w:rsidP="00AE0D68">
      <w:pPr>
        <w:pStyle w:val="Level3"/>
        <w:keepNext/>
        <w:keepLines/>
        <w:numPr>
          <w:ilvl w:val="3"/>
          <w:numId w:val="61"/>
        </w:numPr>
        <w:spacing w:after="60"/>
        <w:ind w:left="720"/>
        <w:jc w:val="both"/>
      </w:pPr>
      <w:bookmarkStart w:id="447" w:name="_Toc434407103"/>
      <w:r w:rsidRPr="00936C48">
        <w:t xml:space="preserve">The contract resulting from this </w:t>
      </w:r>
      <w:r w:rsidR="000E7A60">
        <w:t xml:space="preserve">solicitation </w:t>
      </w:r>
      <w:r w:rsidRPr="00936C48">
        <w:t>shall incorporate the following documents:</w:t>
      </w:r>
    </w:p>
    <w:p w14:paraId="5FE3E99C" w14:textId="77777777" w:rsidR="00AE683A" w:rsidRDefault="00B654AE" w:rsidP="00AE0D68">
      <w:pPr>
        <w:pStyle w:val="Level3"/>
        <w:numPr>
          <w:ilvl w:val="3"/>
          <w:numId w:val="59"/>
        </w:numPr>
        <w:ind w:left="1080"/>
        <w:jc w:val="both"/>
      </w:pPr>
      <w:r>
        <w:t>Solicitation</w:t>
      </w:r>
      <w:r w:rsidR="0036527F">
        <w:t xml:space="preserve"> </w:t>
      </w:r>
      <w:bookmarkStart w:id="448" w:name="_Hlk167353761"/>
      <w:r w:rsidR="0036527F">
        <w:t xml:space="preserve">including any attachments </w:t>
      </w:r>
      <w:bookmarkEnd w:id="448"/>
      <w:r w:rsidR="0036527F">
        <w:t xml:space="preserve">and </w:t>
      </w:r>
      <w:proofErr w:type="gramStart"/>
      <w:r w:rsidR="0036527F">
        <w:t>addenda;</w:t>
      </w:r>
      <w:proofErr w:type="gramEnd"/>
    </w:p>
    <w:p w14:paraId="4585F17E" w14:textId="77777777" w:rsidR="00AE683A" w:rsidRDefault="0036527F" w:rsidP="00AE0D68">
      <w:pPr>
        <w:pStyle w:val="Level4"/>
        <w:numPr>
          <w:ilvl w:val="3"/>
          <w:numId w:val="59"/>
        </w:numPr>
        <w:ind w:left="1080"/>
        <w:jc w:val="both"/>
      </w:pPr>
      <w:r>
        <w:t xml:space="preserve">Questions and </w:t>
      </w:r>
      <w:proofErr w:type="gramStart"/>
      <w:r>
        <w:t>Answers;</w:t>
      </w:r>
      <w:proofErr w:type="gramEnd"/>
      <w:r w:rsidRPr="003763B4">
        <w:t xml:space="preserve"> </w:t>
      </w:r>
    </w:p>
    <w:p w14:paraId="3E8E5739" w14:textId="77777777" w:rsidR="00AE683A" w:rsidRDefault="0036527F" w:rsidP="00AE0D68">
      <w:pPr>
        <w:pStyle w:val="Level4"/>
        <w:numPr>
          <w:ilvl w:val="3"/>
          <w:numId w:val="59"/>
        </w:numPr>
        <w:ind w:left="1080"/>
        <w:jc w:val="both"/>
      </w:pPr>
      <w:bookmarkStart w:id="449"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75B5077C" w14:textId="171C657E" w:rsidR="00AE683A" w:rsidRDefault="0036527F" w:rsidP="00AE0D68">
      <w:pPr>
        <w:pStyle w:val="Level4"/>
        <w:numPr>
          <w:ilvl w:val="3"/>
          <w:numId w:val="59"/>
        </w:numPr>
        <w:ind w:left="1080"/>
        <w:jc w:val="both"/>
      </w:pPr>
      <w:r>
        <w:t>Addendum to Contract Award (if applicable);</w:t>
      </w:r>
      <w:r w:rsidR="009A48D4">
        <w:t xml:space="preserve"> </w:t>
      </w:r>
      <w:r>
        <w:t>and</w:t>
      </w:r>
    </w:p>
    <w:bookmarkEnd w:id="449"/>
    <w:p w14:paraId="3CED21D3" w14:textId="77777777" w:rsidR="0036527F" w:rsidRPr="003763B4" w:rsidRDefault="0036527F" w:rsidP="00AE0D68">
      <w:pPr>
        <w:pStyle w:val="Level4"/>
        <w:numPr>
          <w:ilvl w:val="3"/>
          <w:numId w:val="59"/>
        </w:numPr>
        <w:ind w:left="1080"/>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AE0D68">
      <w:pPr>
        <w:pStyle w:val="Level2Body"/>
        <w:ind w:left="360"/>
      </w:pPr>
      <w:r w:rsidRPr="00936C48">
        <w:t xml:space="preserve">These documents constitute the entirety of the contract. </w:t>
      </w:r>
    </w:p>
    <w:p w14:paraId="22037143" w14:textId="77777777" w:rsidR="00DD56D2" w:rsidRPr="00936C48" w:rsidRDefault="00DD56D2" w:rsidP="00AE0D68">
      <w:pPr>
        <w:pStyle w:val="Level2Body"/>
        <w:ind w:left="360"/>
      </w:pPr>
    </w:p>
    <w:p w14:paraId="791CCD6F" w14:textId="77777777" w:rsidR="00724F0B" w:rsidRDefault="00724F0B" w:rsidP="00AE0D68">
      <w:pPr>
        <w:pStyle w:val="Level4"/>
        <w:ind w:left="360"/>
        <w:jc w:val="both"/>
      </w:pPr>
      <w:bookmarkStart w:id="450"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AE0D68">
      <w:pPr>
        <w:pStyle w:val="Level4"/>
        <w:ind w:left="360"/>
        <w:jc w:val="both"/>
      </w:pPr>
    </w:p>
    <w:p w14:paraId="29BB9239" w14:textId="77777777" w:rsidR="00724F0B" w:rsidRPr="003763B4" w:rsidRDefault="00724F0B" w:rsidP="00AE0D68">
      <w:pPr>
        <w:pStyle w:val="Level4"/>
        <w:ind w:left="36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AE0D68">
      <w:pPr>
        <w:pStyle w:val="Level2Body"/>
        <w:ind w:left="360"/>
        <w:rPr>
          <w:rFonts w:cs="Arial"/>
          <w:szCs w:val="18"/>
        </w:rPr>
      </w:pPr>
    </w:p>
    <w:p w14:paraId="4753D622" w14:textId="77777777" w:rsidR="00724F0B" w:rsidRDefault="00724F0B" w:rsidP="00AE0D68">
      <w:pPr>
        <w:pStyle w:val="Level2Body"/>
        <w:ind w:left="360"/>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450"/>
    <w:p w14:paraId="764AAA6B" w14:textId="77777777" w:rsidR="008A57CE" w:rsidRPr="002B311C" w:rsidRDefault="008A57CE" w:rsidP="00AE0D68">
      <w:pPr>
        <w:pStyle w:val="Level2Body"/>
        <w:ind w:left="360"/>
      </w:pPr>
    </w:p>
    <w:p w14:paraId="2978C36F" w14:textId="77777777" w:rsidR="005600EC" w:rsidRPr="003763B4" w:rsidRDefault="005600EC" w:rsidP="00AE0D68">
      <w:pPr>
        <w:pStyle w:val="Level2"/>
        <w:numPr>
          <w:ilvl w:val="1"/>
          <w:numId w:val="62"/>
        </w:numPr>
        <w:tabs>
          <w:tab w:val="clear" w:pos="720"/>
          <w:tab w:val="num" w:pos="630"/>
        </w:tabs>
        <w:ind w:left="360" w:hanging="360"/>
        <w:jc w:val="both"/>
      </w:pPr>
      <w:bookmarkStart w:id="451" w:name="_Toc187667237"/>
      <w:r w:rsidRPr="003763B4">
        <w:t>NOTIFICATION</w:t>
      </w:r>
      <w:bookmarkEnd w:id="447"/>
      <w:bookmarkEnd w:id="451"/>
      <w:r w:rsidRPr="003763B4">
        <w:t xml:space="preserve"> </w:t>
      </w:r>
    </w:p>
    <w:p w14:paraId="18EE36D8" w14:textId="77777777" w:rsidR="00724F0B" w:rsidRDefault="00724F0B" w:rsidP="00AE0D68">
      <w:pPr>
        <w:pStyle w:val="Level2Body"/>
        <w:ind w:left="360"/>
      </w:pPr>
      <w:r>
        <w:t xml:space="preserve">Bidder and State shall identify the contract manager who shall serve as the point of contact for the executed contract. </w:t>
      </w:r>
    </w:p>
    <w:p w14:paraId="05BAB4D2" w14:textId="77777777" w:rsidR="00724F0B" w:rsidRDefault="00724F0B" w:rsidP="00AE0D68">
      <w:pPr>
        <w:pStyle w:val="Level2Body"/>
        <w:ind w:left="360"/>
      </w:pPr>
    </w:p>
    <w:p w14:paraId="66B7802D" w14:textId="77777777" w:rsidR="00724F0B" w:rsidRDefault="00724F0B" w:rsidP="00AE0D68">
      <w:pPr>
        <w:pStyle w:val="Level2Body"/>
        <w:ind w:left="360"/>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AE0D68">
      <w:pPr>
        <w:pStyle w:val="Level2Body"/>
        <w:ind w:left="360"/>
      </w:pPr>
    </w:p>
    <w:p w14:paraId="7F1E1881" w14:textId="77777777" w:rsidR="00724F0B" w:rsidRDefault="00724F0B" w:rsidP="00AE0D68">
      <w:pPr>
        <w:pStyle w:val="Level2Body"/>
        <w:ind w:left="360"/>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F8411C" w:rsidRDefault="00724F0B" w:rsidP="00AE0D68">
      <w:pPr>
        <w:pStyle w:val="Level2"/>
        <w:numPr>
          <w:ilvl w:val="1"/>
          <w:numId w:val="62"/>
        </w:numPr>
        <w:tabs>
          <w:tab w:val="clear" w:pos="720"/>
          <w:tab w:val="num" w:pos="630"/>
        </w:tabs>
        <w:ind w:left="360" w:hanging="360"/>
        <w:jc w:val="both"/>
      </w:pPr>
      <w:bookmarkStart w:id="452" w:name="_Toc126238539"/>
      <w:bookmarkStart w:id="453" w:name="_Toc130387181"/>
      <w:bookmarkStart w:id="454" w:name="_Toc129770796"/>
      <w:bookmarkStart w:id="455" w:name="_Toc530134899"/>
      <w:bookmarkStart w:id="456" w:name="_Toc187667238"/>
      <w:r>
        <w:t>BUYER’S REPRESENTATIVE</w:t>
      </w:r>
      <w:bookmarkEnd w:id="452"/>
      <w:bookmarkEnd w:id="453"/>
      <w:bookmarkEnd w:id="454"/>
      <w:bookmarkEnd w:id="455"/>
      <w:bookmarkEnd w:id="456"/>
    </w:p>
    <w:p w14:paraId="6B01A0EA" w14:textId="77777777" w:rsidR="00724F0B" w:rsidRDefault="00724F0B" w:rsidP="00AE0D68">
      <w:pPr>
        <w:pStyle w:val="Level2Body"/>
        <w:ind w:left="360"/>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AE0D68">
      <w:pPr>
        <w:pStyle w:val="Level2Body"/>
        <w:ind w:left="360"/>
      </w:pPr>
    </w:p>
    <w:p w14:paraId="359FF48E" w14:textId="77777777" w:rsidR="005600EC" w:rsidRPr="00F8411C" w:rsidRDefault="005600EC" w:rsidP="00AE0D68">
      <w:pPr>
        <w:pStyle w:val="Level2"/>
        <w:numPr>
          <w:ilvl w:val="1"/>
          <w:numId w:val="62"/>
        </w:numPr>
        <w:tabs>
          <w:tab w:val="clear" w:pos="720"/>
          <w:tab w:val="num" w:pos="630"/>
        </w:tabs>
        <w:ind w:left="360" w:hanging="360"/>
        <w:jc w:val="both"/>
      </w:pPr>
      <w:bookmarkStart w:id="457" w:name="_Toc434407098"/>
      <w:bookmarkStart w:id="458" w:name="_Toc187667239"/>
      <w:r w:rsidRPr="003763B4">
        <w:t>GOVERNING LAW</w:t>
      </w:r>
      <w:bookmarkEnd w:id="457"/>
      <w:r w:rsidRPr="003763B4">
        <w:t xml:space="preserve"> </w:t>
      </w:r>
      <w:r w:rsidR="00A8261C">
        <w:t>(</w:t>
      </w:r>
      <w:r w:rsidR="00550D22">
        <w:t>Nonnegotiable</w:t>
      </w:r>
      <w:r w:rsidR="00A8261C">
        <w:t>)</w:t>
      </w:r>
      <w:bookmarkEnd w:id="458"/>
    </w:p>
    <w:p w14:paraId="5475B89C" w14:textId="77777777" w:rsidR="005600EC" w:rsidRDefault="005600EC" w:rsidP="00AE0D68">
      <w:pPr>
        <w:pStyle w:val="Level2Body"/>
        <w:ind w:left="360"/>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AE0D68">
      <w:pPr>
        <w:pStyle w:val="Level2Body"/>
        <w:ind w:left="360"/>
      </w:pPr>
    </w:p>
    <w:p w14:paraId="5D584D27" w14:textId="77777777" w:rsidR="005600EC" w:rsidRPr="003763B4" w:rsidRDefault="005600EC" w:rsidP="00AE0D68">
      <w:pPr>
        <w:pStyle w:val="Level2Body"/>
        <w:ind w:left="360"/>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1F94AC0F" w14:textId="77777777" w:rsidR="005600EC" w:rsidRPr="00084737" w:rsidRDefault="005600EC" w:rsidP="00AE0D68">
      <w:pPr>
        <w:ind w:left="360"/>
        <w:rPr>
          <w:sz w:val="18"/>
          <w:szCs w:val="18"/>
        </w:rPr>
      </w:pPr>
    </w:p>
    <w:p w14:paraId="3775DD9B" w14:textId="77777777" w:rsidR="00081A92" w:rsidRDefault="00081A92" w:rsidP="00AE0D68">
      <w:pPr>
        <w:pStyle w:val="Level2"/>
        <w:numPr>
          <w:ilvl w:val="1"/>
          <w:numId w:val="62"/>
        </w:numPr>
        <w:tabs>
          <w:tab w:val="clear" w:pos="720"/>
          <w:tab w:val="num" w:pos="630"/>
        </w:tabs>
        <w:ind w:left="360" w:hanging="360"/>
        <w:jc w:val="both"/>
      </w:pPr>
      <w:bookmarkStart w:id="459" w:name="_Toc430779733"/>
      <w:bookmarkStart w:id="460" w:name="_Toc430779735"/>
      <w:bookmarkStart w:id="461" w:name="_Toc187057706"/>
      <w:bookmarkStart w:id="462" w:name="_Toc187058189"/>
      <w:bookmarkStart w:id="463" w:name="_Toc187058602"/>
      <w:bookmarkStart w:id="464" w:name="_Toc187057707"/>
      <w:bookmarkStart w:id="465" w:name="_Toc187058190"/>
      <w:bookmarkStart w:id="466" w:name="_Toc187058603"/>
      <w:bookmarkStart w:id="467" w:name="_Toc187057708"/>
      <w:bookmarkStart w:id="468" w:name="_Toc187058191"/>
      <w:bookmarkStart w:id="469" w:name="_Toc187058604"/>
      <w:bookmarkStart w:id="470" w:name="_Toc187057709"/>
      <w:bookmarkStart w:id="471" w:name="_Toc187058192"/>
      <w:bookmarkStart w:id="472" w:name="_Toc187058605"/>
      <w:bookmarkStart w:id="473" w:name="_Toc187057710"/>
      <w:bookmarkStart w:id="474" w:name="_Toc187058193"/>
      <w:bookmarkStart w:id="475" w:name="_Toc187058606"/>
      <w:bookmarkStart w:id="476" w:name="_Toc187667240"/>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CD0D4C">
        <w:t>AMENDMENT</w:t>
      </w:r>
      <w:bookmarkEnd w:id="476"/>
    </w:p>
    <w:p w14:paraId="3FC34792" w14:textId="77777777" w:rsidR="00081A92" w:rsidRPr="003763B4" w:rsidRDefault="00081A92" w:rsidP="00AE0D68">
      <w:pPr>
        <w:pStyle w:val="Level2Body"/>
        <w:ind w:left="360"/>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AE0D68">
      <w:pPr>
        <w:pStyle w:val="Level2Body"/>
        <w:ind w:left="360"/>
      </w:pPr>
    </w:p>
    <w:p w14:paraId="50209D33" w14:textId="77777777" w:rsidR="005600EC" w:rsidRPr="003763B4" w:rsidRDefault="005600EC" w:rsidP="00AE0D68">
      <w:pPr>
        <w:pStyle w:val="Level2"/>
        <w:numPr>
          <w:ilvl w:val="1"/>
          <w:numId w:val="62"/>
        </w:numPr>
        <w:tabs>
          <w:tab w:val="clear" w:pos="720"/>
          <w:tab w:val="num" w:pos="630"/>
        </w:tabs>
        <w:ind w:left="360" w:hanging="360"/>
        <w:jc w:val="both"/>
      </w:pPr>
      <w:bookmarkStart w:id="477" w:name="_Toc434407120"/>
      <w:bookmarkStart w:id="478" w:name="_Toc187667241"/>
      <w:r w:rsidRPr="003763B4">
        <w:t>CHANGE ORDERS</w:t>
      </w:r>
      <w:bookmarkEnd w:id="477"/>
      <w:r w:rsidRPr="003763B4">
        <w:t xml:space="preserve"> </w:t>
      </w:r>
      <w:r w:rsidR="004B53FC">
        <w:t>OR SUBSTITUTIONS</w:t>
      </w:r>
      <w:bookmarkEnd w:id="478"/>
    </w:p>
    <w:p w14:paraId="0E3B82F3" w14:textId="77777777" w:rsidR="00325A26" w:rsidRPr="002B2CFA" w:rsidRDefault="00325A26" w:rsidP="00AE0D68">
      <w:pPr>
        <w:pStyle w:val="Level2Body"/>
        <w:ind w:left="360"/>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AE0D68">
      <w:pPr>
        <w:pStyle w:val="Level2Body"/>
        <w:ind w:left="360"/>
      </w:pPr>
    </w:p>
    <w:p w14:paraId="6069D421" w14:textId="77777777" w:rsidR="00325A26" w:rsidRPr="002B2CFA" w:rsidRDefault="00325A26" w:rsidP="00AE0D68">
      <w:pPr>
        <w:pStyle w:val="Level2Body"/>
        <w:ind w:left="360"/>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AE0D68">
      <w:pPr>
        <w:pStyle w:val="Level2Body"/>
        <w:ind w:left="360"/>
      </w:pPr>
    </w:p>
    <w:p w14:paraId="161301AC" w14:textId="77777777" w:rsidR="00325A26" w:rsidRDefault="00325A26" w:rsidP="00AE0D68">
      <w:pPr>
        <w:pStyle w:val="Level2Body"/>
        <w:ind w:left="360"/>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AE0D68">
      <w:pPr>
        <w:pStyle w:val="Level2Body"/>
        <w:ind w:left="360"/>
        <w:rPr>
          <w:b/>
          <w:bCs/>
          <w:highlight w:val="green"/>
        </w:rPr>
      </w:pPr>
    </w:p>
    <w:p w14:paraId="4BAD5750" w14:textId="77777777" w:rsidR="00081A92" w:rsidRDefault="00081A92" w:rsidP="00AE0D68">
      <w:pPr>
        <w:pStyle w:val="Level2Body"/>
        <w:ind w:left="360"/>
      </w:pPr>
      <w:bookmarkStart w:id="479"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479"/>
    <w:p w14:paraId="53FB6FCD" w14:textId="77777777" w:rsidR="00A248F6" w:rsidRDefault="00A248F6" w:rsidP="00AE0D68">
      <w:pPr>
        <w:pStyle w:val="Level2Body"/>
        <w:ind w:left="360"/>
      </w:pPr>
    </w:p>
    <w:p w14:paraId="6FFD0035" w14:textId="77777777" w:rsidR="00A248F6" w:rsidRPr="00984D78" w:rsidRDefault="00F01B86" w:rsidP="00AE0D68">
      <w:pPr>
        <w:pStyle w:val="Level2Body"/>
        <w:ind w:left="360"/>
        <w:jc w:val="center"/>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AE0D68">
      <w:pPr>
        <w:pStyle w:val="Level2Body"/>
        <w:ind w:left="360"/>
      </w:pPr>
    </w:p>
    <w:p w14:paraId="441F2782" w14:textId="77777777" w:rsidR="00BD19F0" w:rsidRPr="00514090" w:rsidRDefault="00550D22" w:rsidP="00AE0D68">
      <w:pPr>
        <w:pStyle w:val="Level2"/>
        <w:numPr>
          <w:ilvl w:val="1"/>
          <w:numId w:val="62"/>
        </w:numPr>
        <w:tabs>
          <w:tab w:val="clear" w:pos="720"/>
          <w:tab w:val="num" w:pos="630"/>
        </w:tabs>
        <w:ind w:left="360" w:hanging="360"/>
        <w:jc w:val="both"/>
      </w:pPr>
      <w:bookmarkStart w:id="480" w:name="_Ref135932564"/>
      <w:bookmarkStart w:id="481" w:name="_Ref135932631"/>
      <w:bookmarkStart w:id="482" w:name="_Ref135932805"/>
      <w:bookmarkStart w:id="483" w:name="_Toc187667242"/>
      <w:r>
        <w:t>RECORD OF VENDOR PERFORMANCE</w:t>
      </w:r>
      <w:bookmarkEnd w:id="480"/>
      <w:bookmarkEnd w:id="481"/>
      <w:bookmarkEnd w:id="482"/>
      <w:bookmarkEnd w:id="483"/>
    </w:p>
    <w:p w14:paraId="7A3B8ED3" w14:textId="683A7E37" w:rsidR="00BD19F0" w:rsidRPr="00514090" w:rsidRDefault="00550D22" w:rsidP="00AE0D68">
      <w:pPr>
        <w:pStyle w:val="Level2Body"/>
        <w:ind w:left="360"/>
      </w:pPr>
      <w:bookmarkStart w:id="484" w:name="_Hlk167790512"/>
      <w:r w:rsidRPr="00550D22">
        <w:t xml:space="preserve">The State may document the </w:t>
      </w:r>
      <w:r w:rsidR="005D20B2">
        <w:t>V</w:t>
      </w:r>
      <w:r w:rsidRPr="00550D22">
        <w:t xml:space="preserve">endor’s performance, which may include, but is not limited to, the customer service provided by the </w:t>
      </w:r>
      <w:r w:rsidR="005D20B2">
        <w:t>V</w:t>
      </w:r>
      <w:r w:rsidRPr="00550D22">
        <w:t xml:space="preserve">endor, the ability of the </w:t>
      </w:r>
      <w:r w:rsidR="005D20B2">
        <w:t>V</w:t>
      </w:r>
      <w:r w:rsidRPr="00550D22">
        <w:t xml:space="preserve">endor, the skill of the </w:t>
      </w:r>
      <w:r w:rsidR="005D20B2">
        <w:t>V</w:t>
      </w:r>
      <w:r w:rsidRPr="00550D22">
        <w:t xml:space="preserve">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w:t>
      </w:r>
      <w:r w:rsidR="005D20B2">
        <w:t>V</w:t>
      </w:r>
      <w:r w:rsidRPr="00550D22">
        <w:t xml:space="preserve">endor outlining any issues the State has regarding the </w:t>
      </w:r>
      <w:r w:rsidR="005D20B2">
        <w:t>V</w:t>
      </w:r>
      <w:r w:rsidRPr="00550D22">
        <w:t>endor’s performance for a specific contract (“</w:t>
      </w:r>
      <w:r w:rsidR="00BF32B1">
        <w:t>Contract Compliance Request</w:t>
      </w:r>
      <w:r w:rsidRPr="00550D22">
        <w:t xml:space="preserve">”). The State may also document the Vendor’s performance in a report, which may or may not be provided to the </w:t>
      </w:r>
      <w:r w:rsidR="005D20B2">
        <w:t>V</w:t>
      </w:r>
      <w:r w:rsidRPr="00550D22">
        <w:t>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 xml:space="preserve">s may be placed in the State’s records regarding the </w:t>
      </w:r>
      <w:r w:rsidR="005D20B2">
        <w:t>V</w:t>
      </w:r>
      <w:r w:rsidRPr="00550D22">
        <w:t xml:space="preserve">endor and may be considered by the State and held against the </w:t>
      </w:r>
      <w:r w:rsidR="005D20B2">
        <w:t>V</w:t>
      </w:r>
      <w:r w:rsidRPr="00550D22">
        <w:t>endor in any future contract or award opportunity.</w:t>
      </w:r>
      <w:r w:rsidR="00DC4F1B">
        <w:t xml:space="preserve"> The record of </w:t>
      </w:r>
      <w:r w:rsidR="005D20B2">
        <w:t>V</w:t>
      </w:r>
      <w:r w:rsidR="00DC4F1B">
        <w:t>endor performance will be considered in any suspension or debarment action.</w:t>
      </w:r>
    </w:p>
    <w:bookmarkEnd w:id="484"/>
    <w:p w14:paraId="59E3245F" w14:textId="77777777" w:rsidR="00A8261C" w:rsidRDefault="00A8261C" w:rsidP="00AE0D68">
      <w:pPr>
        <w:pStyle w:val="Level2Body"/>
        <w:ind w:left="360"/>
      </w:pPr>
    </w:p>
    <w:p w14:paraId="79F723C1" w14:textId="77777777" w:rsidR="00A8261C" w:rsidRPr="00514090" w:rsidRDefault="00A8261C" w:rsidP="00AE0D68">
      <w:pPr>
        <w:pStyle w:val="Level2"/>
        <w:numPr>
          <w:ilvl w:val="1"/>
          <w:numId w:val="62"/>
        </w:numPr>
        <w:tabs>
          <w:tab w:val="clear" w:pos="720"/>
          <w:tab w:val="num" w:pos="630"/>
        </w:tabs>
        <w:ind w:left="360" w:hanging="360"/>
        <w:jc w:val="both"/>
      </w:pPr>
      <w:bookmarkStart w:id="485" w:name="_Toc494092159"/>
      <w:bookmarkStart w:id="486" w:name="_Toc434407106"/>
      <w:bookmarkStart w:id="487" w:name="_Toc187667243"/>
      <w:r>
        <w:t xml:space="preserve">NOTICE OF POTENTIAL </w:t>
      </w:r>
      <w:r w:rsidR="000F4E5A">
        <w:t>VENDOR</w:t>
      </w:r>
      <w:r>
        <w:t xml:space="preserve"> BREACH</w:t>
      </w:r>
      <w:bookmarkEnd w:id="485"/>
      <w:bookmarkEnd w:id="487"/>
    </w:p>
    <w:p w14:paraId="19239BC0" w14:textId="77777777" w:rsidR="000F4E5A" w:rsidRPr="00CA476E" w:rsidRDefault="000F4E5A" w:rsidP="00AE0D68">
      <w:pPr>
        <w:pStyle w:val="Level2Body"/>
        <w:ind w:left="360"/>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AE0D68">
      <w:pPr>
        <w:pStyle w:val="Level2Body"/>
        <w:ind w:left="360"/>
      </w:pPr>
    </w:p>
    <w:p w14:paraId="4F0F8D41" w14:textId="77777777" w:rsidR="005600EC" w:rsidRPr="003763B4" w:rsidRDefault="005600EC" w:rsidP="00AE0D68">
      <w:pPr>
        <w:pStyle w:val="Level2"/>
        <w:numPr>
          <w:ilvl w:val="1"/>
          <w:numId w:val="62"/>
        </w:numPr>
        <w:tabs>
          <w:tab w:val="clear" w:pos="720"/>
          <w:tab w:val="num" w:pos="630"/>
        </w:tabs>
        <w:ind w:left="360" w:hanging="360"/>
        <w:jc w:val="both"/>
      </w:pPr>
      <w:bookmarkStart w:id="488" w:name="_Toc187667244"/>
      <w:r w:rsidRPr="003763B4">
        <w:t>BREACH</w:t>
      </w:r>
      <w:bookmarkEnd w:id="486"/>
      <w:bookmarkEnd w:id="488"/>
    </w:p>
    <w:p w14:paraId="22AAE37C" w14:textId="77777777" w:rsidR="004A0707" w:rsidRPr="006D7D5F" w:rsidRDefault="004A0707" w:rsidP="00AE0D68">
      <w:pPr>
        <w:pStyle w:val="Level2Body"/>
        <w:ind w:left="360"/>
      </w:pPr>
      <w:bookmarkStart w:id="489" w:name="_Hlk170133898"/>
      <w:bookmarkStart w:id="490"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489"/>
    <w:p w14:paraId="10E5E2F8" w14:textId="77777777" w:rsidR="00D31062" w:rsidRPr="006D7D5F" w:rsidRDefault="00D31062" w:rsidP="00AE0D68">
      <w:pPr>
        <w:pStyle w:val="Level2Body"/>
        <w:ind w:left="360"/>
      </w:pPr>
    </w:p>
    <w:p w14:paraId="5E40EC2E" w14:textId="77777777" w:rsidR="005600EC" w:rsidRPr="006D7D5F" w:rsidRDefault="005600EC" w:rsidP="00AE0D68">
      <w:pPr>
        <w:pStyle w:val="Level2Body"/>
        <w:ind w:left="360"/>
      </w:pPr>
      <w:bookmarkStart w:id="491"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AE0D68">
      <w:pPr>
        <w:pStyle w:val="Level2Body"/>
        <w:ind w:left="360"/>
      </w:pPr>
    </w:p>
    <w:p w14:paraId="63BCD920" w14:textId="70FF769A" w:rsidR="005600EC" w:rsidRPr="006D7D5F" w:rsidRDefault="005600EC" w:rsidP="00AE0D68">
      <w:pPr>
        <w:pStyle w:val="Level2Body"/>
        <w:ind w:left="360"/>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490"/>
    <w:bookmarkEnd w:id="491"/>
    <w:p w14:paraId="5EE282B4" w14:textId="77777777" w:rsidR="004E7586" w:rsidRPr="006D7D5F" w:rsidRDefault="004E7586" w:rsidP="00AE0D68">
      <w:pPr>
        <w:pStyle w:val="Level2Body"/>
        <w:keepNext/>
        <w:keepLines/>
        <w:ind w:left="360"/>
      </w:pPr>
    </w:p>
    <w:p w14:paraId="32BD2AAD" w14:textId="77777777" w:rsidR="005600EC" w:rsidRPr="003763B4" w:rsidRDefault="005600EC" w:rsidP="00AE0D68">
      <w:pPr>
        <w:pStyle w:val="Level2"/>
        <w:numPr>
          <w:ilvl w:val="1"/>
          <w:numId w:val="62"/>
        </w:numPr>
        <w:tabs>
          <w:tab w:val="clear" w:pos="720"/>
          <w:tab w:val="num" w:pos="630"/>
        </w:tabs>
        <w:ind w:left="360" w:hanging="360"/>
        <w:jc w:val="both"/>
      </w:pPr>
      <w:bookmarkStart w:id="492" w:name="_Toc187667245"/>
      <w:r>
        <w:t>NON-WAIVER OF BREACH</w:t>
      </w:r>
      <w:bookmarkEnd w:id="492"/>
    </w:p>
    <w:p w14:paraId="1E1B0F48" w14:textId="77777777" w:rsidR="005600EC" w:rsidRPr="006D7D5F" w:rsidRDefault="005600EC" w:rsidP="00AE0D68">
      <w:pPr>
        <w:pStyle w:val="Level2Body"/>
        <w:keepNext/>
        <w:keepLines/>
        <w:ind w:left="360"/>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AE0D68">
      <w:pPr>
        <w:pStyle w:val="Level2Body"/>
        <w:ind w:left="360"/>
      </w:pPr>
    </w:p>
    <w:p w14:paraId="41FCB571" w14:textId="77777777" w:rsidR="005600EC" w:rsidRPr="003763B4" w:rsidRDefault="005600EC" w:rsidP="00AE0D68">
      <w:pPr>
        <w:pStyle w:val="Level2"/>
        <w:numPr>
          <w:ilvl w:val="1"/>
          <w:numId w:val="62"/>
        </w:numPr>
        <w:tabs>
          <w:tab w:val="clear" w:pos="720"/>
          <w:tab w:val="num" w:pos="630"/>
        </w:tabs>
        <w:ind w:left="360" w:hanging="360"/>
        <w:jc w:val="both"/>
      </w:pPr>
      <w:bookmarkStart w:id="493" w:name="_Toc187667246"/>
      <w:r w:rsidRPr="003763B4">
        <w:t>SEVER</w:t>
      </w:r>
      <w:bookmarkStart w:id="494" w:name="_Toc434407121"/>
      <w:r w:rsidRPr="003763B4">
        <w:t>ABILITY</w:t>
      </w:r>
      <w:bookmarkEnd w:id="494"/>
      <w:bookmarkEnd w:id="493"/>
      <w:r w:rsidRPr="003763B4">
        <w:t xml:space="preserve"> </w:t>
      </w:r>
    </w:p>
    <w:p w14:paraId="16C978E2" w14:textId="77777777" w:rsidR="005600EC" w:rsidRPr="006D7D5F" w:rsidRDefault="005600EC" w:rsidP="00AE0D68">
      <w:pPr>
        <w:pStyle w:val="Level2Body"/>
        <w:keepNext/>
        <w:keepLines/>
        <w:ind w:left="36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AE0D68">
      <w:pPr>
        <w:pStyle w:val="Level2Body"/>
        <w:keepNext/>
        <w:keepLines/>
        <w:ind w:left="360"/>
      </w:pPr>
    </w:p>
    <w:p w14:paraId="118B3FB6" w14:textId="77777777" w:rsidR="005600EC" w:rsidRPr="003763B4" w:rsidRDefault="005600EC" w:rsidP="00AE0D68">
      <w:pPr>
        <w:pStyle w:val="Level2"/>
        <w:numPr>
          <w:ilvl w:val="1"/>
          <w:numId w:val="62"/>
        </w:numPr>
        <w:tabs>
          <w:tab w:val="clear" w:pos="720"/>
          <w:tab w:val="num" w:pos="630"/>
        </w:tabs>
        <w:ind w:left="360" w:hanging="360"/>
        <w:jc w:val="both"/>
      </w:pPr>
      <w:bookmarkStart w:id="495" w:name="_Toc187667247"/>
      <w:r w:rsidRPr="003763B4">
        <w:t>INDEMNI</w:t>
      </w:r>
      <w:bookmarkStart w:id="496" w:name="_Toc434407129"/>
      <w:r w:rsidRPr="003763B4">
        <w:t>FICATION</w:t>
      </w:r>
      <w:bookmarkEnd w:id="496"/>
      <w:bookmarkEnd w:id="495"/>
      <w:r w:rsidRPr="003763B4">
        <w:t xml:space="preserve"> </w:t>
      </w:r>
    </w:p>
    <w:p w14:paraId="2617EF07" w14:textId="77777777" w:rsidR="005600EC" w:rsidRPr="0007317B" w:rsidRDefault="005600EC" w:rsidP="00AE0D68">
      <w:pPr>
        <w:pStyle w:val="Level3"/>
        <w:numPr>
          <w:ilvl w:val="0"/>
          <w:numId w:val="104"/>
        </w:numPr>
        <w:jc w:val="both"/>
        <w:rPr>
          <w:b/>
          <w:bCs/>
        </w:rPr>
      </w:pPr>
      <w:r w:rsidRPr="0007317B">
        <w:rPr>
          <w:b/>
          <w:bCs/>
        </w:rPr>
        <w:t>GENERAL</w:t>
      </w:r>
    </w:p>
    <w:p w14:paraId="7F39A513" w14:textId="77777777" w:rsidR="005600EC" w:rsidRPr="00AA6BA9" w:rsidRDefault="005600EC" w:rsidP="00AE0D68">
      <w:pPr>
        <w:pStyle w:val="Level3Body"/>
        <w:keepNext/>
        <w:keepLines/>
        <w:ind w:left="72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AE0D68">
      <w:pPr>
        <w:pStyle w:val="Level3Body"/>
        <w:ind w:left="720"/>
        <w:jc w:val="both"/>
      </w:pPr>
    </w:p>
    <w:p w14:paraId="55985C86" w14:textId="77777777" w:rsidR="00E9356A" w:rsidRPr="00AE0D68" w:rsidRDefault="005600EC" w:rsidP="00AE0D68">
      <w:pPr>
        <w:pStyle w:val="Level3"/>
        <w:numPr>
          <w:ilvl w:val="0"/>
          <w:numId w:val="104"/>
        </w:numPr>
        <w:jc w:val="both"/>
        <w:rPr>
          <w:b/>
          <w:bCs/>
        </w:rPr>
      </w:pPr>
      <w:r w:rsidRPr="00AA6BA9">
        <w:rPr>
          <w:b/>
          <w:bCs/>
        </w:rPr>
        <w:t>INTELLECTUAL PROPERTY</w:t>
      </w:r>
      <w:r w:rsidR="00714125" w:rsidRPr="00897FE8">
        <w:rPr>
          <w:b/>
          <w:bCs/>
        </w:rPr>
        <w:t xml:space="preserve"> </w:t>
      </w:r>
    </w:p>
    <w:p w14:paraId="5122636F" w14:textId="77777777" w:rsidR="005600EC" w:rsidRPr="00AA6BA9" w:rsidRDefault="005600EC" w:rsidP="00AE0D68">
      <w:pPr>
        <w:pStyle w:val="Level3Body"/>
        <w:ind w:left="72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AE0D68">
      <w:pPr>
        <w:pStyle w:val="Level3Body"/>
        <w:ind w:left="720"/>
        <w:jc w:val="both"/>
      </w:pPr>
    </w:p>
    <w:p w14:paraId="4B98094A" w14:textId="77777777" w:rsidR="005600EC" w:rsidRPr="00AA6BA9" w:rsidRDefault="005600EC" w:rsidP="00AE0D68">
      <w:pPr>
        <w:pStyle w:val="Level3Body"/>
        <w:ind w:left="72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AE0D68">
      <w:pPr>
        <w:pStyle w:val="Level3Body"/>
        <w:ind w:left="720"/>
        <w:jc w:val="both"/>
      </w:pPr>
    </w:p>
    <w:p w14:paraId="4FAFD531" w14:textId="77777777" w:rsidR="00264463" w:rsidRPr="00AE0D68" w:rsidRDefault="005600EC" w:rsidP="00AE0D68">
      <w:pPr>
        <w:pStyle w:val="Level3"/>
        <w:numPr>
          <w:ilvl w:val="0"/>
          <w:numId w:val="104"/>
        </w:numPr>
        <w:jc w:val="both"/>
        <w:rPr>
          <w:b/>
          <w:bCs/>
        </w:rPr>
      </w:pPr>
      <w:r w:rsidRPr="00264463">
        <w:rPr>
          <w:b/>
          <w:bCs/>
        </w:rPr>
        <w:t>PERSONNEL</w:t>
      </w:r>
      <w:r w:rsidR="00714125" w:rsidRPr="00897FE8">
        <w:rPr>
          <w:b/>
          <w:bCs/>
        </w:rPr>
        <w:t xml:space="preserve"> </w:t>
      </w:r>
    </w:p>
    <w:p w14:paraId="27928800" w14:textId="77777777" w:rsidR="005600EC" w:rsidRPr="006D7D5F" w:rsidRDefault="005600EC" w:rsidP="00AE0D68">
      <w:pPr>
        <w:pStyle w:val="Level3"/>
        <w:ind w:left="72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AE0D68">
      <w:pPr>
        <w:pStyle w:val="Level3Body"/>
        <w:ind w:left="720"/>
        <w:jc w:val="both"/>
      </w:pPr>
    </w:p>
    <w:p w14:paraId="0F7A072B" w14:textId="77777777" w:rsidR="005600EC" w:rsidRDefault="005600EC" w:rsidP="00AE0D68">
      <w:pPr>
        <w:pStyle w:val="Level3"/>
        <w:numPr>
          <w:ilvl w:val="0"/>
          <w:numId w:val="104"/>
        </w:numPr>
        <w:jc w:val="both"/>
        <w:rPr>
          <w:b/>
          <w:bCs/>
        </w:rPr>
      </w:pPr>
      <w:r w:rsidRPr="00E45556">
        <w:rPr>
          <w:b/>
          <w:bCs/>
        </w:rPr>
        <w:t>SELF-INSURANCE</w:t>
      </w:r>
      <w:r w:rsidR="00A80606" w:rsidRPr="00E45556">
        <w:rPr>
          <w:b/>
          <w:bCs/>
        </w:rPr>
        <w:t xml:space="preserve"> (Statutory)</w:t>
      </w:r>
    </w:p>
    <w:p w14:paraId="74D2411F" w14:textId="5466389D" w:rsidR="00CF0E46" w:rsidRPr="00E45556" w:rsidRDefault="00CF0E46" w:rsidP="00AE0D68">
      <w:pPr>
        <w:pStyle w:val="Level3"/>
        <w:ind w:left="720"/>
        <w:jc w:val="both"/>
        <w:rPr>
          <w:b/>
          <w:bCs/>
        </w:rPr>
      </w:pPr>
      <w:r w:rsidRPr="006D7D5F">
        <w:t xml:space="preserve">The State is self-insured for any loss and purchases excess insurance coverage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t xml:space="preserve"> </w:t>
      </w:r>
      <w:r w:rsidRPr="006D7D5F">
        <w:t>§</w:t>
      </w:r>
      <w:r>
        <w:t> </w:t>
      </w:r>
      <w:r w:rsidRPr="006D7D5F">
        <w:t>81-8,239.01.</w:t>
      </w:r>
      <w:r>
        <w:t xml:space="preserve">  </w:t>
      </w:r>
      <w:r w:rsidRPr="006D7D5F">
        <w:t>If there is a presumed loss under the provisions of this</w:t>
      </w:r>
      <w:r>
        <w:t xml:space="preserve"> contract</w:t>
      </w:r>
      <w:r w:rsidRPr="006D7D5F">
        <w:t xml:space="preserve">, </w:t>
      </w:r>
      <w:r>
        <w:t>Vendor</w:t>
      </w:r>
      <w:r w:rsidRPr="006D7D5F">
        <w:t xml:space="preserve"> may file a claim with the Office of Risk Management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w:t>
      </w:r>
      <w:r>
        <w:t xml:space="preserve"> </w:t>
      </w:r>
      <w:r w:rsidRPr="006D7D5F">
        <w:t>81-8,829 through 81</w:t>
      </w:r>
      <w:r>
        <w:noBreakHyphen/>
      </w:r>
      <w:r w:rsidRPr="006D7D5F">
        <w:t>8,306 for review by the State Claims Board.</w:t>
      </w:r>
      <w:r>
        <w:t xml:space="preserve">  </w:t>
      </w:r>
      <w:r w:rsidRPr="006D7D5F">
        <w:t>The State retains all rights and immunities under the State Miscellaneous (</w:t>
      </w:r>
      <w:r>
        <w:t>§ </w:t>
      </w:r>
      <w:r w:rsidRPr="006D7D5F">
        <w:t>81</w:t>
      </w:r>
      <w:r>
        <w:noBreakHyphen/>
      </w:r>
      <w:r w:rsidRPr="006D7D5F">
        <w:t>8,294), Tort (</w:t>
      </w:r>
      <w:r>
        <w:t>§ </w:t>
      </w:r>
      <w:r w:rsidRPr="006D7D5F">
        <w:t>81-8,209), and Contract Claim Acts (</w:t>
      </w:r>
      <w:r>
        <w:t>§ </w:t>
      </w:r>
      <w:r w:rsidRPr="006D7D5F">
        <w:t xml:space="preserve">81-8,302), as outlined in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 81</w:t>
      </w:r>
      <w:r>
        <w:noBreakHyphen/>
      </w:r>
      <w:r w:rsidRPr="006D7D5F">
        <w:t xml:space="preserve">8,209 </w:t>
      </w:r>
      <w:r w:rsidRPr="00B6475E">
        <w:t xml:space="preserve">et seq. </w:t>
      </w:r>
      <w:r w:rsidRPr="00CD0D4C">
        <w:t xml:space="preserve">and under any other provisions of law and accepts liability under this </w:t>
      </w:r>
      <w:r>
        <w:t xml:space="preserve">contract </w:t>
      </w:r>
      <w:r w:rsidRPr="00CD0D4C">
        <w:t>to the extent provided by law</w:t>
      </w:r>
      <w:r>
        <w:t>.</w:t>
      </w:r>
    </w:p>
    <w:p w14:paraId="41468C31" w14:textId="77777777" w:rsidR="005600EC" w:rsidRPr="006D7D5F" w:rsidRDefault="005600EC" w:rsidP="00AE0D68">
      <w:pPr>
        <w:pStyle w:val="Level3Body"/>
        <w:keepNext/>
        <w:keepLines/>
        <w:ind w:left="0"/>
        <w:jc w:val="both"/>
      </w:pPr>
    </w:p>
    <w:p w14:paraId="6FE1E33E" w14:textId="77777777" w:rsidR="005600EC" w:rsidRPr="00CD0D4C" w:rsidRDefault="005600EC" w:rsidP="00AE0D68">
      <w:pPr>
        <w:pStyle w:val="Level3"/>
        <w:numPr>
          <w:ilvl w:val="0"/>
          <w:numId w:val="104"/>
        </w:numPr>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48B34499" w:rsidR="005600EC" w:rsidRPr="00A36166" w:rsidRDefault="005600EC" w:rsidP="00AE0D68">
      <w:pPr>
        <w:pStyle w:val="Level2"/>
        <w:numPr>
          <w:ilvl w:val="1"/>
          <w:numId w:val="62"/>
        </w:numPr>
        <w:tabs>
          <w:tab w:val="clear" w:pos="720"/>
          <w:tab w:val="num" w:pos="630"/>
        </w:tabs>
        <w:ind w:left="360" w:hanging="360"/>
        <w:jc w:val="both"/>
      </w:pPr>
      <w:bookmarkStart w:id="497" w:name="_Toc434407099"/>
      <w:bookmarkStart w:id="498" w:name="_Toc187667248"/>
      <w:r w:rsidRPr="00A36166">
        <w:t>ATTORNEY'S FEES</w:t>
      </w:r>
      <w:bookmarkEnd w:id="497"/>
      <w:bookmarkEnd w:id="498"/>
    </w:p>
    <w:p w14:paraId="5B8A0858" w14:textId="77777777" w:rsidR="005600EC" w:rsidRPr="003763B4" w:rsidRDefault="00DD56D2" w:rsidP="00AE0D68">
      <w:pPr>
        <w:pStyle w:val="Level2Body"/>
        <w:ind w:left="360"/>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AE0D68">
      <w:pPr>
        <w:pStyle w:val="Level2Body"/>
        <w:ind w:left="360"/>
      </w:pPr>
    </w:p>
    <w:p w14:paraId="16D555C6" w14:textId="77777777" w:rsidR="005600EC" w:rsidRPr="003763B4" w:rsidRDefault="005600EC" w:rsidP="00AE0D68">
      <w:pPr>
        <w:pStyle w:val="Level2"/>
        <w:numPr>
          <w:ilvl w:val="1"/>
          <w:numId w:val="62"/>
        </w:numPr>
        <w:tabs>
          <w:tab w:val="clear" w:pos="720"/>
          <w:tab w:val="num" w:pos="630"/>
        </w:tabs>
        <w:ind w:left="360" w:hanging="360"/>
        <w:jc w:val="both"/>
      </w:pPr>
      <w:bookmarkStart w:id="499" w:name="_Toc187057720"/>
      <w:bookmarkStart w:id="500" w:name="_Toc187058203"/>
      <w:bookmarkStart w:id="501" w:name="_Toc187058616"/>
      <w:bookmarkStart w:id="502" w:name="_Toc187057721"/>
      <w:bookmarkStart w:id="503" w:name="_Toc187058204"/>
      <w:bookmarkStart w:id="504" w:name="_Toc187058617"/>
      <w:bookmarkStart w:id="505" w:name="_Toc187057722"/>
      <w:bookmarkStart w:id="506" w:name="_Toc187058205"/>
      <w:bookmarkStart w:id="507" w:name="_Toc187058618"/>
      <w:bookmarkStart w:id="508" w:name="_Toc187057723"/>
      <w:bookmarkStart w:id="509" w:name="_Toc187058206"/>
      <w:bookmarkStart w:id="510" w:name="_Toc187058619"/>
      <w:bookmarkStart w:id="511" w:name="_Toc187057724"/>
      <w:bookmarkStart w:id="512" w:name="_Toc187058207"/>
      <w:bookmarkStart w:id="513" w:name="_Toc187058620"/>
      <w:bookmarkStart w:id="514" w:name="_Toc434407095"/>
      <w:bookmarkStart w:id="515" w:name="_Toc187667249"/>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3763B4">
        <w:t>ASSIGNMENT</w:t>
      </w:r>
      <w:bookmarkEnd w:id="514"/>
      <w:r>
        <w:t>, SALE, OR MERGER</w:t>
      </w:r>
      <w:bookmarkEnd w:id="515"/>
      <w:r w:rsidRPr="003763B4">
        <w:t xml:space="preserve"> </w:t>
      </w:r>
    </w:p>
    <w:p w14:paraId="11483E3C" w14:textId="77777777" w:rsidR="005600EC" w:rsidRPr="006D7D5F" w:rsidRDefault="005600EC" w:rsidP="00AE0D68">
      <w:pPr>
        <w:pStyle w:val="Level2Body"/>
        <w:ind w:left="360"/>
      </w:pPr>
      <w:bookmarkStart w:id="516"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AE0D68">
      <w:pPr>
        <w:pStyle w:val="Level2Body"/>
        <w:ind w:left="360"/>
      </w:pPr>
    </w:p>
    <w:p w14:paraId="56B9E7B3" w14:textId="77777777" w:rsidR="005600EC" w:rsidRPr="006D7D5F" w:rsidRDefault="005600EC" w:rsidP="00AE0D68">
      <w:pPr>
        <w:pStyle w:val="Level2Body"/>
        <w:ind w:left="360"/>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516"/>
    <w:p w14:paraId="34FAA7C1" w14:textId="77777777" w:rsidR="005600EC" w:rsidRPr="006D7D5F" w:rsidRDefault="005600EC" w:rsidP="00AE0D68">
      <w:pPr>
        <w:pStyle w:val="Level2Body"/>
        <w:ind w:left="360"/>
      </w:pPr>
    </w:p>
    <w:p w14:paraId="0F0255E8" w14:textId="77777777" w:rsidR="005600EC" w:rsidRPr="003763B4" w:rsidRDefault="005600EC" w:rsidP="00AE0D68">
      <w:pPr>
        <w:pStyle w:val="Level2"/>
        <w:numPr>
          <w:ilvl w:val="1"/>
          <w:numId w:val="62"/>
        </w:numPr>
        <w:tabs>
          <w:tab w:val="clear" w:pos="720"/>
          <w:tab w:val="num" w:pos="630"/>
        </w:tabs>
        <w:ind w:left="360" w:hanging="360"/>
        <w:jc w:val="both"/>
      </w:pPr>
      <w:bookmarkStart w:id="517" w:name="_Toc434407138"/>
      <w:bookmarkStart w:id="518" w:name="_Toc187667250"/>
      <w:r>
        <w:t xml:space="preserve">CONTRACTING WITH OTHER </w:t>
      </w:r>
      <w:r w:rsidRPr="003763B4">
        <w:t>POLITICAL SUBDIVISIONS</w:t>
      </w:r>
      <w:bookmarkEnd w:id="517"/>
      <w:r w:rsidR="00A80606">
        <w:t xml:space="preserve"> OF THE STATE OR ANOTHER STATE</w:t>
      </w:r>
      <w:bookmarkEnd w:id="518"/>
    </w:p>
    <w:p w14:paraId="67A660FF" w14:textId="77777777" w:rsidR="005360CF" w:rsidRDefault="005360CF" w:rsidP="00AE0D68">
      <w:pPr>
        <w:pStyle w:val="Level2Body"/>
        <w:ind w:left="360"/>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AE0D68">
      <w:pPr>
        <w:pStyle w:val="Level2Body"/>
        <w:ind w:left="360"/>
      </w:pPr>
    </w:p>
    <w:p w14:paraId="6BF6F72A" w14:textId="77777777" w:rsidR="005360CF" w:rsidRPr="003763B4" w:rsidRDefault="005360CF" w:rsidP="00AE0D68">
      <w:pPr>
        <w:pStyle w:val="Level2Body"/>
        <w:ind w:left="360"/>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AE0D68">
      <w:pPr>
        <w:pStyle w:val="Level2Body"/>
        <w:ind w:left="360"/>
      </w:pPr>
    </w:p>
    <w:p w14:paraId="2F383D9E" w14:textId="77777777" w:rsidR="005600EC" w:rsidRPr="003763B4" w:rsidRDefault="005600EC" w:rsidP="00AE0D68">
      <w:pPr>
        <w:pStyle w:val="Level2"/>
        <w:numPr>
          <w:ilvl w:val="1"/>
          <w:numId w:val="62"/>
        </w:numPr>
        <w:tabs>
          <w:tab w:val="clear" w:pos="720"/>
          <w:tab w:val="num" w:pos="630"/>
        </w:tabs>
        <w:ind w:left="360" w:hanging="360"/>
        <w:jc w:val="both"/>
      </w:pPr>
      <w:bookmarkStart w:id="519" w:name="_Toc434407113"/>
      <w:bookmarkStart w:id="520" w:name="_Toc187667251"/>
      <w:r w:rsidRPr="003763B4">
        <w:t>FORCE MAJEURE</w:t>
      </w:r>
      <w:bookmarkEnd w:id="519"/>
      <w:bookmarkEnd w:id="520"/>
      <w:r w:rsidRPr="003763B4">
        <w:t xml:space="preserve"> </w:t>
      </w:r>
    </w:p>
    <w:p w14:paraId="1BA0A227" w14:textId="77777777" w:rsidR="005600EC" w:rsidRPr="003763B4" w:rsidRDefault="005600EC" w:rsidP="00AE0D68">
      <w:pPr>
        <w:pStyle w:val="Level2Body"/>
        <w:keepNext/>
        <w:keepLines/>
        <w:ind w:left="360"/>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AE0D68">
      <w:pPr>
        <w:pStyle w:val="Level2Body"/>
        <w:ind w:left="360"/>
      </w:pPr>
    </w:p>
    <w:p w14:paraId="5BE93253" w14:textId="77777777" w:rsidR="005600EC" w:rsidRPr="003763B4" w:rsidRDefault="005600EC" w:rsidP="00AE0D68">
      <w:pPr>
        <w:pStyle w:val="Level2"/>
        <w:numPr>
          <w:ilvl w:val="1"/>
          <w:numId w:val="62"/>
        </w:numPr>
        <w:tabs>
          <w:tab w:val="clear" w:pos="720"/>
          <w:tab w:val="num" w:pos="630"/>
        </w:tabs>
        <w:ind w:left="360" w:hanging="360"/>
        <w:jc w:val="both"/>
      </w:pPr>
      <w:bookmarkStart w:id="521" w:name="_Toc434407122"/>
      <w:bookmarkStart w:id="522" w:name="_Toc187667252"/>
      <w:r w:rsidRPr="003763B4">
        <w:t>CONFIDENTIALITY</w:t>
      </w:r>
      <w:bookmarkEnd w:id="521"/>
      <w:bookmarkEnd w:id="522"/>
      <w:r w:rsidRPr="003763B4">
        <w:t xml:space="preserve"> </w:t>
      </w:r>
    </w:p>
    <w:p w14:paraId="1C3C6EC0" w14:textId="77777777" w:rsidR="005600EC" w:rsidRPr="003763B4" w:rsidRDefault="005600EC" w:rsidP="00AE0D68">
      <w:pPr>
        <w:pStyle w:val="Level2Body"/>
        <w:keepNext/>
        <w:keepLines/>
        <w:ind w:left="360"/>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AE0D68">
      <w:pPr>
        <w:pStyle w:val="Level2Body"/>
        <w:ind w:left="360"/>
      </w:pPr>
    </w:p>
    <w:p w14:paraId="7C2F30F4" w14:textId="77777777" w:rsidR="005600EC" w:rsidRDefault="005600EC" w:rsidP="00AE0D68">
      <w:pPr>
        <w:pStyle w:val="Level2Body"/>
        <w:ind w:left="360"/>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AE0D68">
      <w:pPr>
        <w:pStyle w:val="Level2Body"/>
        <w:ind w:left="360"/>
      </w:pPr>
    </w:p>
    <w:p w14:paraId="7F1F4F62" w14:textId="77777777" w:rsidR="005600EC" w:rsidRPr="006963AE" w:rsidRDefault="005600EC" w:rsidP="00AE0D68">
      <w:pPr>
        <w:pStyle w:val="Level2"/>
        <w:numPr>
          <w:ilvl w:val="1"/>
          <w:numId w:val="62"/>
        </w:numPr>
        <w:tabs>
          <w:tab w:val="clear" w:pos="720"/>
          <w:tab w:val="num" w:pos="630"/>
        </w:tabs>
        <w:ind w:left="360" w:hanging="360"/>
        <w:jc w:val="both"/>
      </w:pPr>
      <w:bookmarkStart w:id="523" w:name="_Toc434407104"/>
      <w:bookmarkStart w:id="524" w:name="_Toc187667253"/>
      <w:r w:rsidRPr="003763B4">
        <w:t>EARLY TERMINATION</w:t>
      </w:r>
      <w:bookmarkEnd w:id="523"/>
      <w:bookmarkEnd w:id="524"/>
      <w:r w:rsidR="000D1CED">
        <w:t xml:space="preserve"> </w:t>
      </w:r>
    </w:p>
    <w:p w14:paraId="6BCF052B" w14:textId="228A2163" w:rsidR="00453CD9" w:rsidRPr="003763B4" w:rsidRDefault="005600EC" w:rsidP="00AE0D68">
      <w:pPr>
        <w:pStyle w:val="Level2Body"/>
        <w:keepNext/>
        <w:keepLines/>
        <w:spacing w:after="60"/>
        <w:ind w:left="360"/>
      </w:pPr>
      <w:r w:rsidRPr="003763B4">
        <w:t>The contract may be terminated as follows:</w:t>
      </w:r>
    </w:p>
    <w:p w14:paraId="00062ADA" w14:textId="77777777" w:rsidR="00EA0DAC" w:rsidRPr="003763B4" w:rsidRDefault="005600EC" w:rsidP="00AE0D68">
      <w:pPr>
        <w:pStyle w:val="Level3"/>
        <w:numPr>
          <w:ilvl w:val="2"/>
          <w:numId w:val="64"/>
        </w:numPr>
        <w:tabs>
          <w:tab w:val="clear" w:pos="316"/>
        </w:tabs>
        <w:spacing w:after="60"/>
        <w:ind w:left="720" w:hanging="36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AE0D68">
      <w:pPr>
        <w:pStyle w:val="Level3"/>
        <w:numPr>
          <w:ilvl w:val="2"/>
          <w:numId w:val="64"/>
        </w:numPr>
        <w:tabs>
          <w:tab w:val="clear" w:pos="316"/>
        </w:tabs>
        <w:spacing w:after="60"/>
        <w:ind w:left="720" w:hanging="36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AE0D68" w:rsidRDefault="005600EC" w:rsidP="00AE0D68">
      <w:pPr>
        <w:pStyle w:val="Level3"/>
        <w:numPr>
          <w:ilvl w:val="0"/>
          <w:numId w:val="106"/>
        </w:numPr>
        <w:jc w:val="both"/>
        <w:rPr>
          <w:b/>
          <w:bCs/>
        </w:rPr>
      </w:pPr>
      <w:r w:rsidRPr="00AE0D68">
        <w:rPr>
          <w:b/>
          <w:bCs/>
        </w:rPr>
        <w:t>The State may terminate the contract immediately for the following reasons:</w:t>
      </w:r>
    </w:p>
    <w:p w14:paraId="727EBC7E" w14:textId="77777777" w:rsidR="00EE17D9" w:rsidRPr="0007317B" w:rsidRDefault="005600EC" w:rsidP="00AE0D68">
      <w:pPr>
        <w:pStyle w:val="Level3"/>
        <w:numPr>
          <w:ilvl w:val="0"/>
          <w:numId w:val="107"/>
        </w:numPr>
        <w:ind w:left="1530" w:hanging="720"/>
        <w:jc w:val="both"/>
      </w:pPr>
      <w:r w:rsidRPr="0007317B">
        <w:t xml:space="preserve">if directed to do so by </w:t>
      </w:r>
      <w:proofErr w:type="gramStart"/>
      <w:r w:rsidRPr="0007317B">
        <w:t>statute;</w:t>
      </w:r>
      <w:proofErr w:type="gramEnd"/>
    </w:p>
    <w:p w14:paraId="03122643" w14:textId="77777777" w:rsidR="00EE17D9" w:rsidRPr="0007317B" w:rsidRDefault="008E4FD1" w:rsidP="00AE0D68">
      <w:pPr>
        <w:pStyle w:val="Level3"/>
        <w:numPr>
          <w:ilvl w:val="0"/>
          <w:numId w:val="107"/>
        </w:numPr>
        <w:ind w:left="1530" w:hanging="720"/>
        <w:jc w:val="both"/>
      </w:pPr>
      <w:r w:rsidRPr="0007317B">
        <w:t>Vendor</w:t>
      </w:r>
      <w:r w:rsidR="005600EC" w:rsidRPr="0007317B">
        <w:t xml:space="preserve"> has made an assignment for the benefit of creditors, has admitted in writing its inability to pay debts as they mature, or has ceased operating in the normal course of </w:t>
      </w:r>
      <w:proofErr w:type="gramStart"/>
      <w:r w:rsidR="005600EC" w:rsidRPr="0007317B">
        <w:t>business;</w:t>
      </w:r>
      <w:proofErr w:type="gramEnd"/>
    </w:p>
    <w:p w14:paraId="6A529A59" w14:textId="77777777" w:rsidR="00EE17D9" w:rsidRPr="0007317B" w:rsidRDefault="005600EC" w:rsidP="00AE0D68">
      <w:pPr>
        <w:pStyle w:val="Level3"/>
        <w:numPr>
          <w:ilvl w:val="0"/>
          <w:numId w:val="107"/>
        </w:numPr>
        <w:ind w:left="1530" w:hanging="720"/>
        <w:jc w:val="both"/>
      </w:pPr>
      <w:r w:rsidRPr="0007317B">
        <w:t xml:space="preserve">a trustee or receiver of the </w:t>
      </w:r>
      <w:r w:rsidR="008E4FD1" w:rsidRPr="0007317B">
        <w:t>Vendor</w:t>
      </w:r>
      <w:r w:rsidRPr="0007317B">
        <w:t xml:space="preserve"> or of any substantial part of the </w:t>
      </w:r>
      <w:r w:rsidR="008E4FD1" w:rsidRPr="0007317B">
        <w:t>Vendor</w:t>
      </w:r>
      <w:r w:rsidRPr="0007317B">
        <w:t xml:space="preserve">’s assets has been appointed by a </w:t>
      </w:r>
      <w:proofErr w:type="gramStart"/>
      <w:r w:rsidRPr="0007317B">
        <w:t>court;</w:t>
      </w:r>
      <w:proofErr w:type="gramEnd"/>
    </w:p>
    <w:p w14:paraId="7DF84982" w14:textId="77777777" w:rsidR="00EE17D9" w:rsidRPr="0007317B" w:rsidRDefault="005600EC" w:rsidP="00AE0D68">
      <w:pPr>
        <w:pStyle w:val="Level3"/>
        <w:numPr>
          <w:ilvl w:val="0"/>
          <w:numId w:val="107"/>
        </w:numPr>
        <w:ind w:left="1530" w:hanging="720"/>
        <w:jc w:val="both"/>
      </w:pPr>
      <w:r w:rsidRPr="0007317B">
        <w:t xml:space="preserve">fraud, misappropriation, embezzlement, malfeasance, misfeasance, or illegal conduct pertaining to performance under the contract by its </w:t>
      </w:r>
      <w:r w:rsidR="008E4FD1" w:rsidRPr="0007317B">
        <w:t>Vendor</w:t>
      </w:r>
      <w:r w:rsidRPr="0007317B">
        <w:t xml:space="preserve">, its employees, officers, directors, or </w:t>
      </w:r>
      <w:proofErr w:type="gramStart"/>
      <w:r w:rsidRPr="0007317B">
        <w:t>shareholders;</w:t>
      </w:r>
      <w:proofErr w:type="gramEnd"/>
    </w:p>
    <w:p w14:paraId="3928F6C4" w14:textId="77777777" w:rsidR="00EE17D9" w:rsidRPr="0007317B" w:rsidRDefault="005600EC" w:rsidP="00AE0D68">
      <w:pPr>
        <w:pStyle w:val="Level3"/>
        <w:numPr>
          <w:ilvl w:val="0"/>
          <w:numId w:val="107"/>
        </w:numPr>
        <w:ind w:left="1530" w:hanging="720"/>
        <w:jc w:val="both"/>
      </w:pPr>
      <w:r w:rsidRPr="0007317B">
        <w:t xml:space="preserve">an involuntary proceeding has been commenced by any party against the </w:t>
      </w:r>
      <w:r w:rsidR="008E4FD1" w:rsidRPr="0007317B">
        <w:t>Vendor</w:t>
      </w:r>
      <w:r w:rsidRPr="0007317B">
        <w:t xml:space="preserve"> under any one of the chapters of Title 11 of the United States Code and (</w:t>
      </w:r>
      <w:proofErr w:type="spellStart"/>
      <w:r w:rsidRPr="0007317B">
        <w:t>i</w:t>
      </w:r>
      <w:proofErr w:type="spellEnd"/>
      <w:r w:rsidRPr="0007317B">
        <w:t xml:space="preserve">) the proceeding has been pending for at least sixty (60) calendar days; or (ii) the </w:t>
      </w:r>
      <w:r w:rsidR="008E4FD1" w:rsidRPr="0007317B">
        <w:t>Vendor</w:t>
      </w:r>
      <w:r w:rsidRPr="0007317B">
        <w:t xml:space="preserve"> has consented, either expressly or by operation of law, to the entry of an order for relief; or (iii) the </w:t>
      </w:r>
      <w:r w:rsidR="008E4FD1" w:rsidRPr="0007317B">
        <w:t>Vendor</w:t>
      </w:r>
      <w:r w:rsidRPr="0007317B">
        <w:t xml:space="preserve"> has been decreed or adjudged a debtor;</w:t>
      </w:r>
    </w:p>
    <w:p w14:paraId="738F7E76" w14:textId="77777777" w:rsidR="00EE17D9" w:rsidRPr="0007317B" w:rsidRDefault="005600EC" w:rsidP="00AE0D68">
      <w:pPr>
        <w:pStyle w:val="Level3"/>
        <w:numPr>
          <w:ilvl w:val="0"/>
          <w:numId w:val="107"/>
        </w:numPr>
        <w:ind w:left="1530" w:hanging="720"/>
        <w:jc w:val="both"/>
      </w:pPr>
      <w:r w:rsidRPr="0007317B">
        <w:t xml:space="preserve">a voluntary petition has been filed by the </w:t>
      </w:r>
      <w:r w:rsidR="008E4FD1" w:rsidRPr="0007317B">
        <w:t>Vendor</w:t>
      </w:r>
      <w:r w:rsidRPr="0007317B">
        <w:t xml:space="preserve"> under any of the chapters of Title 11 of the United States </w:t>
      </w:r>
      <w:proofErr w:type="gramStart"/>
      <w:r w:rsidRPr="0007317B">
        <w:t>Code;</w:t>
      </w:r>
      <w:proofErr w:type="gramEnd"/>
    </w:p>
    <w:p w14:paraId="62F37D16" w14:textId="77777777" w:rsidR="00EE17D9" w:rsidRPr="0007317B" w:rsidRDefault="008E4FD1" w:rsidP="00AE0D68">
      <w:pPr>
        <w:pStyle w:val="Level3"/>
        <w:numPr>
          <w:ilvl w:val="0"/>
          <w:numId w:val="107"/>
        </w:numPr>
        <w:ind w:left="1530" w:hanging="720"/>
        <w:jc w:val="both"/>
      </w:pPr>
      <w:r w:rsidRPr="0007317B">
        <w:t>Vendor</w:t>
      </w:r>
      <w:r w:rsidR="005600EC" w:rsidRPr="0007317B">
        <w:t xml:space="preserve"> intentionally discloses confidential </w:t>
      </w:r>
      <w:proofErr w:type="gramStart"/>
      <w:r w:rsidR="005600EC" w:rsidRPr="0007317B">
        <w:t>information;</w:t>
      </w:r>
      <w:proofErr w:type="gramEnd"/>
    </w:p>
    <w:p w14:paraId="32129786" w14:textId="77777777" w:rsidR="00EE17D9" w:rsidRPr="0007317B" w:rsidRDefault="008E4FD1" w:rsidP="00AE0D68">
      <w:pPr>
        <w:pStyle w:val="Level3"/>
        <w:numPr>
          <w:ilvl w:val="0"/>
          <w:numId w:val="107"/>
        </w:numPr>
        <w:ind w:left="1530" w:hanging="720"/>
        <w:jc w:val="both"/>
      </w:pPr>
      <w:r w:rsidRPr="0007317B">
        <w:t>Vendor</w:t>
      </w:r>
      <w:r w:rsidR="005600EC" w:rsidRPr="0007317B">
        <w:t xml:space="preserve"> has or announces it will discontinue support of the deliverable; and,</w:t>
      </w:r>
    </w:p>
    <w:p w14:paraId="0E4BC40D" w14:textId="77777777" w:rsidR="005600EC" w:rsidRPr="0007317B" w:rsidRDefault="005600EC" w:rsidP="00AE0D68">
      <w:pPr>
        <w:pStyle w:val="Level3"/>
        <w:numPr>
          <w:ilvl w:val="0"/>
          <w:numId w:val="107"/>
        </w:numPr>
        <w:ind w:left="1530" w:hanging="720"/>
        <w:jc w:val="both"/>
      </w:pPr>
      <w:r w:rsidRPr="0007317B">
        <w:t>In the event funding is no longer available.</w:t>
      </w:r>
    </w:p>
    <w:p w14:paraId="0BACEE6F" w14:textId="77777777" w:rsidR="005600EC" w:rsidRPr="00AE0D68" w:rsidRDefault="005600EC" w:rsidP="00AE0D68">
      <w:pPr>
        <w:pStyle w:val="Level3"/>
        <w:jc w:val="both"/>
        <w:rPr>
          <w:b/>
          <w:bCs/>
        </w:rPr>
      </w:pPr>
    </w:p>
    <w:p w14:paraId="0443C549" w14:textId="77777777" w:rsidR="004A75B9" w:rsidRPr="002B311C" w:rsidRDefault="005600EC" w:rsidP="00AE0D68">
      <w:pPr>
        <w:pStyle w:val="Level2"/>
        <w:numPr>
          <w:ilvl w:val="1"/>
          <w:numId w:val="62"/>
        </w:numPr>
        <w:tabs>
          <w:tab w:val="clear" w:pos="720"/>
          <w:tab w:val="num" w:pos="630"/>
        </w:tabs>
        <w:ind w:left="360" w:hanging="360"/>
        <w:jc w:val="both"/>
      </w:pPr>
      <w:bookmarkStart w:id="525" w:name="_Toc187667254"/>
      <w:r>
        <w:t>CONTRACT CLOSEOUT</w:t>
      </w:r>
      <w:bookmarkEnd w:id="525"/>
      <w:r w:rsidR="000D1CED">
        <w:t xml:space="preserve"> </w:t>
      </w:r>
    </w:p>
    <w:p w14:paraId="518AED58" w14:textId="282FA7C9" w:rsidR="00FB3E03" w:rsidRDefault="00FB3E03" w:rsidP="00AE0D68">
      <w:pPr>
        <w:pStyle w:val="Level2Body"/>
        <w:spacing w:after="60"/>
        <w:ind w:left="360"/>
      </w:pPr>
      <w:r>
        <w:t>Upon termination of the contract for any reason the Vendor shall within thirty (30) days, unless stated otherwise herein:</w:t>
      </w:r>
    </w:p>
    <w:p w14:paraId="59C01CF6" w14:textId="77777777" w:rsidR="00FB3E03" w:rsidRPr="001D380A" w:rsidRDefault="00FB3E03" w:rsidP="00AE0D68">
      <w:pPr>
        <w:pStyle w:val="Level4"/>
        <w:numPr>
          <w:ilvl w:val="0"/>
          <w:numId w:val="108"/>
        </w:numPr>
        <w:jc w:val="both"/>
      </w:pPr>
      <w:r w:rsidRPr="001D380A">
        <w:t>Transfer all completed or partially completed deliverables to the State</w:t>
      </w:r>
      <w:r>
        <w:t>,</w:t>
      </w:r>
    </w:p>
    <w:p w14:paraId="3A23FAF6" w14:textId="77777777" w:rsidR="00FB3E03" w:rsidRPr="001D380A" w:rsidRDefault="00FB3E03" w:rsidP="00AE0D68">
      <w:pPr>
        <w:pStyle w:val="Level4"/>
        <w:numPr>
          <w:ilvl w:val="0"/>
          <w:numId w:val="108"/>
        </w:numPr>
        <w:jc w:val="both"/>
      </w:pPr>
      <w:r w:rsidRPr="001D380A">
        <w:t>Transfer ownership and title to all completed or partially completed deliverables to the State</w:t>
      </w:r>
      <w:r>
        <w:t>,</w:t>
      </w:r>
    </w:p>
    <w:p w14:paraId="115F70EF" w14:textId="77777777" w:rsidR="00FB3E03" w:rsidRPr="001D380A" w:rsidRDefault="00FB3E03" w:rsidP="00AE0D68">
      <w:pPr>
        <w:pStyle w:val="Level4"/>
        <w:numPr>
          <w:ilvl w:val="0"/>
          <w:numId w:val="108"/>
        </w:numPr>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AE0D68">
      <w:pPr>
        <w:pStyle w:val="Level4"/>
        <w:numPr>
          <w:ilvl w:val="0"/>
          <w:numId w:val="108"/>
        </w:numPr>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AE0D68">
      <w:pPr>
        <w:pStyle w:val="Level4"/>
        <w:numPr>
          <w:ilvl w:val="0"/>
          <w:numId w:val="108"/>
        </w:numPr>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AE0D68">
      <w:pPr>
        <w:pStyle w:val="Level4"/>
        <w:numPr>
          <w:ilvl w:val="0"/>
          <w:numId w:val="108"/>
        </w:numPr>
        <w:jc w:val="both"/>
      </w:pPr>
      <w:r w:rsidRPr="001D380A">
        <w:t>Return or vacate any state owned real or personal property; and,</w:t>
      </w:r>
    </w:p>
    <w:p w14:paraId="1517126A" w14:textId="77777777" w:rsidR="00FB3E03" w:rsidRPr="001D380A" w:rsidRDefault="00FB3E03" w:rsidP="00AE0D68">
      <w:pPr>
        <w:pStyle w:val="Level4"/>
        <w:numPr>
          <w:ilvl w:val="0"/>
          <w:numId w:val="108"/>
        </w:numPr>
        <w:jc w:val="both"/>
      </w:pPr>
      <w:r w:rsidRPr="001D380A">
        <w:t>Return all data in a mutually acceptable format and manner.</w:t>
      </w:r>
    </w:p>
    <w:p w14:paraId="312A3963" w14:textId="77777777" w:rsidR="00FB3E03" w:rsidRDefault="00FB3E03" w:rsidP="00AE0D68">
      <w:pPr>
        <w:pStyle w:val="Level2Body"/>
        <w:ind w:left="360"/>
      </w:pPr>
    </w:p>
    <w:p w14:paraId="59C6EEAB" w14:textId="4744952C" w:rsidR="00AE64BC" w:rsidRDefault="00FB3E03" w:rsidP="00484B4B">
      <w:pPr>
        <w:pStyle w:val="Level2Body"/>
        <w:ind w:left="360"/>
      </w:pPr>
      <w:r>
        <w:t xml:space="preserve">Nothing in this section should be construed to require the Vendor to surrender intellectual property, real or personal property, or information or data owned by the Vendor for which the State has no legal claim. </w:t>
      </w:r>
    </w:p>
    <w:p w14:paraId="1C37BF3A" w14:textId="77777777" w:rsidR="00484B4B" w:rsidRDefault="00484B4B" w:rsidP="00484B4B">
      <w:pPr>
        <w:pStyle w:val="Level2Body"/>
        <w:ind w:left="360"/>
      </w:pPr>
    </w:p>
    <w:p w14:paraId="3790D554" w14:textId="77777777" w:rsidR="00ED7103" w:rsidRDefault="00ED7103" w:rsidP="00AE0D68">
      <w:pPr>
        <w:pStyle w:val="Level2"/>
        <w:numPr>
          <w:ilvl w:val="1"/>
          <w:numId w:val="62"/>
        </w:numPr>
        <w:tabs>
          <w:tab w:val="clear" w:pos="720"/>
          <w:tab w:val="num" w:pos="630"/>
        </w:tabs>
        <w:ind w:left="360" w:hanging="360"/>
        <w:jc w:val="both"/>
      </w:pPr>
      <w:bookmarkStart w:id="526" w:name="_Toc187057731"/>
      <w:bookmarkStart w:id="527" w:name="_Toc187058214"/>
      <w:bookmarkStart w:id="528" w:name="_Toc187058627"/>
      <w:bookmarkStart w:id="529" w:name="_Toc187057732"/>
      <w:bookmarkStart w:id="530" w:name="_Toc187058215"/>
      <w:bookmarkStart w:id="531" w:name="_Toc187058628"/>
      <w:bookmarkStart w:id="532" w:name="_Toc187057733"/>
      <w:bookmarkStart w:id="533" w:name="_Toc187058216"/>
      <w:bookmarkStart w:id="534" w:name="_Toc187058629"/>
      <w:bookmarkStart w:id="535" w:name="_Toc187057734"/>
      <w:bookmarkStart w:id="536" w:name="_Toc187058217"/>
      <w:bookmarkStart w:id="537" w:name="_Toc187058630"/>
      <w:bookmarkStart w:id="538" w:name="_Toc187057738"/>
      <w:bookmarkStart w:id="539" w:name="_Toc187058221"/>
      <w:bookmarkStart w:id="540" w:name="_Toc187058634"/>
      <w:bookmarkStart w:id="541" w:name="_Toc187057739"/>
      <w:bookmarkStart w:id="542" w:name="_Toc187058222"/>
      <w:bookmarkStart w:id="543" w:name="_Toc187058635"/>
      <w:bookmarkStart w:id="544" w:name="_Toc187057740"/>
      <w:bookmarkStart w:id="545" w:name="_Toc187058223"/>
      <w:bookmarkStart w:id="546" w:name="_Toc187058636"/>
      <w:bookmarkStart w:id="547" w:name="_Toc187057741"/>
      <w:bookmarkStart w:id="548" w:name="_Toc187058224"/>
      <w:bookmarkStart w:id="549" w:name="_Toc187058637"/>
      <w:bookmarkStart w:id="550" w:name="_Hlk168305038"/>
      <w:bookmarkStart w:id="551" w:name="_Toc187057742"/>
      <w:bookmarkStart w:id="552" w:name="_Toc187058225"/>
      <w:bookmarkStart w:id="553" w:name="_Toc187058638"/>
      <w:bookmarkStart w:id="554" w:name="_Toc18766725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1"/>
      <w:bookmarkEnd w:id="552"/>
      <w:bookmarkEnd w:id="553"/>
      <w:r w:rsidRPr="00F8411C">
        <w:t>AMERICANS WITH DISABILITIES ACT</w:t>
      </w:r>
      <w:bookmarkEnd w:id="554"/>
    </w:p>
    <w:p w14:paraId="4A54C1B2" w14:textId="77777777" w:rsidR="00ED7103" w:rsidRPr="00192398" w:rsidRDefault="00CB1FBA" w:rsidP="00AE0D68">
      <w:pPr>
        <w:pStyle w:val="Level2Body"/>
        <w:ind w:left="360"/>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110–325, 122 Stat. 3553 (2008)), which prohibits discrimination on the basis of disability by public entities.</w:t>
      </w:r>
    </w:p>
    <w:bookmarkEnd w:id="550"/>
    <w:p w14:paraId="30979CC3" w14:textId="77777777" w:rsidR="005360CF" w:rsidRDefault="005360CF" w:rsidP="00AE0D68">
      <w:pPr>
        <w:pStyle w:val="Level2Body"/>
        <w:ind w:left="360"/>
      </w:pPr>
    </w:p>
    <w:p w14:paraId="7EB05362" w14:textId="6DA02FFD" w:rsidR="00AC5323" w:rsidRDefault="00AC5323" w:rsidP="00AE0D68">
      <w:pPr>
        <w:pStyle w:val="Level2"/>
        <w:numPr>
          <w:ilvl w:val="1"/>
          <w:numId w:val="62"/>
        </w:numPr>
        <w:tabs>
          <w:tab w:val="clear" w:pos="720"/>
          <w:tab w:val="num" w:pos="630"/>
        </w:tabs>
        <w:ind w:left="360" w:hanging="360"/>
        <w:jc w:val="both"/>
      </w:pPr>
      <w:bookmarkStart w:id="555" w:name="_Toc187057744"/>
      <w:bookmarkStart w:id="556" w:name="_Toc187058227"/>
      <w:bookmarkStart w:id="557" w:name="_Toc187058640"/>
      <w:bookmarkStart w:id="558" w:name="_Toc187057745"/>
      <w:bookmarkStart w:id="559" w:name="_Toc187058228"/>
      <w:bookmarkStart w:id="560" w:name="_Toc187058641"/>
      <w:bookmarkStart w:id="561" w:name="_Toc187057746"/>
      <w:bookmarkStart w:id="562" w:name="_Toc187058229"/>
      <w:bookmarkStart w:id="563" w:name="_Toc187058642"/>
      <w:bookmarkStart w:id="564" w:name="_Toc187057747"/>
      <w:bookmarkStart w:id="565" w:name="_Toc187058230"/>
      <w:bookmarkStart w:id="566" w:name="_Toc187058643"/>
      <w:bookmarkStart w:id="567" w:name="_Toc187057748"/>
      <w:bookmarkStart w:id="568" w:name="_Toc187058231"/>
      <w:bookmarkStart w:id="569" w:name="_Toc187058644"/>
      <w:bookmarkStart w:id="570" w:name="_Toc187057749"/>
      <w:bookmarkStart w:id="571" w:name="_Toc187058232"/>
      <w:bookmarkStart w:id="572" w:name="_Toc187058645"/>
      <w:bookmarkStart w:id="573" w:name="_Toc187057750"/>
      <w:bookmarkStart w:id="574" w:name="_Toc187058233"/>
      <w:bookmarkStart w:id="575" w:name="_Toc187058646"/>
      <w:bookmarkStart w:id="576" w:name="_Toc187057751"/>
      <w:bookmarkStart w:id="577" w:name="_Toc187058234"/>
      <w:bookmarkStart w:id="578" w:name="_Toc187058647"/>
      <w:bookmarkStart w:id="579" w:name="_Toc187057752"/>
      <w:bookmarkStart w:id="580" w:name="_Toc187058235"/>
      <w:bookmarkStart w:id="581" w:name="_Toc187058648"/>
      <w:bookmarkStart w:id="582" w:name="_Toc187057753"/>
      <w:bookmarkStart w:id="583" w:name="_Toc187058236"/>
      <w:bookmarkStart w:id="584" w:name="_Toc187058649"/>
      <w:bookmarkStart w:id="585" w:name="_Toc187057754"/>
      <w:bookmarkStart w:id="586" w:name="_Toc187058237"/>
      <w:bookmarkStart w:id="587" w:name="_Toc187058650"/>
      <w:bookmarkStart w:id="588" w:name="_Toc187057755"/>
      <w:bookmarkStart w:id="589" w:name="_Toc187058238"/>
      <w:bookmarkStart w:id="590" w:name="_Toc187058651"/>
      <w:bookmarkStart w:id="591" w:name="_Toc187057756"/>
      <w:bookmarkStart w:id="592" w:name="_Toc187058239"/>
      <w:bookmarkStart w:id="593" w:name="_Toc187058652"/>
      <w:bookmarkStart w:id="594" w:name="_Toc187057757"/>
      <w:bookmarkStart w:id="595" w:name="_Toc187058240"/>
      <w:bookmarkStart w:id="596" w:name="_Toc187058653"/>
      <w:bookmarkStart w:id="597" w:name="_Toc187057758"/>
      <w:bookmarkStart w:id="598" w:name="_Toc187058241"/>
      <w:bookmarkStart w:id="599" w:name="_Toc187058654"/>
      <w:bookmarkStart w:id="600" w:name="_Toc187057759"/>
      <w:bookmarkStart w:id="601" w:name="_Toc187058242"/>
      <w:bookmarkStart w:id="602" w:name="_Toc187058655"/>
      <w:bookmarkStart w:id="603" w:name="_Toc18766725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t>DELIVERY A</w:t>
      </w:r>
      <w:r w:rsidR="00154301">
        <w:t xml:space="preserve">FTER </w:t>
      </w:r>
      <w:r>
        <w:t>R</w:t>
      </w:r>
      <w:r w:rsidR="00154301">
        <w:t xml:space="preserve">ECEIPT </w:t>
      </w:r>
      <w:r>
        <w:t>O</w:t>
      </w:r>
      <w:r w:rsidR="00154301">
        <w:t>F ORDER</w:t>
      </w:r>
      <w:bookmarkEnd w:id="603"/>
      <w:r>
        <w:t xml:space="preserve"> </w:t>
      </w:r>
    </w:p>
    <w:p w14:paraId="229072B9" w14:textId="5153E31E" w:rsidR="00AC5323" w:rsidRDefault="00CA1560" w:rsidP="00CA1560">
      <w:pPr>
        <w:pStyle w:val="Level3"/>
        <w:keepNext/>
        <w:keepLines/>
        <w:ind w:left="360"/>
        <w:jc w:val="both"/>
      </w:pPr>
      <w:r>
        <w:t>Deliveries of</w:t>
      </w:r>
      <w:r w:rsidRPr="001B35F3">
        <w:t xml:space="preserve"> Armor Coat</w:t>
      </w:r>
      <w:r w:rsidR="00B37B61">
        <w:t>, Surfacing,</w:t>
      </w:r>
      <w:r w:rsidRPr="001B35F3">
        <w:t xml:space="preserve"> Windrow, </w:t>
      </w:r>
      <w:r w:rsidR="00B37B61">
        <w:t>a</w:t>
      </w:r>
      <w:r w:rsidRPr="001B35F3">
        <w:t xml:space="preserve">nd </w:t>
      </w:r>
      <w:r w:rsidR="00B37B61">
        <w:t>Deicing</w:t>
      </w:r>
      <w:r w:rsidRPr="001B35F3">
        <w:t xml:space="preserve"> Gravel </w:t>
      </w:r>
      <w:r>
        <w:t xml:space="preserve">shall be made within </w:t>
      </w:r>
      <w:r w:rsidR="00154301">
        <w:t>fifteen (</w:t>
      </w:r>
      <w:r>
        <w:t>15</w:t>
      </w:r>
      <w:r w:rsidR="00154301">
        <w:t>)</w:t>
      </w:r>
      <w:r>
        <w:t xml:space="preserve"> business days from the date of order to complete an average of at least 500-ton mix site and sixty (60) business days to complete and average 3000-ton stockpile</w:t>
      </w:r>
      <w:r w:rsidR="00AC5323" w:rsidRPr="00AC5323">
        <w:t>.</w:t>
      </w:r>
    </w:p>
    <w:p w14:paraId="3DF581C5" w14:textId="77777777" w:rsidR="00CA1560" w:rsidRDefault="00CA1560" w:rsidP="00CA1560">
      <w:pPr>
        <w:pStyle w:val="Level3"/>
        <w:keepNext/>
        <w:keepLines/>
        <w:ind w:left="360"/>
        <w:jc w:val="both"/>
      </w:pPr>
    </w:p>
    <w:p w14:paraId="5A3B99DA" w14:textId="71245DF9" w:rsidR="00CA1560" w:rsidRDefault="00CA1560" w:rsidP="00CA1560">
      <w:pPr>
        <w:pStyle w:val="Level3"/>
        <w:keepNext/>
        <w:keepLines/>
        <w:ind w:left="360"/>
        <w:jc w:val="both"/>
      </w:pPr>
      <w:r>
        <w:t>Deliveries shall be made between the hours of 8:00 A.M. and 4:00 P.M., Monday thru Friday (excluding State o</w:t>
      </w:r>
      <w:r w:rsidR="003E67EC">
        <w:t>r</w:t>
      </w:r>
      <w:r>
        <w:t xml:space="preserve"> Federal holidays or as otherwise directed).  If an emergency arises</w:t>
      </w:r>
      <w:r w:rsidR="00154301">
        <w:t>,</w:t>
      </w:r>
      <w:r>
        <w:t xml:space="preserve"> delivery arrangements will be scheduled by the facility/location personnel who placed the order and/or receiving personnel.</w:t>
      </w:r>
    </w:p>
    <w:p w14:paraId="530E0D0F" w14:textId="77777777" w:rsidR="003E67EC" w:rsidRDefault="003E67EC" w:rsidP="00CA1560">
      <w:pPr>
        <w:pStyle w:val="Level3"/>
        <w:keepNext/>
        <w:keepLines/>
        <w:ind w:left="360"/>
        <w:jc w:val="both"/>
      </w:pPr>
    </w:p>
    <w:p w14:paraId="1CBA6385" w14:textId="49F8CDE0" w:rsidR="003E67EC" w:rsidRPr="00AE0D68" w:rsidRDefault="003E67EC" w:rsidP="00AE0D68">
      <w:pPr>
        <w:pStyle w:val="Level3"/>
        <w:keepNext/>
        <w:keepLines/>
        <w:spacing w:after="120"/>
        <w:ind w:left="360"/>
        <w:jc w:val="both"/>
        <w:rPr>
          <w:u w:val="single"/>
        </w:rPr>
      </w:pPr>
      <w:r w:rsidRPr="00AE0D68">
        <w:rPr>
          <w:u w:val="single"/>
        </w:rPr>
        <w:t>State holidays are as follows:</w:t>
      </w:r>
    </w:p>
    <w:p w14:paraId="01FC63D7" w14:textId="20E5AF1D" w:rsidR="003E67EC" w:rsidRPr="003E67EC" w:rsidRDefault="003E67EC" w:rsidP="00AE0D68">
      <w:pPr>
        <w:pStyle w:val="Level3"/>
        <w:keepNext/>
        <w:keepLines/>
        <w:tabs>
          <w:tab w:val="left" w:pos="3060"/>
        </w:tabs>
        <w:ind w:left="360"/>
      </w:pPr>
      <w:r w:rsidRPr="003E67EC">
        <w:t>New Year’s Day</w:t>
      </w:r>
      <w:r>
        <w:tab/>
      </w:r>
      <w:r w:rsidRPr="003E67EC">
        <w:t>January 1*</w:t>
      </w:r>
    </w:p>
    <w:p w14:paraId="4A8EF0AB" w14:textId="4AEB148F" w:rsidR="003E67EC" w:rsidRPr="003E67EC" w:rsidRDefault="003E67EC" w:rsidP="00AE0D68">
      <w:pPr>
        <w:pStyle w:val="Level3"/>
        <w:keepNext/>
        <w:keepLines/>
        <w:tabs>
          <w:tab w:val="left" w:pos="3060"/>
        </w:tabs>
        <w:ind w:left="360"/>
      </w:pPr>
      <w:r w:rsidRPr="003E67EC">
        <w:t>Martin Luther King</w:t>
      </w:r>
      <w:r>
        <w:t xml:space="preserve"> </w:t>
      </w:r>
      <w:r w:rsidRPr="003E67EC">
        <w:t>Day</w:t>
      </w:r>
      <w:r>
        <w:tab/>
      </w:r>
      <w:r w:rsidRPr="003E67EC">
        <w:t>Third Monday in January</w:t>
      </w:r>
    </w:p>
    <w:p w14:paraId="68B3A77D" w14:textId="713E60D5" w:rsidR="003E67EC" w:rsidRPr="003E67EC" w:rsidRDefault="003E67EC" w:rsidP="00AE0D68">
      <w:pPr>
        <w:pStyle w:val="Level3"/>
        <w:keepNext/>
        <w:keepLines/>
        <w:tabs>
          <w:tab w:val="left" w:pos="3060"/>
        </w:tabs>
        <w:ind w:left="360"/>
      </w:pPr>
      <w:r w:rsidRPr="003E67EC">
        <w:t>President’s Day</w:t>
      </w:r>
      <w:r>
        <w:tab/>
      </w:r>
      <w:r w:rsidRPr="003E67EC">
        <w:t>Third Monday in February</w:t>
      </w:r>
    </w:p>
    <w:p w14:paraId="4F2D4F4F" w14:textId="328A9B5D" w:rsidR="003E67EC" w:rsidRPr="003E67EC" w:rsidRDefault="003E67EC" w:rsidP="00AE0D68">
      <w:pPr>
        <w:pStyle w:val="Level3"/>
        <w:keepNext/>
        <w:keepLines/>
        <w:tabs>
          <w:tab w:val="left" w:pos="3060"/>
        </w:tabs>
        <w:ind w:left="360"/>
      </w:pPr>
      <w:r w:rsidRPr="003E67EC">
        <w:t>Arbor Day</w:t>
      </w:r>
      <w:r>
        <w:tab/>
      </w:r>
      <w:r w:rsidRPr="003E67EC">
        <w:t>Last Friday in April</w:t>
      </w:r>
    </w:p>
    <w:p w14:paraId="18486EEE" w14:textId="64CCE911" w:rsidR="003E67EC" w:rsidRPr="003E67EC" w:rsidRDefault="003E67EC" w:rsidP="00AE0D68">
      <w:pPr>
        <w:pStyle w:val="Level3"/>
        <w:keepNext/>
        <w:keepLines/>
        <w:tabs>
          <w:tab w:val="left" w:pos="3060"/>
        </w:tabs>
        <w:ind w:left="360"/>
      </w:pPr>
      <w:r w:rsidRPr="003E67EC">
        <w:t>Memorial Day</w:t>
      </w:r>
      <w:r>
        <w:tab/>
      </w:r>
      <w:r w:rsidRPr="003E67EC">
        <w:t xml:space="preserve">Last Monday in May </w:t>
      </w:r>
    </w:p>
    <w:p w14:paraId="2DD46326" w14:textId="09692ABF" w:rsidR="003E67EC" w:rsidRPr="003E67EC" w:rsidRDefault="003E67EC" w:rsidP="00AE0D68">
      <w:pPr>
        <w:pStyle w:val="Level3"/>
        <w:keepNext/>
        <w:keepLines/>
        <w:tabs>
          <w:tab w:val="left" w:pos="3060"/>
        </w:tabs>
        <w:ind w:left="360"/>
      </w:pPr>
      <w:r w:rsidRPr="003E67EC">
        <w:t>Juneteenth</w:t>
      </w:r>
      <w:r>
        <w:tab/>
      </w:r>
      <w:r w:rsidRPr="003E67EC">
        <w:t>June</w:t>
      </w:r>
      <w:r>
        <w:t xml:space="preserve"> 19*</w:t>
      </w:r>
    </w:p>
    <w:p w14:paraId="47EC759B" w14:textId="5DC4DCB4" w:rsidR="003E67EC" w:rsidRPr="003E67EC" w:rsidRDefault="003E67EC" w:rsidP="00AE0D68">
      <w:pPr>
        <w:pStyle w:val="Level3"/>
        <w:keepNext/>
        <w:keepLines/>
        <w:tabs>
          <w:tab w:val="left" w:pos="3060"/>
        </w:tabs>
        <w:ind w:left="360"/>
      </w:pPr>
      <w:r w:rsidRPr="003E67EC">
        <w:t>Independence Day</w:t>
      </w:r>
      <w:r>
        <w:tab/>
      </w:r>
      <w:r w:rsidRPr="003E67EC">
        <w:t>July 4*</w:t>
      </w:r>
    </w:p>
    <w:p w14:paraId="55689C1D" w14:textId="5A25D102" w:rsidR="003E67EC" w:rsidRPr="003E67EC" w:rsidRDefault="003E67EC" w:rsidP="00AE0D68">
      <w:pPr>
        <w:pStyle w:val="Level3"/>
        <w:keepNext/>
        <w:keepLines/>
        <w:tabs>
          <w:tab w:val="left" w:pos="3060"/>
        </w:tabs>
        <w:ind w:left="360"/>
      </w:pPr>
      <w:r w:rsidRPr="003E67EC">
        <w:t>Labor Day</w:t>
      </w:r>
      <w:r>
        <w:tab/>
      </w:r>
      <w:r w:rsidRPr="003E67EC">
        <w:t>First Monday in September</w:t>
      </w:r>
    </w:p>
    <w:p w14:paraId="2939F873" w14:textId="166008CC" w:rsidR="003E67EC" w:rsidRPr="003E67EC" w:rsidRDefault="003E67EC" w:rsidP="00AE0D68">
      <w:pPr>
        <w:pStyle w:val="Level3"/>
        <w:keepNext/>
        <w:keepLines/>
        <w:tabs>
          <w:tab w:val="left" w:pos="3060"/>
        </w:tabs>
        <w:ind w:left="360"/>
      </w:pPr>
      <w:r w:rsidRPr="003E67EC">
        <w:t>Columbus Day</w:t>
      </w:r>
      <w:r>
        <w:tab/>
      </w:r>
      <w:r w:rsidRPr="003E67EC">
        <w:t>Second Monday in October</w:t>
      </w:r>
    </w:p>
    <w:p w14:paraId="2FFD2D8B" w14:textId="3C9C26D6" w:rsidR="003E67EC" w:rsidRPr="003E67EC" w:rsidRDefault="003E67EC" w:rsidP="00AE0D68">
      <w:pPr>
        <w:pStyle w:val="Level3"/>
        <w:keepNext/>
        <w:keepLines/>
        <w:tabs>
          <w:tab w:val="left" w:pos="3060"/>
        </w:tabs>
        <w:ind w:left="360"/>
      </w:pPr>
      <w:r w:rsidRPr="003E67EC">
        <w:t>Veterans Day</w:t>
      </w:r>
      <w:r>
        <w:tab/>
      </w:r>
      <w:r w:rsidRPr="003E67EC">
        <w:t>November 11*</w:t>
      </w:r>
    </w:p>
    <w:p w14:paraId="1EC8F834" w14:textId="37F570B3" w:rsidR="003E67EC" w:rsidRPr="003E67EC" w:rsidRDefault="003E67EC" w:rsidP="00AE0D68">
      <w:pPr>
        <w:pStyle w:val="Level3"/>
        <w:keepNext/>
        <w:keepLines/>
        <w:tabs>
          <w:tab w:val="left" w:pos="3060"/>
        </w:tabs>
        <w:ind w:left="360"/>
      </w:pPr>
      <w:r w:rsidRPr="003E67EC">
        <w:t>Thanksgiving Day</w:t>
      </w:r>
      <w:r>
        <w:tab/>
      </w:r>
      <w:r w:rsidRPr="003E67EC">
        <w:t>Fourth Thursday in November</w:t>
      </w:r>
    </w:p>
    <w:p w14:paraId="1EE69A0A" w14:textId="1BA66158" w:rsidR="003E67EC" w:rsidRPr="003E67EC" w:rsidRDefault="003E67EC" w:rsidP="00AE0D68">
      <w:pPr>
        <w:pStyle w:val="Level3"/>
        <w:keepNext/>
        <w:keepLines/>
        <w:tabs>
          <w:tab w:val="left" w:pos="3060"/>
        </w:tabs>
        <w:ind w:left="360"/>
      </w:pPr>
      <w:r w:rsidRPr="003E67EC">
        <w:t>Day after Thanksgiving</w:t>
      </w:r>
      <w:r>
        <w:tab/>
      </w:r>
      <w:r w:rsidRPr="003E67EC">
        <w:t>Friday following Thanksgiving</w:t>
      </w:r>
    </w:p>
    <w:p w14:paraId="213D5E99" w14:textId="294624A0" w:rsidR="003E67EC" w:rsidRDefault="003E67EC" w:rsidP="003E67EC">
      <w:pPr>
        <w:pStyle w:val="Level3"/>
        <w:keepNext/>
        <w:keepLines/>
        <w:tabs>
          <w:tab w:val="left" w:pos="3060"/>
        </w:tabs>
        <w:ind w:left="360"/>
        <w:jc w:val="both"/>
      </w:pPr>
      <w:r w:rsidRPr="003E67EC">
        <w:t>Christmas Day</w:t>
      </w:r>
      <w:r>
        <w:tab/>
      </w:r>
      <w:r w:rsidRPr="003E67EC">
        <w:t>December 25*</w:t>
      </w:r>
    </w:p>
    <w:p w14:paraId="60289A72" w14:textId="41286E4B" w:rsidR="003E67EC" w:rsidRDefault="003E67EC" w:rsidP="00AE0D68">
      <w:pPr>
        <w:pStyle w:val="Level3"/>
        <w:keepNext/>
        <w:keepLines/>
        <w:tabs>
          <w:tab w:val="left" w:pos="3060"/>
        </w:tabs>
        <w:spacing w:before="120"/>
        <w:ind w:left="360"/>
        <w:jc w:val="both"/>
      </w:pPr>
      <w:r w:rsidRPr="003E67EC">
        <w:t>*</w:t>
      </w:r>
      <w:r w:rsidRPr="003E67EC">
        <w:rPr>
          <w:i/>
          <w:iCs/>
        </w:rPr>
        <w:t>When the starred holiday falls on a Saturday, it shall be observed on the preceding day. When the starred holiday falls on a Sunday, it shall be observed on the following day</w:t>
      </w:r>
      <w:r>
        <w:rPr>
          <w:i/>
          <w:iCs/>
        </w:rPr>
        <w:t>.</w:t>
      </w:r>
    </w:p>
    <w:p w14:paraId="03FF3678" w14:textId="77777777" w:rsidR="00CA1560" w:rsidRDefault="00CA1560" w:rsidP="00CA1560">
      <w:pPr>
        <w:pStyle w:val="Level3"/>
        <w:keepNext/>
        <w:keepLines/>
        <w:ind w:left="360"/>
        <w:jc w:val="both"/>
      </w:pPr>
    </w:p>
    <w:p w14:paraId="47F9473F" w14:textId="0A7DBAFB" w:rsidR="00CA1560" w:rsidRDefault="00CA1560" w:rsidP="00CA1560">
      <w:pPr>
        <w:pStyle w:val="Level3"/>
        <w:keepNext/>
        <w:keepLines/>
        <w:ind w:left="360"/>
        <w:jc w:val="both"/>
      </w:pPr>
      <w:r>
        <w:t xml:space="preserve">There will be no minimum order requirements. If delays in delivery are anticipated, the </w:t>
      </w:r>
      <w:r w:rsidR="00154301">
        <w:t>V</w:t>
      </w:r>
      <w:r>
        <w:t>endor will immediately notify NDOT of the expected delivery date. The order may be cancelled if the delivery time is unsatisfactory, and the State may procure item(s) from other sources and the Vendor will be held responsible for any/all excess cost.</w:t>
      </w:r>
    </w:p>
    <w:p w14:paraId="425B3172" w14:textId="77777777" w:rsidR="00CA1560" w:rsidRDefault="00CA1560" w:rsidP="00CA1560">
      <w:pPr>
        <w:pStyle w:val="Level3"/>
        <w:keepNext/>
        <w:keepLines/>
        <w:ind w:left="360"/>
        <w:jc w:val="both"/>
      </w:pPr>
    </w:p>
    <w:p w14:paraId="7F2E7F51" w14:textId="03FB94F9" w:rsidR="00CA1560" w:rsidRDefault="00CA1560" w:rsidP="00CA1560">
      <w:pPr>
        <w:pStyle w:val="Level3"/>
        <w:keepNext/>
        <w:keepLines/>
        <w:ind w:left="360"/>
        <w:jc w:val="both"/>
      </w:pPr>
      <w:r w:rsidRPr="005059BA">
        <w:t>At the time of delivery, a designated State employee will sign the “</w:t>
      </w:r>
      <w:r w:rsidR="00530E01">
        <w:t>delivery and/or weight ticket</w:t>
      </w:r>
      <w:r w:rsidRPr="005059BA">
        <w:t>.”  This signature will only indicate that the order has been received and that the items delivered agree with the delivery</w:t>
      </w:r>
      <w:r w:rsidR="00530E01">
        <w:t xml:space="preserve"> and/or weight ticket</w:t>
      </w:r>
      <w:r w:rsidRPr="005059BA">
        <w:t>. This signature does not indicate all items were received in good condition and/or that there is not possible hidden damage</w:t>
      </w:r>
      <w:r>
        <w:t>.</w:t>
      </w:r>
    </w:p>
    <w:p w14:paraId="138BBE8E" w14:textId="77777777" w:rsidR="00B877F6" w:rsidRPr="00AC5323" w:rsidRDefault="00B877F6" w:rsidP="00AE0D68">
      <w:pPr>
        <w:pStyle w:val="Level3"/>
        <w:keepNext/>
        <w:keepLines/>
        <w:ind w:left="360"/>
        <w:jc w:val="both"/>
      </w:pPr>
    </w:p>
    <w:p w14:paraId="1BF4627F" w14:textId="2AF517FE" w:rsidR="00B877F6" w:rsidRPr="00B877F6" w:rsidRDefault="00B877F6" w:rsidP="00B877F6">
      <w:pPr>
        <w:pStyle w:val="Level2"/>
        <w:numPr>
          <w:ilvl w:val="1"/>
          <w:numId w:val="62"/>
        </w:numPr>
        <w:tabs>
          <w:tab w:val="clear" w:pos="720"/>
          <w:tab w:val="num" w:pos="630"/>
        </w:tabs>
        <w:ind w:left="360" w:hanging="360"/>
        <w:jc w:val="both"/>
        <w:rPr>
          <w:szCs w:val="18"/>
        </w:rPr>
      </w:pPr>
      <w:bookmarkStart w:id="604" w:name="_Toc187057761"/>
      <w:bookmarkStart w:id="605" w:name="_Toc187058244"/>
      <w:bookmarkStart w:id="606" w:name="_Toc187058657"/>
      <w:bookmarkStart w:id="607" w:name="_Toc187667257"/>
      <w:bookmarkEnd w:id="604"/>
      <w:bookmarkEnd w:id="605"/>
      <w:bookmarkEnd w:id="606"/>
      <w:r>
        <w:t>DELIVERY INSTRUCTIONS AND REQUIREMENTS</w:t>
      </w:r>
      <w:bookmarkEnd w:id="607"/>
    </w:p>
    <w:p w14:paraId="13F37B4B" w14:textId="60C93BC1" w:rsidR="00B877F6" w:rsidRPr="004F259C" w:rsidRDefault="00B877F6" w:rsidP="00AE0D68">
      <w:pPr>
        <w:pStyle w:val="Level3"/>
        <w:keepNext/>
        <w:keepLines/>
        <w:ind w:left="360"/>
        <w:jc w:val="both"/>
      </w:pPr>
      <w:r w:rsidRPr="004F259C">
        <w:t xml:space="preserve">Delivery requirements for Armor Coat, </w:t>
      </w:r>
      <w:r w:rsidR="00B37B61">
        <w:t xml:space="preserve">Surfacing, </w:t>
      </w:r>
      <w:r w:rsidRPr="004F259C">
        <w:t xml:space="preserve">Windrow, and </w:t>
      </w:r>
      <w:r w:rsidR="00B37B61">
        <w:t>Deicing</w:t>
      </w:r>
      <w:r w:rsidRPr="004F259C">
        <w:t xml:space="preserve"> Gravel will be indicated at the time the order is placed.</w:t>
      </w:r>
      <w:r w:rsidR="000E0426">
        <w:t xml:space="preserve"> </w:t>
      </w:r>
      <w:r w:rsidRPr="004F259C">
        <w:t>A</w:t>
      </w:r>
      <w:r w:rsidR="00B37B61">
        <w:t xml:space="preserve">ll gravel </w:t>
      </w:r>
      <w:r w:rsidRPr="000E0426">
        <w:t>MUST</w:t>
      </w:r>
      <w:r w:rsidRPr="004F259C">
        <w:t xml:space="preserve"> sit a minimum of </w:t>
      </w:r>
      <w:r w:rsidR="000E0426">
        <w:t>three (</w:t>
      </w:r>
      <w:r w:rsidRPr="004F259C">
        <w:t>3</w:t>
      </w:r>
      <w:r w:rsidR="000E0426">
        <w:t>)</w:t>
      </w:r>
      <w:r w:rsidRPr="004F259C">
        <w:t xml:space="preserve"> days to allow excess moisture to drain off prior to </w:t>
      </w:r>
      <w:r w:rsidR="005D20B2">
        <w:t>V</w:t>
      </w:r>
      <w:r w:rsidRPr="004F259C">
        <w:t>endor hauling to either mix sites or stockpiles.</w:t>
      </w:r>
    </w:p>
    <w:p w14:paraId="227127E9" w14:textId="77777777" w:rsidR="00B877F6" w:rsidRPr="00AE0D68" w:rsidRDefault="00B877F6" w:rsidP="00B877F6">
      <w:pPr>
        <w:pStyle w:val="Level2"/>
        <w:ind w:left="360"/>
        <w:jc w:val="both"/>
        <w:rPr>
          <w:b w:val="0"/>
          <w:bCs w:val="0"/>
          <w:szCs w:val="18"/>
        </w:rPr>
      </w:pPr>
    </w:p>
    <w:p w14:paraId="06C71EDA" w14:textId="61F02FED" w:rsidR="00B877F6" w:rsidRPr="004F259C" w:rsidRDefault="00B877F6" w:rsidP="00AE0D68">
      <w:pPr>
        <w:pStyle w:val="Level3"/>
        <w:keepNext/>
        <w:keepLines/>
        <w:ind w:left="360"/>
        <w:jc w:val="both"/>
      </w:pPr>
      <w:r w:rsidRPr="004F259C">
        <w:t xml:space="preserve">Stamped weight tickets from </w:t>
      </w:r>
      <w:r w:rsidR="000E0426">
        <w:t xml:space="preserve">a </w:t>
      </w:r>
      <w:r w:rsidRPr="004F259C">
        <w:t>certified scale will be required for each load hauled. Vendors must furnish copies of weight tickets or itemized load sheets to the Maintenance Superintendents office in order to obtain payment. If a certified scale is not accessible, Vendor must obtain advance written approval from the District Operations Maintenance Manager (DOMM) or their designee for the use of detailed truck sketches before sketches will be accepted/allowed.</w:t>
      </w:r>
      <w:r w:rsidR="000E0426">
        <w:t xml:space="preserve"> </w:t>
      </w:r>
      <w:r w:rsidRPr="004F259C">
        <w:t xml:space="preserve">If truck sketches are approved by DOMM, a factor of 1.3 tons/cubic yard shall be used to calculate the amounts in tons. In addition, a copy of each sketch must be submitted to the Maintenance Superintendent. If more than one truck is used, </w:t>
      </w:r>
      <w:r w:rsidR="000E0426">
        <w:t>V</w:t>
      </w:r>
      <w:r w:rsidRPr="004F259C">
        <w:t>endor must have a numbering system, (i.e. truck #1, #2, #3 etc.)</w:t>
      </w:r>
      <w:r w:rsidR="000E0426">
        <w:t>.</w:t>
      </w:r>
      <w:r w:rsidRPr="004F259C">
        <w:t xml:space="preserve"> An itemized list showing number of loads hauled per day, per unit, must be submitted.</w:t>
      </w:r>
    </w:p>
    <w:p w14:paraId="7D6D0ECB" w14:textId="77777777" w:rsidR="00B877F6" w:rsidRPr="00AE0D68" w:rsidRDefault="00B877F6" w:rsidP="00B877F6">
      <w:pPr>
        <w:pStyle w:val="Level2"/>
        <w:ind w:left="360"/>
        <w:jc w:val="both"/>
        <w:rPr>
          <w:b w:val="0"/>
          <w:bCs w:val="0"/>
          <w:szCs w:val="18"/>
        </w:rPr>
      </w:pPr>
    </w:p>
    <w:p w14:paraId="50C65ACB" w14:textId="12292D9A" w:rsidR="00B877F6" w:rsidRPr="00484B4B" w:rsidRDefault="00B877F6" w:rsidP="00B877F6">
      <w:pPr>
        <w:pStyle w:val="Level2"/>
        <w:numPr>
          <w:ilvl w:val="1"/>
          <w:numId w:val="62"/>
        </w:numPr>
        <w:tabs>
          <w:tab w:val="clear" w:pos="720"/>
          <w:tab w:val="num" w:pos="630"/>
        </w:tabs>
        <w:ind w:left="360" w:hanging="360"/>
        <w:jc w:val="both"/>
        <w:rPr>
          <w:szCs w:val="18"/>
        </w:rPr>
      </w:pPr>
      <w:bookmarkStart w:id="608" w:name="_Toc187667258"/>
      <w:r>
        <w:t>DELIVERY FOR ALTERNATIVE LOCATIONS, FREIGHT FACTOR INCREASE/DECREASE ORDERS</w:t>
      </w:r>
      <w:bookmarkEnd w:id="608"/>
    </w:p>
    <w:p w14:paraId="6942415C" w14:textId="3E1D31B5" w:rsidR="00B877F6" w:rsidRDefault="00B877F6" w:rsidP="00CA1560">
      <w:pPr>
        <w:ind w:left="360"/>
        <w:rPr>
          <w:rFonts w:cs="Arial"/>
          <w:bCs/>
          <w:sz w:val="18"/>
          <w:szCs w:val="18"/>
        </w:rPr>
      </w:pPr>
      <w:r w:rsidRPr="004313D8">
        <w:rPr>
          <w:rFonts w:cs="Arial"/>
          <w:bCs/>
          <w:sz w:val="18"/>
          <w:szCs w:val="18"/>
        </w:rPr>
        <w:t xml:space="preserve">In the event delivery locations change or additional locations may be needed during the term of the contract that were not included in </w:t>
      </w:r>
      <w:r w:rsidR="00081EF0">
        <w:rPr>
          <w:rFonts w:cs="Arial"/>
          <w:bCs/>
          <w:sz w:val="18"/>
          <w:szCs w:val="18"/>
        </w:rPr>
        <w:t xml:space="preserve">the </w:t>
      </w:r>
      <w:r w:rsidRPr="004313D8">
        <w:rPr>
          <w:rFonts w:cs="Arial"/>
          <w:bCs/>
          <w:sz w:val="18"/>
          <w:szCs w:val="18"/>
        </w:rPr>
        <w:t xml:space="preserve">original Invitation to Bid (ITB), </w:t>
      </w:r>
      <w:r w:rsidRPr="004313D8">
        <w:rPr>
          <w:rFonts w:cs="Arial"/>
          <w:b/>
          <w:bCs/>
          <w:sz w:val="18"/>
          <w:szCs w:val="18"/>
          <w:u w:val="single"/>
        </w:rPr>
        <w:t>please include a price per ton-mile for freight</w:t>
      </w:r>
      <w:r w:rsidRPr="004313D8">
        <w:rPr>
          <w:rFonts w:cs="Arial"/>
          <w:bCs/>
          <w:sz w:val="18"/>
          <w:szCs w:val="18"/>
        </w:rPr>
        <w:t xml:space="preserve"> to add for greater distance or subtract for closer delivery locations. The NDOT will select the overall lowest priced Vendor for alternate or additional locations based on the bid price of nearby locations plus or minus the freight cost using the delivery cost per ton mile as bid by each Vendor. Vendors will not be obligated to serve these alternate or additional locations but will have the opportunity to do so. All other specifications and conditions will remain for any alternate or additional locations</w:t>
      </w:r>
      <w:r>
        <w:rPr>
          <w:rFonts w:cs="Arial"/>
          <w:bCs/>
          <w:sz w:val="18"/>
          <w:szCs w:val="18"/>
        </w:rPr>
        <w:t>.</w:t>
      </w:r>
    </w:p>
    <w:p w14:paraId="36A1A1A8" w14:textId="77777777" w:rsidR="00B877F6" w:rsidRDefault="00B877F6" w:rsidP="00CA1560">
      <w:pPr>
        <w:ind w:left="360"/>
        <w:rPr>
          <w:rFonts w:cs="Arial"/>
          <w:bCs/>
          <w:sz w:val="18"/>
          <w:szCs w:val="18"/>
        </w:rPr>
      </w:pPr>
    </w:p>
    <w:p w14:paraId="081C6F13" w14:textId="6B42FA5D" w:rsidR="00B877F6" w:rsidRDefault="00B877F6" w:rsidP="00CA1560">
      <w:pPr>
        <w:ind w:left="360"/>
        <w:rPr>
          <w:rFonts w:cs="Arial"/>
          <w:sz w:val="18"/>
          <w:szCs w:val="18"/>
        </w:rPr>
      </w:pPr>
      <w:r w:rsidRPr="004313D8">
        <w:rPr>
          <w:rFonts w:cs="Arial"/>
          <w:b/>
          <w:sz w:val="18"/>
          <w:szCs w:val="18"/>
        </w:rPr>
        <w:t>Example 1.</w:t>
      </w:r>
      <w:r w:rsidRPr="004313D8">
        <w:rPr>
          <w:rFonts w:cs="Arial"/>
          <w:sz w:val="18"/>
          <w:szCs w:val="18"/>
        </w:rPr>
        <w:tab/>
        <w:t>The State requests gravel for an alternate or additional</w:t>
      </w:r>
      <w:r w:rsidR="00CF12E4">
        <w:rPr>
          <w:rFonts w:cs="Arial"/>
          <w:sz w:val="18"/>
          <w:szCs w:val="18"/>
        </w:rPr>
        <w:t xml:space="preserve"> optional </w:t>
      </w:r>
      <w:r w:rsidRPr="004313D8">
        <w:rPr>
          <w:rFonts w:cs="Arial"/>
          <w:sz w:val="18"/>
          <w:szCs w:val="18"/>
        </w:rPr>
        <w:t>location</w:t>
      </w:r>
      <w:r w:rsidR="00CF12E4">
        <w:rPr>
          <w:rFonts w:cs="Arial"/>
          <w:sz w:val="18"/>
          <w:szCs w:val="18"/>
        </w:rPr>
        <w:t>s</w:t>
      </w:r>
      <w:r w:rsidRPr="004313D8">
        <w:rPr>
          <w:rFonts w:cs="Arial"/>
          <w:sz w:val="18"/>
          <w:szCs w:val="18"/>
        </w:rPr>
        <w:t xml:space="preserve"> not on the ITB. Vendor A has a contract for a nearby location for $15/ton. Haul distance is 10 miles </w:t>
      </w:r>
      <w:r w:rsidRPr="004313D8">
        <w:rPr>
          <w:rFonts w:cs="Arial"/>
          <w:b/>
          <w:sz w:val="18"/>
          <w:szCs w:val="18"/>
        </w:rPr>
        <w:t>farther</w:t>
      </w:r>
      <w:r w:rsidRPr="004313D8">
        <w:rPr>
          <w:rFonts w:cs="Arial"/>
          <w:sz w:val="18"/>
          <w:szCs w:val="18"/>
        </w:rPr>
        <w:t xml:space="preserve"> to the alternate or </w:t>
      </w:r>
      <w:r w:rsidR="00CF12E4" w:rsidRPr="004313D8">
        <w:rPr>
          <w:rFonts w:cs="Arial"/>
          <w:sz w:val="18"/>
          <w:szCs w:val="18"/>
        </w:rPr>
        <w:t>additional</w:t>
      </w:r>
      <w:r w:rsidR="00CF12E4">
        <w:rPr>
          <w:rFonts w:cs="Arial"/>
          <w:sz w:val="18"/>
          <w:szCs w:val="18"/>
        </w:rPr>
        <w:t xml:space="preserve"> optional </w:t>
      </w:r>
      <w:r w:rsidR="00CF12E4" w:rsidRPr="004313D8">
        <w:rPr>
          <w:rFonts w:cs="Arial"/>
          <w:sz w:val="18"/>
          <w:szCs w:val="18"/>
        </w:rPr>
        <w:t>location</w:t>
      </w:r>
      <w:r w:rsidR="00CF12E4">
        <w:rPr>
          <w:rFonts w:cs="Arial"/>
          <w:sz w:val="18"/>
          <w:szCs w:val="18"/>
        </w:rPr>
        <w:t>s</w:t>
      </w:r>
      <w:r w:rsidRPr="004313D8">
        <w:rPr>
          <w:rFonts w:cs="Arial"/>
          <w:sz w:val="18"/>
          <w:szCs w:val="18"/>
        </w:rPr>
        <w:t xml:space="preserve">. Vendor A has bid $0.10 per ton-mile for additional freight. The price for delivery to the alternate or </w:t>
      </w:r>
      <w:proofErr w:type="spellStart"/>
      <w:proofErr w:type="gramStart"/>
      <w:r w:rsidRPr="004313D8">
        <w:rPr>
          <w:rFonts w:cs="Arial"/>
          <w:sz w:val="18"/>
          <w:szCs w:val="18"/>
        </w:rPr>
        <w:t>a</w:t>
      </w:r>
      <w:proofErr w:type="spellEnd"/>
      <w:proofErr w:type="gramEnd"/>
      <w:r w:rsidR="00CF12E4" w:rsidRPr="00CF12E4">
        <w:rPr>
          <w:rFonts w:cs="Arial"/>
          <w:sz w:val="18"/>
          <w:szCs w:val="18"/>
        </w:rPr>
        <w:t xml:space="preserve"> </w:t>
      </w:r>
      <w:r w:rsidR="00CF12E4" w:rsidRPr="004313D8">
        <w:rPr>
          <w:rFonts w:cs="Arial"/>
          <w:sz w:val="18"/>
          <w:szCs w:val="18"/>
        </w:rPr>
        <w:t>additional</w:t>
      </w:r>
      <w:r w:rsidR="00CF12E4">
        <w:rPr>
          <w:rFonts w:cs="Arial"/>
          <w:sz w:val="18"/>
          <w:szCs w:val="18"/>
        </w:rPr>
        <w:t xml:space="preserve"> optional </w:t>
      </w:r>
      <w:r w:rsidR="00CF12E4" w:rsidRPr="004313D8">
        <w:rPr>
          <w:rFonts w:cs="Arial"/>
          <w:sz w:val="18"/>
          <w:szCs w:val="18"/>
        </w:rPr>
        <w:t>location</w:t>
      </w:r>
      <w:r w:rsidR="00CF12E4">
        <w:rPr>
          <w:rFonts w:cs="Arial"/>
          <w:sz w:val="18"/>
          <w:szCs w:val="18"/>
        </w:rPr>
        <w:t>s</w:t>
      </w:r>
      <w:r w:rsidR="00CF12E4" w:rsidRPr="004313D8">
        <w:rPr>
          <w:rFonts w:cs="Arial"/>
          <w:sz w:val="18"/>
          <w:szCs w:val="18"/>
        </w:rPr>
        <w:t xml:space="preserve"> </w:t>
      </w:r>
      <w:r w:rsidRPr="004313D8">
        <w:rPr>
          <w:rFonts w:cs="Arial"/>
          <w:sz w:val="18"/>
          <w:szCs w:val="18"/>
        </w:rPr>
        <w:t xml:space="preserve">is </w:t>
      </w:r>
      <w:r w:rsidRPr="004313D8">
        <w:rPr>
          <w:rFonts w:cs="Arial"/>
          <w:b/>
          <w:sz w:val="18"/>
          <w:szCs w:val="18"/>
        </w:rPr>
        <w:t>increased</w:t>
      </w:r>
      <w:r w:rsidRPr="004313D8">
        <w:rPr>
          <w:rFonts w:cs="Arial"/>
          <w:sz w:val="18"/>
          <w:szCs w:val="18"/>
        </w:rPr>
        <w:t xml:space="preserve"> by $1.00/ton</w:t>
      </w:r>
      <w:r>
        <w:rPr>
          <w:rFonts w:cs="Arial"/>
          <w:sz w:val="18"/>
          <w:szCs w:val="18"/>
        </w:rPr>
        <w:t>.</w:t>
      </w:r>
    </w:p>
    <w:p w14:paraId="1AC1DB3B" w14:textId="77777777" w:rsidR="00B877F6" w:rsidRDefault="00B877F6" w:rsidP="00CA1560">
      <w:pPr>
        <w:ind w:left="360"/>
      </w:pPr>
    </w:p>
    <w:p w14:paraId="5575642F" w14:textId="77777777" w:rsidR="00B877F6" w:rsidRPr="004313D8" w:rsidRDefault="00B877F6" w:rsidP="00AE0D68">
      <w:pPr>
        <w:ind w:left="720"/>
        <w:rPr>
          <w:rFonts w:cs="Arial"/>
          <w:b/>
          <w:sz w:val="18"/>
          <w:szCs w:val="18"/>
        </w:rPr>
      </w:pPr>
      <w:r w:rsidRPr="004313D8">
        <w:rPr>
          <w:rFonts w:cs="Arial"/>
          <w:b/>
          <w:sz w:val="18"/>
          <w:szCs w:val="18"/>
        </w:rPr>
        <w:t>Vendor A overall price</w:t>
      </w:r>
    </w:p>
    <w:p w14:paraId="13913FCF" w14:textId="77777777" w:rsidR="00B877F6" w:rsidRPr="004313D8" w:rsidRDefault="00B877F6" w:rsidP="00AE0D68">
      <w:pPr>
        <w:ind w:left="360"/>
        <w:rPr>
          <w:rFonts w:cs="Arial"/>
          <w:sz w:val="18"/>
          <w:szCs w:val="18"/>
        </w:rPr>
      </w:pPr>
    </w:p>
    <w:p w14:paraId="4649AEC8" w14:textId="77777777" w:rsidR="00B877F6" w:rsidRPr="00B877F6" w:rsidRDefault="00482861" w:rsidP="00AE0D68">
      <w:pPr>
        <w:ind w:left="1080"/>
        <w:rPr>
          <w:rFonts w:cs="Arial"/>
          <w:b/>
          <w:sz w:val="18"/>
          <w:szCs w:val="18"/>
        </w:rPr>
      </w:pPr>
      <m:oMathPara>
        <m:oMathParaPr>
          <m:jc m:val="left"/>
        </m:oMathParaPr>
        <m:oMath>
          <m:f>
            <m:fPr>
              <m:ctrlPr>
                <w:rPr>
                  <w:rFonts w:ascii="Cambria Math" w:hAnsi="Cambria Math" w:cs="Arial"/>
                  <w:i/>
                  <w:sz w:val="18"/>
                  <w:szCs w:val="18"/>
                </w:rPr>
              </m:ctrlPr>
            </m:fPr>
            <m:num>
              <m:r>
                <w:rPr>
                  <w:rFonts w:ascii="Cambria Math" w:hAnsi="Cambria Math" w:cs="Arial"/>
                  <w:sz w:val="18"/>
                  <w:szCs w:val="18"/>
                </w:rPr>
                <m:t>$15.00</m:t>
              </m:r>
            </m:num>
            <m:den>
              <m:r>
                <w:rPr>
                  <w:rFonts w:ascii="Cambria Math" w:hAnsi="Cambria Math" w:cs="Arial"/>
                  <w:sz w:val="18"/>
                  <w:szCs w:val="18"/>
                </w:rPr>
                <m:t>ton</m:t>
              </m:r>
            </m:den>
          </m:f>
          <m:r>
            <w:rPr>
              <w:rFonts w:ascii="Cambria Math" w:hAnsi="Cambria Math" w:cs="Arial"/>
              <w:sz w:val="18"/>
              <w:szCs w:val="18"/>
            </w:rPr>
            <m:t xml:space="preserve"> +</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$0.10</m:t>
                  </m:r>
                </m:num>
                <m:den>
                  <m:r>
                    <w:rPr>
                      <w:rFonts w:ascii="Cambria Math" w:hAnsi="Cambria Math" w:cs="Arial"/>
                      <w:sz w:val="18"/>
                      <w:szCs w:val="18"/>
                    </w:rPr>
                    <m:t xml:space="preserve">ton mile </m:t>
                  </m:r>
                </m:den>
              </m:f>
              <m:r>
                <w:rPr>
                  <w:rFonts w:ascii="Cambria Math" w:hAnsi="Cambria Math" w:cs="Arial"/>
                  <w:sz w:val="18"/>
                  <w:szCs w:val="18"/>
                </w:rPr>
                <m:t>*10 miles</m:t>
              </m:r>
            </m:e>
          </m:d>
          <m:r>
            <w:rPr>
              <w:rFonts w:ascii="Cambria Math" w:hAnsi="Cambria Math" w:cs="Arial"/>
              <w:sz w:val="18"/>
              <w:szCs w:val="18"/>
            </w:rPr>
            <m:t>=</m:t>
          </m:r>
          <m:f>
            <m:fPr>
              <m:ctrlPr>
                <w:rPr>
                  <w:rFonts w:ascii="Cambria Math" w:hAnsi="Cambria Math" w:cs="Arial"/>
                  <w:b/>
                  <w:i/>
                  <w:sz w:val="18"/>
                  <w:szCs w:val="18"/>
                </w:rPr>
              </m:ctrlPr>
            </m:fPr>
            <m:num>
              <m:r>
                <m:rPr>
                  <m:sty m:val="bi"/>
                </m:rPr>
                <w:rPr>
                  <w:rFonts w:ascii="Cambria Math" w:hAnsi="Cambria Math" w:cs="Arial"/>
                  <w:sz w:val="18"/>
                  <w:szCs w:val="18"/>
                </w:rPr>
                <m:t>$16.00</m:t>
              </m:r>
            </m:num>
            <m:den>
              <m:r>
                <m:rPr>
                  <m:sty m:val="bi"/>
                </m:rPr>
                <w:rPr>
                  <w:rFonts w:ascii="Cambria Math" w:hAnsi="Cambria Math" w:cs="Arial"/>
                  <w:sz w:val="18"/>
                  <w:szCs w:val="18"/>
                </w:rPr>
                <m:t>ton</m:t>
              </m:r>
            </m:den>
          </m:f>
        </m:oMath>
      </m:oMathPara>
    </w:p>
    <w:p w14:paraId="56BCF4F1" w14:textId="77777777" w:rsidR="00B877F6" w:rsidRPr="00AE0D68" w:rsidRDefault="00B877F6" w:rsidP="00CA1560">
      <w:pPr>
        <w:ind w:left="360"/>
        <w:rPr>
          <w:sz w:val="18"/>
          <w:szCs w:val="18"/>
        </w:rPr>
      </w:pPr>
    </w:p>
    <w:p w14:paraId="7945D8A1" w14:textId="208A3C18" w:rsidR="00B877F6" w:rsidRDefault="00B877F6" w:rsidP="00CA1560">
      <w:pPr>
        <w:ind w:left="360"/>
        <w:rPr>
          <w:rFonts w:cs="Arial"/>
          <w:sz w:val="18"/>
          <w:szCs w:val="18"/>
        </w:rPr>
      </w:pPr>
      <w:r w:rsidRPr="004313D8">
        <w:rPr>
          <w:rFonts w:cs="Arial"/>
          <w:sz w:val="18"/>
          <w:szCs w:val="18"/>
        </w:rPr>
        <w:t xml:space="preserve">Vendor B has a contract for a nearby location for $18/ton. Haul distance is 17 miles </w:t>
      </w:r>
      <w:r w:rsidRPr="004313D8">
        <w:rPr>
          <w:rFonts w:cs="Arial"/>
          <w:b/>
          <w:sz w:val="18"/>
          <w:szCs w:val="18"/>
        </w:rPr>
        <w:t xml:space="preserve">shorter </w:t>
      </w:r>
      <w:r w:rsidRPr="004313D8">
        <w:rPr>
          <w:rFonts w:cs="Arial"/>
          <w:sz w:val="18"/>
          <w:szCs w:val="18"/>
        </w:rPr>
        <w:t xml:space="preserve">to the alternate or </w:t>
      </w:r>
      <w:r w:rsidR="00CF12E4" w:rsidRPr="004313D8">
        <w:rPr>
          <w:rFonts w:cs="Arial"/>
          <w:sz w:val="18"/>
          <w:szCs w:val="18"/>
        </w:rPr>
        <w:t>additional</w:t>
      </w:r>
      <w:r w:rsidR="00CF12E4">
        <w:rPr>
          <w:rFonts w:cs="Arial"/>
          <w:sz w:val="18"/>
          <w:szCs w:val="18"/>
        </w:rPr>
        <w:t xml:space="preserve"> optional </w:t>
      </w:r>
      <w:r w:rsidR="00CF12E4" w:rsidRPr="004313D8">
        <w:rPr>
          <w:rFonts w:cs="Arial"/>
          <w:sz w:val="18"/>
          <w:szCs w:val="18"/>
        </w:rPr>
        <w:t>location</w:t>
      </w:r>
      <w:r w:rsidR="00CF12E4">
        <w:rPr>
          <w:rFonts w:cs="Arial"/>
          <w:sz w:val="18"/>
          <w:szCs w:val="18"/>
        </w:rPr>
        <w:t>s</w:t>
      </w:r>
      <w:r w:rsidRPr="004313D8">
        <w:rPr>
          <w:rFonts w:cs="Arial"/>
          <w:sz w:val="18"/>
          <w:szCs w:val="18"/>
        </w:rPr>
        <w:t xml:space="preserve">.  Vendor B has bid $0.15 per ton-mile for additional freight. The price for delivery to the alternate or </w:t>
      </w:r>
      <w:r w:rsidR="00CF12E4" w:rsidRPr="004313D8">
        <w:rPr>
          <w:rFonts w:cs="Arial"/>
          <w:sz w:val="18"/>
          <w:szCs w:val="18"/>
        </w:rPr>
        <w:t>additional</w:t>
      </w:r>
      <w:r w:rsidR="00CF12E4">
        <w:rPr>
          <w:rFonts w:cs="Arial"/>
          <w:sz w:val="18"/>
          <w:szCs w:val="18"/>
        </w:rPr>
        <w:t xml:space="preserve"> optional </w:t>
      </w:r>
      <w:r w:rsidR="00CF12E4" w:rsidRPr="004313D8">
        <w:rPr>
          <w:rFonts w:cs="Arial"/>
          <w:sz w:val="18"/>
          <w:szCs w:val="18"/>
        </w:rPr>
        <w:t>location</w:t>
      </w:r>
      <w:r w:rsidR="00CF12E4">
        <w:rPr>
          <w:rFonts w:cs="Arial"/>
          <w:sz w:val="18"/>
          <w:szCs w:val="18"/>
        </w:rPr>
        <w:t xml:space="preserve">s </w:t>
      </w:r>
      <w:r w:rsidRPr="004313D8">
        <w:rPr>
          <w:rFonts w:cs="Arial"/>
          <w:sz w:val="18"/>
          <w:szCs w:val="18"/>
        </w:rPr>
        <w:t xml:space="preserve">is </w:t>
      </w:r>
      <w:r w:rsidRPr="004313D8">
        <w:rPr>
          <w:rFonts w:cs="Arial"/>
          <w:b/>
          <w:sz w:val="18"/>
          <w:szCs w:val="18"/>
        </w:rPr>
        <w:t>reduced</w:t>
      </w:r>
      <w:r w:rsidRPr="004313D8">
        <w:rPr>
          <w:rFonts w:cs="Arial"/>
          <w:sz w:val="18"/>
          <w:szCs w:val="18"/>
        </w:rPr>
        <w:t xml:space="preserve"> by $2.55/ton</w:t>
      </w:r>
      <w:r>
        <w:rPr>
          <w:rFonts w:cs="Arial"/>
          <w:sz w:val="18"/>
          <w:szCs w:val="18"/>
        </w:rPr>
        <w:t>.</w:t>
      </w:r>
    </w:p>
    <w:p w14:paraId="649BDBBE" w14:textId="77777777" w:rsidR="00B877F6" w:rsidRDefault="00B877F6" w:rsidP="00CA1560">
      <w:pPr>
        <w:ind w:left="360"/>
        <w:rPr>
          <w:rFonts w:cs="Arial"/>
          <w:sz w:val="18"/>
          <w:szCs w:val="18"/>
        </w:rPr>
      </w:pPr>
    </w:p>
    <w:p w14:paraId="0D326026" w14:textId="77777777" w:rsidR="00B877F6" w:rsidRPr="004313D8" w:rsidRDefault="00B877F6" w:rsidP="00AE0D68">
      <w:pPr>
        <w:ind w:left="720"/>
        <w:rPr>
          <w:rFonts w:cs="Arial"/>
          <w:b/>
          <w:sz w:val="18"/>
          <w:szCs w:val="18"/>
        </w:rPr>
      </w:pPr>
      <w:r w:rsidRPr="004313D8">
        <w:rPr>
          <w:rFonts w:cs="Arial"/>
          <w:b/>
          <w:sz w:val="18"/>
          <w:szCs w:val="18"/>
        </w:rPr>
        <w:t>Vendor B overall price</w:t>
      </w:r>
    </w:p>
    <w:p w14:paraId="609F3BD6" w14:textId="77777777" w:rsidR="00B877F6" w:rsidRPr="004313D8" w:rsidRDefault="00B877F6" w:rsidP="00AE0D68">
      <w:pPr>
        <w:ind w:left="360"/>
        <w:rPr>
          <w:rFonts w:cs="Arial"/>
          <w:sz w:val="18"/>
          <w:szCs w:val="18"/>
        </w:rPr>
      </w:pPr>
    </w:p>
    <w:p w14:paraId="57C77D1F" w14:textId="77777777" w:rsidR="00B877F6" w:rsidRPr="00B877F6" w:rsidRDefault="00482861" w:rsidP="00AE0D68">
      <w:pPr>
        <w:ind w:left="1080"/>
        <w:rPr>
          <w:rFonts w:cs="Arial"/>
          <w:b/>
          <w:sz w:val="18"/>
          <w:szCs w:val="18"/>
        </w:rPr>
      </w:pPr>
      <m:oMathPara>
        <m:oMathParaPr>
          <m:jc m:val="left"/>
        </m:oMathParaPr>
        <m:oMath>
          <m:f>
            <m:fPr>
              <m:ctrlPr>
                <w:rPr>
                  <w:rFonts w:ascii="Cambria Math" w:hAnsi="Cambria Math" w:cs="Arial"/>
                  <w:i/>
                  <w:sz w:val="18"/>
                  <w:szCs w:val="18"/>
                </w:rPr>
              </m:ctrlPr>
            </m:fPr>
            <m:num>
              <m:r>
                <w:rPr>
                  <w:rFonts w:ascii="Cambria Math" w:hAnsi="Cambria Math" w:cs="Arial"/>
                  <w:sz w:val="18"/>
                  <w:szCs w:val="18"/>
                </w:rPr>
                <m:t>$18.00</m:t>
              </m:r>
            </m:num>
            <m:den>
              <m:r>
                <w:rPr>
                  <w:rFonts w:ascii="Cambria Math" w:hAnsi="Cambria Math" w:cs="Arial"/>
                  <w:sz w:val="18"/>
                  <w:szCs w:val="18"/>
                </w:rPr>
                <m:t>ton</m:t>
              </m:r>
            </m:den>
          </m:f>
          <m:r>
            <w:rPr>
              <w:rFonts w:ascii="Cambria Math" w:hAnsi="Cambria Math" w:cs="Arial"/>
              <w:sz w:val="18"/>
              <w:szCs w:val="18"/>
            </w:rPr>
            <m:t xml:space="preserve"> -</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$0.15</m:t>
                  </m:r>
                </m:num>
                <m:den>
                  <m:r>
                    <w:rPr>
                      <w:rFonts w:ascii="Cambria Math" w:hAnsi="Cambria Math" w:cs="Arial"/>
                      <w:sz w:val="18"/>
                      <w:szCs w:val="18"/>
                    </w:rPr>
                    <m:t xml:space="preserve">ton mile </m:t>
                  </m:r>
                </m:den>
              </m:f>
              <m:r>
                <w:rPr>
                  <w:rFonts w:ascii="Cambria Math" w:hAnsi="Cambria Math" w:cs="Arial"/>
                  <w:sz w:val="18"/>
                  <w:szCs w:val="18"/>
                </w:rPr>
                <m:t>*17 miles</m:t>
              </m:r>
            </m:e>
          </m:d>
          <m:r>
            <w:rPr>
              <w:rFonts w:ascii="Cambria Math" w:hAnsi="Cambria Math" w:cs="Arial"/>
              <w:sz w:val="18"/>
              <w:szCs w:val="18"/>
            </w:rPr>
            <m:t>=</m:t>
          </m:r>
          <m:f>
            <m:fPr>
              <m:ctrlPr>
                <w:rPr>
                  <w:rFonts w:ascii="Cambria Math" w:hAnsi="Cambria Math" w:cs="Arial"/>
                  <w:b/>
                  <w:i/>
                  <w:sz w:val="18"/>
                  <w:szCs w:val="18"/>
                </w:rPr>
              </m:ctrlPr>
            </m:fPr>
            <m:num>
              <m:r>
                <m:rPr>
                  <m:sty m:val="bi"/>
                </m:rPr>
                <w:rPr>
                  <w:rFonts w:ascii="Cambria Math" w:hAnsi="Cambria Math" w:cs="Arial"/>
                  <w:sz w:val="18"/>
                  <w:szCs w:val="18"/>
                </w:rPr>
                <m:t>$15.45</m:t>
              </m:r>
            </m:num>
            <m:den>
              <m:r>
                <m:rPr>
                  <m:sty m:val="bi"/>
                </m:rPr>
                <w:rPr>
                  <w:rFonts w:ascii="Cambria Math" w:hAnsi="Cambria Math" w:cs="Arial"/>
                  <w:sz w:val="18"/>
                  <w:szCs w:val="18"/>
                </w:rPr>
                <m:t>ton</m:t>
              </m:r>
            </m:den>
          </m:f>
        </m:oMath>
      </m:oMathPara>
    </w:p>
    <w:p w14:paraId="1979AF9C" w14:textId="77777777" w:rsidR="00B877F6" w:rsidRPr="00AE0D68" w:rsidRDefault="00B877F6" w:rsidP="00CA1560">
      <w:pPr>
        <w:ind w:left="360"/>
        <w:rPr>
          <w:sz w:val="18"/>
          <w:szCs w:val="18"/>
        </w:rPr>
      </w:pPr>
    </w:p>
    <w:p w14:paraId="0DC13EFE" w14:textId="685A731A" w:rsidR="00B877F6" w:rsidRDefault="00B877F6" w:rsidP="00AE0D68">
      <w:pPr>
        <w:pStyle w:val="Level3Body"/>
        <w:keepNext/>
        <w:keepLines/>
        <w:ind w:left="360"/>
        <w:jc w:val="both"/>
      </w:pPr>
      <w:r w:rsidRPr="004313D8">
        <w:rPr>
          <w:b/>
        </w:rPr>
        <w:t>Example 2.</w:t>
      </w:r>
      <w:r w:rsidRPr="004313D8">
        <w:tab/>
        <w:t xml:space="preserve">The State requests gravel for an alternate or </w:t>
      </w:r>
      <w:r w:rsidR="00CF12E4" w:rsidRPr="004313D8">
        <w:t>additional</w:t>
      </w:r>
      <w:r w:rsidR="00CF12E4">
        <w:t xml:space="preserve"> optional </w:t>
      </w:r>
      <w:r w:rsidR="00CF12E4" w:rsidRPr="004313D8">
        <w:t>location</w:t>
      </w:r>
      <w:r w:rsidR="00CF12E4">
        <w:t>s</w:t>
      </w:r>
      <w:r w:rsidRPr="004313D8">
        <w:t xml:space="preserve"> not on the ITB. Vendor A has a contract for a nearby location for $25/ton. Haul distance is 15 miles </w:t>
      </w:r>
      <w:r w:rsidRPr="004313D8">
        <w:rPr>
          <w:b/>
        </w:rPr>
        <w:t>shorter</w:t>
      </w:r>
      <w:r w:rsidRPr="004313D8">
        <w:t xml:space="preserve"> to the alternate or </w:t>
      </w:r>
      <w:r w:rsidR="00CF12E4" w:rsidRPr="004313D8">
        <w:t>additional</w:t>
      </w:r>
      <w:r w:rsidR="00CF12E4">
        <w:t xml:space="preserve"> optional </w:t>
      </w:r>
      <w:r w:rsidR="00CF12E4" w:rsidRPr="004313D8">
        <w:t>location</w:t>
      </w:r>
      <w:r w:rsidR="00CF12E4">
        <w:t>s</w:t>
      </w:r>
      <w:r w:rsidRPr="004313D8">
        <w:t xml:space="preserve">. Vendor A has bid $0.09 per ton-mile for additional freight. The price for delivery to the alternate or </w:t>
      </w:r>
      <w:r w:rsidR="00CF12E4" w:rsidRPr="004313D8">
        <w:t>additional</w:t>
      </w:r>
      <w:r w:rsidR="00CF12E4">
        <w:t xml:space="preserve"> optional </w:t>
      </w:r>
      <w:r w:rsidR="00CF12E4" w:rsidRPr="004313D8">
        <w:t>location</w:t>
      </w:r>
      <w:r w:rsidR="00CF12E4">
        <w:t>s</w:t>
      </w:r>
      <w:r w:rsidR="00CF12E4" w:rsidRPr="004313D8">
        <w:t xml:space="preserve"> </w:t>
      </w:r>
      <w:r w:rsidRPr="004313D8">
        <w:t xml:space="preserve">is </w:t>
      </w:r>
      <w:r w:rsidRPr="004313D8">
        <w:rPr>
          <w:b/>
        </w:rPr>
        <w:t>reduced</w:t>
      </w:r>
      <w:r w:rsidRPr="004313D8">
        <w:t xml:space="preserve"> by $1.35/ton</w:t>
      </w:r>
      <w:r>
        <w:t>.</w:t>
      </w:r>
    </w:p>
    <w:p w14:paraId="6D0D01E6" w14:textId="77777777" w:rsidR="00B877F6" w:rsidRDefault="00B877F6" w:rsidP="00AE0D68">
      <w:pPr>
        <w:pStyle w:val="Level3Body"/>
        <w:keepNext/>
        <w:keepLines/>
        <w:ind w:left="360"/>
        <w:jc w:val="both"/>
        <w:rPr>
          <w:rFonts w:cs="Times New Roman"/>
          <w:color w:val="auto"/>
        </w:rPr>
      </w:pPr>
    </w:p>
    <w:p w14:paraId="7BDC0084" w14:textId="77777777" w:rsidR="005046E4" w:rsidRPr="004313D8" w:rsidRDefault="005046E4" w:rsidP="00AE0D68">
      <w:pPr>
        <w:ind w:left="720"/>
        <w:rPr>
          <w:rFonts w:cs="Arial"/>
          <w:b/>
          <w:sz w:val="18"/>
          <w:szCs w:val="18"/>
        </w:rPr>
      </w:pPr>
      <w:r w:rsidRPr="004313D8">
        <w:rPr>
          <w:rFonts w:cs="Arial"/>
          <w:b/>
          <w:sz w:val="18"/>
          <w:szCs w:val="18"/>
        </w:rPr>
        <w:t>Vendor A overall price</w:t>
      </w:r>
    </w:p>
    <w:p w14:paraId="420CCE99" w14:textId="77777777" w:rsidR="005046E4" w:rsidRPr="004313D8" w:rsidRDefault="005046E4" w:rsidP="005046E4">
      <w:pPr>
        <w:tabs>
          <w:tab w:val="left" w:pos="1036"/>
        </w:tabs>
        <w:ind w:left="1036"/>
        <w:rPr>
          <w:rFonts w:cs="Arial"/>
          <w:sz w:val="18"/>
          <w:szCs w:val="18"/>
        </w:rPr>
      </w:pPr>
    </w:p>
    <w:p w14:paraId="005EAD29" w14:textId="77777777" w:rsidR="005046E4" w:rsidRPr="005046E4" w:rsidRDefault="00482861" w:rsidP="00AE0D68">
      <w:pPr>
        <w:ind w:left="1080"/>
        <w:rPr>
          <w:rFonts w:cs="Arial"/>
          <w:sz w:val="18"/>
          <w:szCs w:val="18"/>
        </w:rPr>
      </w:pPr>
      <m:oMathPara>
        <m:oMathParaPr>
          <m:jc m:val="left"/>
        </m:oMathParaPr>
        <m:oMath>
          <m:f>
            <m:fPr>
              <m:ctrlPr>
                <w:rPr>
                  <w:rFonts w:ascii="Cambria Math" w:hAnsi="Cambria Math" w:cs="Arial"/>
                  <w:i/>
                  <w:sz w:val="18"/>
                  <w:szCs w:val="18"/>
                </w:rPr>
              </m:ctrlPr>
            </m:fPr>
            <m:num>
              <m:r>
                <w:rPr>
                  <w:rFonts w:ascii="Cambria Math" w:hAnsi="Cambria Math" w:cs="Arial"/>
                  <w:sz w:val="18"/>
                  <w:szCs w:val="18"/>
                </w:rPr>
                <m:t>$25.00</m:t>
              </m:r>
            </m:num>
            <m:den>
              <m:r>
                <w:rPr>
                  <w:rFonts w:ascii="Cambria Math" w:hAnsi="Cambria Math" w:cs="Arial"/>
                  <w:sz w:val="18"/>
                  <w:szCs w:val="18"/>
                </w:rPr>
                <m:t>ton</m:t>
              </m:r>
            </m:den>
          </m:f>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$0.09</m:t>
                  </m:r>
                </m:num>
                <m:den>
                  <m:r>
                    <w:rPr>
                      <w:rFonts w:ascii="Cambria Math" w:hAnsi="Cambria Math" w:cs="Arial"/>
                      <w:sz w:val="18"/>
                      <w:szCs w:val="18"/>
                    </w:rPr>
                    <m:t xml:space="preserve">ton mile </m:t>
                  </m:r>
                </m:den>
              </m:f>
              <m:r>
                <w:rPr>
                  <w:rFonts w:ascii="Cambria Math" w:hAnsi="Cambria Math" w:cs="Arial"/>
                  <w:sz w:val="18"/>
                  <w:szCs w:val="18"/>
                </w:rPr>
                <m:t>*15 miles</m:t>
              </m:r>
            </m:e>
          </m:d>
          <m:r>
            <w:rPr>
              <w:rFonts w:ascii="Cambria Math" w:hAnsi="Cambria Math" w:cs="Arial"/>
              <w:sz w:val="18"/>
              <w:szCs w:val="18"/>
            </w:rPr>
            <m:t>=</m:t>
          </m:r>
          <m:f>
            <m:fPr>
              <m:ctrlPr>
                <w:rPr>
                  <w:rFonts w:ascii="Cambria Math" w:hAnsi="Cambria Math" w:cs="Arial"/>
                  <w:b/>
                  <w:i/>
                  <w:sz w:val="18"/>
                  <w:szCs w:val="18"/>
                </w:rPr>
              </m:ctrlPr>
            </m:fPr>
            <m:num>
              <m:r>
                <m:rPr>
                  <m:sty m:val="bi"/>
                </m:rPr>
                <w:rPr>
                  <w:rFonts w:ascii="Cambria Math" w:hAnsi="Cambria Math" w:cs="Arial"/>
                  <w:sz w:val="18"/>
                  <w:szCs w:val="18"/>
                </w:rPr>
                <m:t>$23.65</m:t>
              </m:r>
            </m:num>
            <m:den>
              <m:r>
                <m:rPr>
                  <m:sty m:val="bi"/>
                </m:rPr>
                <w:rPr>
                  <w:rFonts w:ascii="Cambria Math" w:hAnsi="Cambria Math" w:cs="Arial"/>
                  <w:sz w:val="18"/>
                  <w:szCs w:val="18"/>
                </w:rPr>
                <m:t>ton</m:t>
              </m:r>
            </m:den>
          </m:f>
        </m:oMath>
      </m:oMathPara>
    </w:p>
    <w:p w14:paraId="101F1DA0" w14:textId="77777777" w:rsidR="00B877F6" w:rsidRPr="00AE0D68" w:rsidRDefault="00B877F6" w:rsidP="00AE0D68">
      <w:pPr>
        <w:pStyle w:val="Level3Body"/>
        <w:keepNext/>
        <w:keepLines/>
        <w:ind w:left="360"/>
        <w:jc w:val="both"/>
        <w:rPr>
          <w:rFonts w:cs="Times New Roman"/>
          <w:color w:val="auto"/>
        </w:rPr>
      </w:pPr>
    </w:p>
    <w:p w14:paraId="45AB69BE" w14:textId="705E2596" w:rsidR="00B877F6" w:rsidRDefault="005046E4" w:rsidP="00AE0D68">
      <w:pPr>
        <w:pStyle w:val="Level3Body"/>
        <w:keepNext/>
        <w:keepLines/>
        <w:ind w:left="360"/>
        <w:jc w:val="both"/>
      </w:pPr>
      <w:r w:rsidRPr="004313D8">
        <w:t xml:space="preserve">Vendor B has a contract for location for $23/ton. Haul distance is 6 miles </w:t>
      </w:r>
      <w:r w:rsidRPr="004313D8">
        <w:rPr>
          <w:b/>
        </w:rPr>
        <w:t>farther</w:t>
      </w:r>
      <w:r w:rsidRPr="004313D8">
        <w:t xml:space="preserve"> to the alternate or</w:t>
      </w:r>
      <w:r w:rsidR="00CF12E4" w:rsidRPr="00CF12E4">
        <w:t xml:space="preserve"> </w:t>
      </w:r>
      <w:r w:rsidR="00CF12E4" w:rsidRPr="004313D8">
        <w:t>additional</w:t>
      </w:r>
      <w:r w:rsidR="00CF12E4">
        <w:t xml:space="preserve"> optional </w:t>
      </w:r>
      <w:r w:rsidR="00CF12E4" w:rsidRPr="004313D8">
        <w:t>location</w:t>
      </w:r>
      <w:r w:rsidR="00CF12E4">
        <w:t>s</w:t>
      </w:r>
      <w:r w:rsidRPr="004313D8">
        <w:t>. Vendor B has bid $0.11 per ton-mile for additional freight. The price for delivery to the alternate or</w:t>
      </w:r>
      <w:r w:rsidR="00CF12E4">
        <w:t xml:space="preserve"> </w:t>
      </w:r>
      <w:r w:rsidR="00CF12E4" w:rsidRPr="004313D8">
        <w:t>additional</w:t>
      </w:r>
      <w:r w:rsidR="00CF12E4">
        <w:t xml:space="preserve"> optional </w:t>
      </w:r>
      <w:r w:rsidR="00CF12E4" w:rsidRPr="004313D8">
        <w:t>location</w:t>
      </w:r>
      <w:r w:rsidR="00CF12E4">
        <w:t>s</w:t>
      </w:r>
      <w:r w:rsidR="00CF12E4" w:rsidRPr="004313D8">
        <w:t xml:space="preserve"> </w:t>
      </w:r>
      <w:r w:rsidRPr="004313D8">
        <w:t xml:space="preserve">is </w:t>
      </w:r>
      <w:r w:rsidRPr="004313D8">
        <w:rPr>
          <w:b/>
        </w:rPr>
        <w:t>increased</w:t>
      </w:r>
      <w:r w:rsidRPr="004313D8">
        <w:t xml:space="preserve"> by $0.66/ton</w:t>
      </w:r>
      <w:r>
        <w:t>.</w:t>
      </w:r>
    </w:p>
    <w:p w14:paraId="46DFB915" w14:textId="77777777" w:rsidR="005046E4" w:rsidRDefault="005046E4" w:rsidP="00AE0D68">
      <w:pPr>
        <w:pStyle w:val="Level3Body"/>
        <w:keepNext/>
        <w:keepLines/>
        <w:ind w:left="360"/>
        <w:jc w:val="both"/>
      </w:pPr>
    </w:p>
    <w:p w14:paraId="4189C1AF" w14:textId="77777777" w:rsidR="005046E4" w:rsidRPr="004313D8" w:rsidRDefault="005046E4" w:rsidP="00AE0D68">
      <w:pPr>
        <w:ind w:left="720"/>
        <w:rPr>
          <w:rFonts w:cs="Arial"/>
          <w:b/>
          <w:sz w:val="18"/>
          <w:szCs w:val="18"/>
        </w:rPr>
      </w:pPr>
      <w:r w:rsidRPr="004313D8">
        <w:rPr>
          <w:rFonts w:cs="Arial"/>
          <w:b/>
          <w:sz w:val="18"/>
          <w:szCs w:val="18"/>
        </w:rPr>
        <w:t>Vendor B overall price</w:t>
      </w:r>
    </w:p>
    <w:p w14:paraId="5CD83236" w14:textId="77777777" w:rsidR="005046E4" w:rsidRPr="004313D8" w:rsidRDefault="005046E4" w:rsidP="005046E4">
      <w:pPr>
        <w:tabs>
          <w:tab w:val="left" w:pos="1036"/>
        </w:tabs>
        <w:ind w:left="1036"/>
        <w:rPr>
          <w:rFonts w:cs="Arial"/>
          <w:sz w:val="18"/>
          <w:szCs w:val="18"/>
        </w:rPr>
      </w:pPr>
    </w:p>
    <w:p w14:paraId="6D0B2113" w14:textId="77777777" w:rsidR="005046E4" w:rsidRPr="005046E4" w:rsidRDefault="00482861" w:rsidP="00AE0D68">
      <w:pPr>
        <w:ind w:left="1080"/>
        <w:rPr>
          <w:rFonts w:cs="Arial"/>
          <w:b/>
          <w:sz w:val="18"/>
          <w:szCs w:val="18"/>
        </w:rPr>
      </w:pPr>
      <m:oMathPara>
        <m:oMathParaPr>
          <m:jc m:val="left"/>
        </m:oMathParaPr>
        <m:oMath>
          <m:f>
            <m:fPr>
              <m:ctrlPr>
                <w:rPr>
                  <w:rFonts w:ascii="Cambria Math" w:hAnsi="Cambria Math" w:cs="Arial"/>
                  <w:i/>
                  <w:sz w:val="18"/>
                  <w:szCs w:val="18"/>
                </w:rPr>
              </m:ctrlPr>
            </m:fPr>
            <m:num>
              <m:r>
                <w:rPr>
                  <w:rFonts w:ascii="Cambria Math" w:hAnsi="Cambria Math" w:cs="Arial"/>
                  <w:sz w:val="18"/>
                  <w:szCs w:val="18"/>
                </w:rPr>
                <m:t>$23.00</m:t>
              </m:r>
            </m:num>
            <m:den>
              <m:r>
                <w:rPr>
                  <w:rFonts w:ascii="Cambria Math" w:hAnsi="Cambria Math" w:cs="Arial"/>
                  <w:sz w:val="18"/>
                  <w:szCs w:val="18"/>
                </w:rPr>
                <m:t>ton</m:t>
              </m:r>
            </m:den>
          </m:f>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$0.11</m:t>
                  </m:r>
                </m:num>
                <m:den>
                  <m:r>
                    <w:rPr>
                      <w:rFonts w:ascii="Cambria Math" w:hAnsi="Cambria Math" w:cs="Arial"/>
                      <w:sz w:val="18"/>
                      <w:szCs w:val="18"/>
                    </w:rPr>
                    <m:t xml:space="preserve">ton mile </m:t>
                  </m:r>
                </m:den>
              </m:f>
              <m:r>
                <w:rPr>
                  <w:rFonts w:ascii="Cambria Math" w:hAnsi="Cambria Math" w:cs="Arial"/>
                  <w:sz w:val="18"/>
                  <w:szCs w:val="18"/>
                </w:rPr>
                <m:t>*6 miles</m:t>
              </m:r>
            </m:e>
          </m:d>
          <m:r>
            <w:rPr>
              <w:rFonts w:ascii="Cambria Math" w:hAnsi="Cambria Math" w:cs="Arial"/>
              <w:sz w:val="18"/>
              <w:szCs w:val="18"/>
            </w:rPr>
            <m:t>=</m:t>
          </m:r>
          <m:f>
            <m:fPr>
              <m:ctrlPr>
                <w:rPr>
                  <w:rFonts w:ascii="Cambria Math" w:hAnsi="Cambria Math" w:cs="Arial"/>
                  <w:b/>
                  <w:i/>
                  <w:sz w:val="18"/>
                  <w:szCs w:val="18"/>
                </w:rPr>
              </m:ctrlPr>
            </m:fPr>
            <m:num>
              <m:r>
                <m:rPr>
                  <m:sty m:val="bi"/>
                </m:rPr>
                <w:rPr>
                  <w:rFonts w:ascii="Cambria Math" w:hAnsi="Cambria Math" w:cs="Arial"/>
                  <w:sz w:val="18"/>
                  <w:szCs w:val="18"/>
                </w:rPr>
                <m:t>$23.66</m:t>
              </m:r>
            </m:num>
            <m:den>
              <m:r>
                <m:rPr>
                  <m:sty m:val="bi"/>
                </m:rPr>
                <w:rPr>
                  <w:rFonts w:ascii="Cambria Math" w:hAnsi="Cambria Math" w:cs="Arial"/>
                  <w:sz w:val="18"/>
                  <w:szCs w:val="18"/>
                </w:rPr>
                <m:t>ton</m:t>
              </m:r>
            </m:den>
          </m:f>
        </m:oMath>
      </m:oMathPara>
    </w:p>
    <w:p w14:paraId="74B74AFE" w14:textId="77777777" w:rsidR="005046E4" w:rsidRDefault="005046E4" w:rsidP="005046E4">
      <w:pPr>
        <w:pStyle w:val="Level3Body"/>
        <w:keepNext/>
        <w:keepLines/>
        <w:ind w:left="360"/>
        <w:jc w:val="both"/>
      </w:pPr>
    </w:p>
    <w:p w14:paraId="5EAA450D" w14:textId="77777777" w:rsidR="00AC5323" w:rsidRPr="00484B4B" w:rsidRDefault="00AC5323" w:rsidP="00AE0D68">
      <w:pPr>
        <w:pStyle w:val="Level2"/>
        <w:numPr>
          <w:ilvl w:val="1"/>
          <w:numId w:val="62"/>
        </w:numPr>
        <w:tabs>
          <w:tab w:val="clear" w:pos="720"/>
          <w:tab w:val="num" w:pos="630"/>
        </w:tabs>
        <w:ind w:left="360" w:hanging="360"/>
        <w:jc w:val="both"/>
        <w:rPr>
          <w:szCs w:val="18"/>
        </w:rPr>
      </w:pPr>
      <w:bookmarkStart w:id="609" w:name="_Toc187057766"/>
      <w:bookmarkStart w:id="610" w:name="_Toc187058247"/>
      <w:bookmarkStart w:id="611" w:name="_Toc187058660"/>
      <w:bookmarkStart w:id="612" w:name="_Toc187057767"/>
      <w:bookmarkStart w:id="613" w:name="_Toc187058248"/>
      <w:bookmarkStart w:id="614" w:name="_Toc187058661"/>
      <w:bookmarkStart w:id="615" w:name="_Toc187057768"/>
      <w:bookmarkStart w:id="616" w:name="_Toc187058249"/>
      <w:bookmarkStart w:id="617" w:name="_Toc187058662"/>
      <w:bookmarkStart w:id="618" w:name="_Toc187057769"/>
      <w:bookmarkStart w:id="619" w:name="_Toc187058250"/>
      <w:bookmarkStart w:id="620" w:name="_Toc187058663"/>
      <w:bookmarkStart w:id="621" w:name="_Toc187057770"/>
      <w:bookmarkStart w:id="622" w:name="_Toc187058251"/>
      <w:bookmarkStart w:id="623" w:name="_Toc187058664"/>
      <w:bookmarkStart w:id="624" w:name="_Toc187057771"/>
      <w:bookmarkStart w:id="625" w:name="_Toc187058252"/>
      <w:bookmarkStart w:id="626" w:name="_Toc187058665"/>
      <w:bookmarkStart w:id="627" w:name="_Toc187667259"/>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t>ORDERS</w:t>
      </w:r>
      <w:bookmarkEnd w:id="627"/>
    </w:p>
    <w:p w14:paraId="71C0EED1" w14:textId="235CE786" w:rsidR="00AC5323" w:rsidRPr="002F3FA1" w:rsidRDefault="00AC5323" w:rsidP="00AE0D68">
      <w:pPr>
        <w:ind w:left="360"/>
      </w:pPr>
      <w:r w:rsidRPr="00484B4B">
        <w:rPr>
          <w:sz w:val="18"/>
          <w:szCs w:val="18"/>
        </w:rPr>
        <w:t xml:space="preserve">Orders will be placed either by, phone, </w:t>
      </w:r>
      <w:r w:rsidR="00067A46" w:rsidRPr="00484B4B">
        <w:rPr>
          <w:sz w:val="18"/>
          <w:szCs w:val="18"/>
        </w:rPr>
        <w:t>e-mail,</w:t>
      </w:r>
      <w:r w:rsidRPr="00484B4B">
        <w:rPr>
          <w:sz w:val="18"/>
          <w:szCs w:val="18"/>
        </w:rPr>
        <w:t xml:space="preserve"> or Internet (if available and not to the exclusion of the other methods). </w:t>
      </w:r>
      <w:r w:rsidRPr="00AE0D68">
        <w:rPr>
          <w:sz w:val="18"/>
          <w:szCs w:val="18"/>
        </w:rPr>
        <w:t xml:space="preserve">All orders must reference a purchase order </w:t>
      </w:r>
      <w:r w:rsidR="00081EF0" w:rsidRPr="00081EF0">
        <w:rPr>
          <w:sz w:val="18"/>
          <w:szCs w:val="18"/>
        </w:rPr>
        <w:t>number,</w:t>
      </w:r>
      <w:r w:rsidRPr="00AE0D68">
        <w:rPr>
          <w:sz w:val="18"/>
          <w:szCs w:val="18"/>
        </w:rPr>
        <w:t xml:space="preserve"> and the purchase order number must be referenced on the </w:t>
      </w:r>
      <w:r w:rsidR="0084776A">
        <w:rPr>
          <w:sz w:val="18"/>
          <w:szCs w:val="18"/>
        </w:rPr>
        <w:t>delivery and/or weight ticket</w:t>
      </w:r>
      <w:r w:rsidRPr="00AE0D68">
        <w:rPr>
          <w:sz w:val="18"/>
          <w:szCs w:val="18"/>
        </w:rPr>
        <w:t xml:space="preserve">, and invoice. </w:t>
      </w:r>
    </w:p>
    <w:p w14:paraId="1196B4BA" w14:textId="77777777" w:rsidR="00AC5323" w:rsidRDefault="00AC5323" w:rsidP="00AE0D68">
      <w:pPr>
        <w:ind w:left="360"/>
        <w:rPr>
          <w:rFonts w:cs="Arial"/>
          <w:sz w:val="18"/>
          <w:szCs w:val="18"/>
        </w:rPr>
      </w:pPr>
    </w:p>
    <w:p w14:paraId="5D9FED27" w14:textId="77777777" w:rsidR="00AC5323" w:rsidRDefault="00AC5323" w:rsidP="00AE0D68">
      <w:pPr>
        <w:pStyle w:val="Level2"/>
        <w:numPr>
          <w:ilvl w:val="1"/>
          <w:numId w:val="62"/>
        </w:numPr>
        <w:tabs>
          <w:tab w:val="clear" w:pos="720"/>
          <w:tab w:val="num" w:pos="630"/>
        </w:tabs>
        <w:ind w:left="360" w:hanging="360"/>
        <w:jc w:val="both"/>
      </w:pPr>
      <w:bookmarkStart w:id="628" w:name="_Toc187667260"/>
      <w:r>
        <w:t>QUALITY</w:t>
      </w:r>
      <w:bookmarkEnd w:id="628"/>
    </w:p>
    <w:p w14:paraId="5B59EA1A" w14:textId="77777777" w:rsidR="00AC5323" w:rsidRDefault="00AC5323" w:rsidP="00AE0D68">
      <w:pPr>
        <w:pStyle w:val="Level3"/>
        <w:ind w:left="360"/>
        <w:jc w:val="both"/>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AE0D68">
      <w:pPr>
        <w:pStyle w:val="Level3"/>
        <w:ind w:left="360"/>
      </w:pPr>
    </w:p>
    <w:p w14:paraId="1ED91412" w14:textId="77777777" w:rsidR="00AC5323" w:rsidRDefault="00AC5323" w:rsidP="00AE0D68">
      <w:pPr>
        <w:pStyle w:val="Level3"/>
        <w:ind w:left="360"/>
        <w:jc w:val="both"/>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AE0D68">
      <w:pPr>
        <w:pStyle w:val="Level3"/>
        <w:ind w:left="360"/>
      </w:pPr>
    </w:p>
    <w:p w14:paraId="254DFB77" w14:textId="77777777" w:rsidR="00AC5323" w:rsidRDefault="00AC5323" w:rsidP="00AE0D68">
      <w:pPr>
        <w:pStyle w:val="Level3"/>
        <w:ind w:left="360"/>
        <w:jc w:val="both"/>
      </w:pPr>
      <w:r w:rsidRPr="00514824">
        <w:t xml:space="preserve">Products are to be fully guaranteed and may be returned for full credit or replacement (at the State’s option) for any reason during the </w:t>
      </w:r>
      <w:r w:rsidRPr="0076592A">
        <w:t>initial warranty period</w:t>
      </w:r>
      <w:r w:rsidRPr="00514824">
        <w:t xml:space="preserve"> with no additional charges for shipping or restocking.</w:t>
      </w:r>
    </w:p>
    <w:p w14:paraId="3A7BEAFA" w14:textId="77777777" w:rsidR="00E43312" w:rsidRPr="00514824" w:rsidRDefault="00E43312" w:rsidP="00AE0D68">
      <w:pPr>
        <w:pStyle w:val="Level3"/>
        <w:ind w:left="360"/>
      </w:pPr>
    </w:p>
    <w:p w14:paraId="3EF25A4D" w14:textId="77777777" w:rsidR="00E43312" w:rsidRDefault="00E43312" w:rsidP="00AE0D68">
      <w:pPr>
        <w:pStyle w:val="Level2"/>
        <w:numPr>
          <w:ilvl w:val="1"/>
          <w:numId w:val="62"/>
        </w:numPr>
        <w:tabs>
          <w:tab w:val="clear" w:pos="720"/>
          <w:tab w:val="num" w:pos="630"/>
        </w:tabs>
        <w:ind w:left="360" w:hanging="360"/>
        <w:jc w:val="both"/>
      </w:pPr>
      <w:bookmarkStart w:id="629" w:name="_Toc187667261"/>
      <w:r>
        <w:t>PERFORMANCE TESTING</w:t>
      </w:r>
      <w:bookmarkEnd w:id="629"/>
    </w:p>
    <w:p w14:paraId="2924792E" w14:textId="7DD547F4" w:rsidR="00E43312" w:rsidRDefault="00A75854" w:rsidP="00AE0D68">
      <w:pPr>
        <w:pStyle w:val="Level3"/>
        <w:ind w:left="360"/>
        <w:jc w:val="both"/>
      </w:pPr>
      <w:r>
        <w:t>S</w:t>
      </w:r>
      <w:r w:rsidR="001D7A8E">
        <w:t xml:space="preserve">amples </w:t>
      </w:r>
      <w:r w:rsidR="00E43312" w:rsidRPr="00514824">
        <w:t xml:space="preserve">may be required </w:t>
      </w:r>
      <w:r w:rsidR="001D7A8E">
        <w:t>during the contract period</w:t>
      </w:r>
      <w:r>
        <w:t xml:space="preserve"> and shall </w:t>
      </w:r>
      <w:r w:rsidR="001D7A8E" w:rsidRPr="0025153F">
        <w:t xml:space="preserve">be of material and construction </w:t>
      </w:r>
      <w:r w:rsidR="001D7A8E">
        <w:t>as within the solicitation response</w:t>
      </w:r>
      <w:r w:rsidR="001D7A8E" w:rsidRPr="0025153F">
        <w:t>.</w:t>
      </w:r>
      <w:r w:rsidR="001D7A8E">
        <w:t xml:space="preserve"> </w:t>
      </w:r>
      <w:r w:rsidR="00E43312" w:rsidRPr="00514824">
        <w:t xml:space="preserve">Samples of </w:t>
      </w:r>
      <w:r w:rsidR="001D7A8E">
        <w:t>gravel</w:t>
      </w:r>
      <w:r w:rsidR="00E43312" w:rsidRPr="00514824">
        <w:t xml:space="preserve"> shall be provided at no cost to the State and will not be returned to the </w:t>
      </w:r>
      <w:r w:rsidR="008E4FD1">
        <w:t>Vendor</w:t>
      </w:r>
      <w:r w:rsidR="00E43312" w:rsidRPr="00514824">
        <w:t xml:space="preserve"> upon completion of testing conducted by the </w:t>
      </w:r>
      <w:r w:rsidR="001D7A8E">
        <w:t>NDOT</w:t>
      </w:r>
      <w:r w:rsidR="00E43312" w:rsidRPr="00514824">
        <w:t>.</w:t>
      </w:r>
    </w:p>
    <w:p w14:paraId="7749A9CE" w14:textId="77777777" w:rsidR="00E43312" w:rsidRDefault="00E43312" w:rsidP="00AE0D68">
      <w:pPr>
        <w:pStyle w:val="Level3"/>
        <w:ind w:left="360"/>
        <w:jc w:val="both"/>
      </w:pPr>
    </w:p>
    <w:p w14:paraId="60044AB5" w14:textId="5E63BFBB" w:rsidR="00E43312" w:rsidRDefault="001D7A8E" w:rsidP="00AE0D68">
      <w:pPr>
        <w:pStyle w:val="Level3"/>
        <w:ind w:left="360"/>
        <w:jc w:val="both"/>
      </w:pPr>
      <w:r w:rsidRPr="0025153F">
        <w:t xml:space="preserve">Samples </w:t>
      </w:r>
      <w:r>
        <w:t xml:space="preserve">must </w:t>
      </w:r>
      <w:r w:rsidRPr="0025153F">
        <w:t xml:space="preserve">be provided within </w:t>
      </w:r>
      <w:r>
        <w:t>five (5)</w:t>
      </w:r>
      <w:r w:rsidRPr="0025153F">
        <w:t xml:space="preserve"> </w:t>
      </w:r>
      <w:r>
        <w:t xml:space="preserve">business </w:t>
      </w:r>
      <w:r w:rsidRPr="0025153F">
        <w:t>days of a request</w:t>
      </w:r>
      <w:r>
        <w:t xml:space="preserve"> and must be representative of the product(s) in the solicitation response and meet the specifications</w:t>
      </w:r>
      <w:r w:rsidR="00E43312" w:rsidRPr="00514824">
        <w:t>.</w:t>
      </w:r>
      <w:r w:rsidR="00A75854">
        <w:t xml:space="preserve"> </w:t>
      </w:r>
    </w:p>
    <w:p w14:paraId="1FB2D9CC" w14:textId="77777777" w:rsidR="00E43312" w:rsidRDefault="00E43312">
      <w:pPr>
        <w:pStyle w:val="Level3"/>
        <w:ind w:left="360"/>
        <w:jc w:val="both"/>
      </w:pPr>
    </w:p>
    <w:p w14:paraId="12E0CE7F" w14:textId="77777777" w:rsidR="003E67EC" w:rsidRPr="0072227A" w:rsidRDefault="003E67EC" w:rsidP="00AE0D68">
      <w:pPr>
        <w:pStyle w:val="Level4"/>
        <w:numPr>
          <w:ilvl w:val="0"/>
          <w:numId w:val="109"/>
        </w:numPr>
        <w:jc w:val="both"/>
      </w:pPr>
      <w:r w:rsidRPr="0072227A">
        <w:t>Gravel will be sampled in increments representing 200 tons.</w:t>
      </w:r>
    </w:p>
    <w:p w14:paraId="555EA7F1" w14:textId="4480EC75" w:rsidR="003E67EC" w:rsidRPr="00817FE7" w:rsidRDefault="003E67EC" w:rsidP="00AE0D68">
      <w:pPr>
        <w:pStyle w:val="Level4"/>
        <w:numPr>
          <w:ilvl w:val="0"/>
          <w:numId w:val="109"/>
        </w:numPr>
        <w:jc w:val="both"/>
      </w:pPr>
      <w:r w:rsidRPr="0072227A">
        <w:t xml:space="preserve">When gravel does not meet </w:t>
      </w:r>
      <w:proofErr w:type="spellStart"/>
      <w:r w:rsidRPr="0072227A">
        <w:t>gradation</w:t>
      </w:r>
      <w:proofErr w:type="spellEnd"/>
      <w:r w:rsidRPr="0072227A">
        <w:t xml:space="preserve"> requirements of the</w:t>
      </w:r>
      <w:r w:rsidR="0084776A">
        <w:t xml:space="preserve"> NDOT</w:t>
      </w:r>
      <w:r w:rsidRPr="0072227A">
        <w:t xml:space="preserve"> </w:t>
      </w:r>
      <w:hyperlink r:id="rId28" w:history="1">
        <w:r w:rsidRPr="00AE0D68">
          <w:t>Standard Specifications for Highway Construction - Section 1033</w:t>
        </w:r>
      </w:hyperlink>
      <w:r w:rsidRPr="0072227A">
        <w:t xml:space="preserve">, the </w:t>
      </w:r>
      <w:r>
        <w:t>V</w:t>
      </w:r>
      <w:r w:rsidRPr="0072227A">
        <w:t xml:space="preserve">endor will be given notice to stop all further delivery of material. </w:t>
      </w:r>
    </w:p>
    <w:p w14:paraId="40BC50CB" w14:textId="6165DA5B" w:rsidR="0084776A" w:rsidRPr="00817FE7" w:rsidRDefault="0084776A" w:rsidP="00AE0D68">
      <w:pPr>
        <w:pStyle w:val="Level4"/>
        <w:numPr>
          <w:ilvl w:val="0"/>
          <w:numId w:val="109"/>
        </w:numPr>
        <w:jc w:val="both"/>
      </w:pPr>
      <w:r>
        <w:t>The Vendor shall not resume material delivery until written notice have been given by the NDOT and until it has received credible</w:t>
      </w:r>
    </w:p>
    <w:p w14:paraId="4C6A9F7D" w14:textId="77777777" w:rsidR="003E67EC" w:rsidRDefault="003E67EC" w:rsidP="00AE0D68">
      <w:pPr>
        <w:pStyle w:val="Level4"/>
        <w:ind w:left="360"/>
        <w:jc w:val="both"/>
      </w:pPr>
    </w:p>
    <w:p w14:paraId="7094508E" w14:textId="77777777" w:rsidR="003E67EC" w:rsidRDefault="003E67EC" w:rsidP="00AE0D68">
      <w:pPr>
        <w:pStyle w:val="Level4"/>
        <w:ind w:left="360"/>
        <w:jc w:val="both"/>
      </w:pPr>
    </w:p>
    <w:p w14:paraId="3DFC1B8D" w14:textId="05EE09AB" w:rsidR="003E67EC" w:rsidRDefault="0084776A" w:rsidP="00AE0D68">
      <w:pPr>
        <w:pStyle w:val="Level3"/>
        <w:spacing w:after="60"/>
        <w:ind w:left="720"/>
        <w:jc w:val="both"/>
      </w:pPr>
      <w:r>
        <w:t>written assurance that correction action has been taken to ensure that future deliveries of gravel will meet the requirements listed herein. Approval to resume delivery will be issued by the District Engineer or their designee wherein the delivery site is located.</w:t>
      </w:r>
    </w:p>
    <w:p w14:paraId="7268ADCD" w14:textId="50F2F45C" w:rsidR="00A75854" w:rsidRPr="00AE0D68" w:rsidRDefault="00A75854" w:rsidP="00AE0D68">
      <w:pPr>
        <w:pStyle w:val="Level4"/>
        <w:numPr>
          <w:ilvl w:val="0"/>
          <w:numId w:val="109"/>
        </w:numPr>
        <w:jc w:val="both"/>
        <w:rPr>
          <w:b/>
          <w:bCs/>
        </w:rPr>
      </w:pPr>
      <w:bookmarkStart w:id="630" w:name="_Toc187057778"/>
      <w:bookmarkStart w:id="631" w:name="_Toc187058259"/>
      <w:bookmarkEnd w:id="630"/>
      <w:bookmarkEnd w:id="631"/>
      <w:r w:rsidRPr="00AE0D68">
        <w:rPr>
          <w:b/>
          <w:bCs/>
        </w:rPr>
        <w:t xml:space="preserve">Delivered Gravel not meeting gradation provisions required will be removed by the Vendor under the direction of the </w:t>
      </w:r>
      <w:proofErr w:type="gramStart"/>
      <w:r w:rsidRPr="00AE0D68">
        <w:rPr>
          <w:b/>
          <w:bCs/>
        </w:rPr>
        <w:t>District</w:t>
      </w:r>
      <w:proofErr w:type="gramEnd"/>
      <w:r w:rsidRPr="00AE0D68">
        <w:rPr>
          <w:b/>
          <w:bCs/>
        </w:rPr>
        <w:t xml:space="preserve"> at no additional cost to the State of Nebraska Department of Transportation.</w:t>
      </w:r>
      <w:r w:rsidR="00CE7894" w:rsidRPr="00CE7894">
        <w:t xml:space="preserve"> </w:t>
      </w:r>
      <w:r w:rsidR="00CE7894" w:rsidRPr="00817FE7">
        <w:t>A</w:t>
      </w:r>
      <w:r w:rsidR="00CE7894">
        <w:t>n a</w:t>
      </w:r>
      <w:r w:rsidR="00CE7894" w:rsidRPr="00817FE7">
        <w:t>uthorized manufacturer representative must be available for on-site assistance within forty-eight (48) hours of a request at no additional charge. Vendor may be responsible for costs to repair damage to equipment/systems attributable to products being tested.</w:t>
      </w:r>
    </w:p>
    <w:p w14:paraId="225BF866" w14:textId="5754B2C9" w:rsidR="00A75854" w:rsidRPr="00A75854" w:rsidRDefault="00A75854" w:rsidP="00AE0D68">
      <w:pPr>
        <w:pStyle w:val="Level4"/>
        <w:numPr>
          <w:ilvl w:val="0"/>
          <w:numId w:val="109"/>
        </w:numPr>
        <w:jc w:val="both"/>
      </w:pPr>
      <w:r w:rsidRPr="00AE0D68">
        <w:rPr>
          <w:b/>
          <w:bCs/>
        </w:rPr>
        <w:t xml:space="preserve">Additionally, if the Vendor fails to meet </w:t>
      </w:r>
      <w:proofErr w:type="spellStart"/>
      <w:r w:rsidRPr="00AE0D68">
        <w:rPr>
          <w:b/>
          <w:bCs/>
        </w:rPr>
        <w:t>gradation</w:t>
      </w:r>
      <w:proofErr w:type="spellEnd"/>
      <w:r w:rsidRPr="00AE0D68">
        <w:rPr>
          <w:b/>
          <w:bCs/>
        </w:rPr>
        <w:t xml:space="preserve"> requirements, the State may procure the material from other sources and hold the Vendor responsible for any excess cost</w:t>
      </w:r>
      <w:r w:rsidRPr="00A75854">
        <w:t>.</w:t>
      </w:r>
      <w:r w:rsidR="00CE7894" w:rsidRPr="00CE7894">
        <w:t xml:space="preserve"> </w:t>
      </w:r>
      <w:r w:rsidR="00CE7894" w:rsidRPr="00D41C6C">
        <w:t>The remainder of the contract may be canceled at the option of the State of Nebraska.</w:t>
      </w:r>
    </w:p>
    <w:p w14:paraId="7F5AC0B3" w14:textId="77777777" w:rsidR="00E43312" w:rsidRDefault="00E43312" w:rsidP="00AE0D68">
      <w:pPr>
        <w:pStyle w:val="Level3"/>
        <w:ind w:left="360"/>
        <w:jc w:val="both"/>
      </w:pPr>
    </w:p>
    <w:p w14:paraId="2B7AE767" w14:textId="77777777" w:rsidR="00647FB9" w:rsidRDefault="00647FB9" w:rsidP="00AE0D68">
      <w:pPr>
        <w:pStyle w:val="Level2"/>
        <w:numPr>
          <w:ilvl w:val="1"/>
          <w:numId w:val="62"/>
        </w:numPr>
        <w:tabs>
          <w:tab w:val="clear" w:pos="720"/>
          <w:tab w:val="num" w:pos="630"/>
        </w:tabs>
        <w:ind w:left="360" w:hanging="360"/>
        <w:jc w:val="both"/>
      </w:pPr>
      <w:bookmarkStart w:id="632" w:name="_Toc187057781"/>
      <w:bookmarkStart w:id="633" w:name="_Toc187058262"/>
      <w:bookmarkStart w:id="634" w:name="_Toc187058669"/>
      <w:bookmarkStart w:id="635" w:name="_Toc187057782"/>
      <w:bookmarkStart w:id="636" w:name="_Toc187058263"/>
      <w:bookmarkStart w:id="637" w:name="_Toc187058670"/>
      <w:bookmarkStart w:id="638" w:name="_Toc187057783"/>
      <w:bookmarkStart w:id="639" w:name="_Toc187058264"/>
      <w:bookmarkStart w:id="640" w:name="_Toc187058671"/>
      <w:bookmarkStart w:id="641" w:name="_Toc187057784"/>
      <w:bookmarkStart w:id="642" w:name="_Toc187058265"/>
      <w:bookmarkStart w:id="643" w:name="_Toc187058672"/>
      <w:bookmarkStart w:id="644" w:name="_Toc187057785"/>
      <w:bookmarkStart w:id="645" w:name="_Toc187058266"/>
      <w:bookmarkStart w:id="646" w:name="_Toc187058673"/>
      <w:bookmarkStart w:id="647" w:name="_Toc187057786"/>
      <w:bookmarkStart w:id="648" w:name="_Toc187058267"/>
      <w:bookmarkStart w:id="649" w:name="_Toc187058674"/>
      <w:bookmarkStart w:id="650" w:name="_Toc187057787"/>
      <w:bookmarkStart w:id="651" w:name="_Toc187058268"/>
      <w:bookmarkStart w:id="652" w:name="_Toc187058675"/>
      <w:bookmarkStart w:id="653" w:name="_Toc187057788"/>
      <w:bookmarkStart w:id="654" w:name="_Toc187058269"/>
      <w:bookmarkStart w:id="655" w:name="_Toc187058676"/>
      <w:bookmarkStart w:id="656" w:name="_Toc187057789"/>
      <w:bookmarkStart w:id="657" w:name="_Toc187058270"/>
      <w:bookmarkStart w:id="658" w:name="_Toc187058677"/>
      <w:bookmarkStart w:id="659" w:name="_Toc187057790"/>
      <w:bookmarkStart w:id="660" w:name="_Toc187058271"/>
      <w:bookmarkStart w:id="661" w:name="_Toc187058678"/>
      <w:bookmarkStart w:id="662" w:name="_Toc187667262"/>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ANNUAL USAGE, ESTIMATED</w:t>
      </w:r>
      <w:bookmarkEnd w:id="662"/>
    </w:p>
    <w:p w14:paraId="250C24F9" w14:textId="77777777" w:rsidR="00647FB9" w:rsidRDefault="00647FB9" w:rsidP="00AE0D68">
      <w:pPr>
        <w:pStyle w:val="Level2Body"/>
        <w:ind w:left="360"/>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1C148120" w14:textId="77777777" w:rsidR="00337F1D" w:rsidRPr="00AE0D68" w:rsidRDefault="00337F1D" w:rsidP="00337F1D">
      <w:pPr>
        <w:jc w:val="left"/>
        <w:rPr>
          <w:sz w:val="18"/>
          <w:szCs w:val="18"/>
        </w:rPr>
      </w:pPr>
    </w:p>
    <w:p w14:paraId="35E01F39" w14:textId="4ECCE461" w:rsidR="00337F1D" w:rsidRPr="00AE0D68" w:rsidRDefault="00337F1D" w:rsidP="00AE0D68">
      <w:pPr>
        <w:tabs>
          <w:tab w:val="left" w:pos="2970"/>
        </w:tabs>
        <w:ind w:left="360"/>
        <w:jc w:val="left"/>
        <w:rPr>
          <w:b/>
          <w:bCs/>
          <w:sz w:val="18"/>
          <w:szCs w:val="18"/>
        </w:rPr>
      </w:pPr>
      <w:r w:rsidRPr="00AE0D68">
        <w:rPr>
          <w:b/>
          <w:bCs/>
          <w:sz w:val="18"/>
          <w:szCs w:val="18"/>
        </w:rPr>
        <w:t>Armor Coat Gravel – 5</w:t>
      </w:r>
      <w:r>
        <w:rPr>
          <w:b/>
          <w:bCs/>
          <w:sz w:val="18"/>
          <w:szCs w:val="18"/>
        </w:rPr>
        <w:t>,</w:t>
      </w:r>
      <w:r w:rsidRPr="00AE0D68">
        <w:rPr>
          <w:b/>
          <w:bCs/>
          <w:sz w:val="18"/>
          <w:szCs w:val="18"/>
        </w:rPr>
        <w:t>700</w:t>
      </w:r>
      <w:r w:rsidRPr="00AE0D68">
        <w:rPr>
          <w:b/>
          <w:bCs/>
          <w:sz w:val="18"/>
          <w:szCs w:val="18"/>
        </w:rPr>
        <w:tab/>
        <w:t>Windrow Gravel – 17,110</w:t>
      </w:r>
    </w:p>
    <w:p w14:paraId="546637F8" w14:textId="0CB20CAA" w:rsidR="0038697A" w:rsidRDefault="00337F1D" w:rsidP="00AE0D68">
      <w:pPr>
        <w:tabs>
          <w:tab w:val="left" w:pos="2970"/>
        </w:tabs>
        <w:ind w:left="360"/>
        <w:rPr>
          <w:b/>
          <w:bCs/>
          <w:color w:val="000000"/>
          <w:sz w:val="18"/>
          <w:szCs w:val="24"/>
          <w:u w:val="single"/>
        </w:rPr>
      </w:pPr>
      <w:r w:rsidRPr="00AE0D68">
        <w:rPr>
          <w:b/>
          <w:bCs/>
          <w:sz w:val="18"/>
          <w:szCs w:val="18"/>
        </w:rPr>
        <w:t>Surfacing Gravel – 6</w:t>
      </w:r>
      <w:r>
        <w:rPr>
          <w:b/>
          <w:bCs/>
          <w:sz w:val="18"/>
          <w:szCs w:val="18"/>
        </w:rPr>
        <w:t>,</w:t>
      </w:r>
      <w:r w:rsidRPr="00AE0D68">
        <w:rPr>
          <w:b/>
          <w:bCs/>
          <w:sz w:val="18"/>
          <w:szCs w:val="18"/>
        </w:rPr>
        <w:t>900</w:t>
      </w:r>
      <w:r w:rsidRPr="00AE0D68">
        <w:rPr>
          <w:b/>
          <w:bCs/>
          <w:sz w:val="18"/>
          <w:szCs w:val="18"/>
        </w:rPr>
        <w:tab/>
        <w:t>Deicing Gravel – 500</w:t>
      </w:r>
      <w:r>
        <w:rPr>
          <w:sz w:val="18"/>
          <w:szCs w:val="18"/>
        </w:rPr>
        <w:t xml:space="preserve"> </w:t>
      </w:r>
      <w:r w:rsidR="005D20B2" w:rsidRPr="005D20B2" w:rsidDel="0090520C">
        <w:rPr>
          <w:b/>
          <w:bCs/>
        </w:rPr>
        <w:t xml:space="preserve"> </w:t>
      </w:r>
    </w:p>
    <w:p w14:paraId="5965E74E" w14:textId="7D6B5D33" w:rsidR="00647FB9" w:rsidRDefault="0038697A" w:rsidP="005059BA">
      <w:pPr>
        <w:pStyle w:val="Level3"/>
      </w:pPr>
      <w:r w:rsidRPr="00346B79" w:rsidDel="0090520C">
        <w:rPr>
          <w:highlight w:val="green"/>
        </w:rPr>
        <w:t xml:space="preserve"> </w:t>
      </w:r>
    </w:p>
    <w:p w14:paraId="35677D31" w14:textId="77777777" w:rsidR="00A15288" w:rsidRDefault="00A15288" w:rsidP="000E504D">
      <w:pPr>
        <w:pStyle w:val="Level2Body"/>
        <w:rPr>
          <w:b/>
        </w:rPr>
      </w:pPr>
      <w:r>
        <w:br w:type="page"/>
      </w:r>
    </w:p>
    <w:p w14:paraId="5E3AA32E" w14:textId="77777777" w:rsidR="005600EC" w:rsidRPr="00AE0D68" w:rsidRDefault="008E4FD1" w:rsidP="00AE0D68">
      <w:pPr>
        <w:pStyle w:val="Level1"/>
        <w:tabs>
          <w:tab w:val="clear" w:pos="0"/>
          <w:tab w:val="clear" w:pos="540"/>
        </w:tabs>
        <w:spacing w:after="0"/>
        <w:jc w:val="both"/>
        <w:rPr>
          <w:sz w:val="20"/>
          <w:szCs w:val="20"/>
        </w:rPr>
      </w:pPr>
      <w:bookmarkStart w:id="663" w:name="_Toc187667263"/>
      <w:r w:rsidRPr="00AE0D68">
        <w:rPr>
          <w:sz w:val="20"/>
          <w:szCs w:val="20"/>
        </w:rPr>
        <w:t>VENDOR</w:t>
      </w:r>
      <w:r w:rsidR="005600EC" w:rsidRPr="00AE0D68">
        <w:rPr>
          <w:sz w:val="20"/>
          <w:szCs w:val="20"/>
        </w:rPr>
        <w:t xml:space="preserve"> DUTIES</w:t>
      </w:r>
      <w:bookmarkEnd w:id="663"/>
    </w:p>
    <w:p w14:paraId="0A930883" w14:textId="77777777" w:rsidR="0050663E" w:rsidRDefault="0050663E" w:rsidP="005059BA">
      <w:pPr>
        <w:pStyle w:val="Level3"/>
      </w:pPr>
    </w:p>
    <w:p w14:paraId="134A17EC" w14:textId="1AE35F45" w:rsidR="00290A70" w:rsidRDefault="00290A70" w:rsidP="00AE0D68">
      <w:pPr>
        <w:pStyle w:val="Level1Body"/>
        <w:spacing w:after="60"/>
      </w:pPr>
      <w:bookmarkStart w:id="664"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C8472A8" w14:textId="77777777" w:rsidR="00290A70" w:rsidRDefault="00290A70" w:rsidP="00AE0D68">
      <w:pPr>
        <w:pStyle w:val="Level4"/>
        <w:numPr>
          <w:ilvl w:val="0"/>
          <w:numId w:val="114"/>
        </w:numPr>
        <w:jc w:val="both"/>
      </w:pPr>
      <w:r>
        <w:t xml:space="preserve">The specific clause, including section reference, to which an exception has been </w:t>
      </w:r>
      <w:proofErr w:type="gramStart"/>
      <w:r>
        <w:t>taken;</w:t>
      </w:r>
      <w:proofErr w:type="gramEnd"/>
      <w:r>
        <w:t xml:space="preserve"> </w:t>
      </w:r>
    </w:p>
    <w:p w14:paraId="202F5A2B" w14:textId="77777777" w:rsidR="00290A70" w:rsidRDefault="00290A70" w:rsidP="00AE0D68">
      <w:pPr>
        <w:pStyle w:val="Level4"/>
        <w:numPr>
          <w:ilvl w:val="0"/>
          <w:numId w:val="114"/>
        </w:numPr>
        <w:jc w:val="both"/>
      </w:pPr>
      <w:r>
        <w:t xml:space="preserve">An explanation of why the bidder took exception to the clause; and </w:t>
      </w:r>
    </w:p>
    <w:p w14:paraId="53A2F3DE" w14:textId="77777777" w:rsidR="00290A70" w:rsidRDefault="00290A70" w:rsidP="00AE0D68">
      <w:pPr>
        <w:pStyle w:val="Level4"/>
        <w:numPr>
          <w:ilvl w:val="0"/>
          <w:numId w:val="114"/>
        </w:numPr>
        <w:jc w:val="both"/>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p w14:paraId="2C73C486" w14:textId="77777777" w:rsidR="00213C88" w:rsidRDefault="00213C88" w:rsidP="00290A70">
      <w:pPr>
        <w:pStyle w:val="Level1Body"/>
      </w:pPr>
    </w:p>
    <w:tbl>
      <w:tblPr>
        <w:tblStyle w:val="TableGrid"/>
        <w:tblW w:w="10795" w:type="dxa"/>
        <w:tblLook w:val="04A0" w:firstRow="1" w:lastRow="0" w:firstColumn="1" w:lastColumn="0" w:noHBand="0" w:noVBand="1"/>
      </w:tblPr>
      <w:tblGrid>
        <w:gridCol w:w="1615"/>
        <w:gridCol w:w="1710"/>
        <w:gridCol w:w="7470"/>
      </w:tblGrid>
      <w:tr w:rsidR="00213C88" w14:paraId="0FBB7215" w14:textId="77777777" w:rsidTr="00213C88">
        <w:tc>
          <w:tcPr>
            <w:tcW w:w="1615" w:type="dxa"/>
          </w:tcPr>
          <w:bookmarkEnd w:id="664"/>
          <w:p w14:paraId="67C6A166" w14:textId="77777777" w:rsidR="00213C88" w:rsidRPr="0031315D" w:rsidRDefault="00213C88" w:rsidP="00942A9B">
            <w:pPr>
              <w:pStyle w:val="Level1Body"/>
              <w:jc w:val="center"/>
              <w:rPr>
                <w:sz w:val="16"/>
                <w:szCs w:val="22"/>
              </w:rPr>
            </w:pPr>
            <w:r w:rsidRPr="0031315D">
              <w:rPr>
                <w:b/>
                <w:bCs/>
                <w:sz w:val="16"/>
                <w:szCs w:val="22"/>
              </w:rPr>
              <w:t xml:space="preserve">Accept All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710" w:type="dxa"/>
          </w:tcPr>
          <w:p w14:paraId="4A2AA570" w14:textId="77777777" w:rsidR="00213C88" w:rsidRPr="0031315D" w:rsidRDefault="00213C88" w:rsidP="00942A9B">
            <w:pPr>
              <w:pStyle w:val="Level1Body"/>
              <w:jc w:val="center"/>
              <w:rPr>
                <w:sz w:val="16"/>
                <w:szCs w:val="22"/>
              </w:rPr>
            </w:pPr>
            <w:r w:rsidRPr="0031315D">
              <w:rPr>
                <w:b/>
                <w:bCs/>
                <w:sz w:val="16"/>
                <w:szCs w:val="22"/>
              </w:rPr>
              <w:t xml:space="preserve">Exceptions Taken to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470" w:type="dxa"/>
          </w:tcPr>
          <w:p w14:paraId="61199C4B" w14:textId="77777777" w:rsidR="00213C88" w:rsidRPr="0031315D" w:rsidRDefault="00213C88" w:rsidP="00942A9B">
            <w:pPr>
              <w:pStyle w:val="Level1Body"/>
              <w:jc w:val="left"/>
              <w:rPr>
                <w:b/>
                <w:bCs/>
                <w:sz w:val="16"/>
                <w:szCs w:val="22"/>
              </w:rPr>
            </w:pPr>
            <w:r w:rsidRPr="0031315D">
              <w:rPr>
                <w:b/>
                <w:bCs/>
                <w:sz w:val="16"/>
                <w:szCs w:val="22"/>
              </w:rPr>
              <w:t>Exceptions:</w:t>
            </w:r>
          </w:p>
          <w:p w14:paraId="2E8DC496" w14:textId="77777777" w:rsidR="00213C88" w:rsidRPr="0031315D" w:rsidRDefault="00213C88"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213C88" w14:paraId="68CEF280" w14:textId="77777777" w:rsidTr="00213C88">
        <w:trPr>
          <w:trHeight w:val="908"/>
        </w:trPr>
        <w:tc>
          <w:tcPr>
            <w:tcW w:w="1615" w:type="dxa"/>
          </w:tcPr>
          <w:p w14:paraId="25143CF6" w14:textId="77777777" w:rsidR="00213C88" w:rsidRDefault="00213C88" w:rsidP="00942A9B">
            <w:pPr>
              <w:pStyle w:val="Level1Body"/>
            </w:pPr>
          </w:p>
        </w:tc>
        <w:tc>
          <w:tcPr>
            <w:tcW w:w="1710" w:type="dxa"/>
          </w:tcPr>
          <w:p w14:paraId="14737F17" w14:textId="77777777" w:rsidR="00213C88" w:rsidRDefault="00213C88" w:rsidP="00942A9B">
            <w:pPr>
              <w:pStyle w:val="Level1Body"/>
            </w:pPr>
          </w:p>
        </w:tc>
        <w:tc>
          <w:tcPr>
            <w:tcW w:w="7470" w:type="dxa"/>
          </w:tcPr>
          <w:p w14:paraId="2DDF410A" w14:textId="77777777" w:rsidR="00213C88" w:rsidRDefault="00213C88" w:rsidP="00942A9B">
            <w:pPr>
              <w:pStyle w:val="Level1Body"/>
            </w:pPr>
          </w:p>
        </w:tc>
      </w:tr>
    </w:tbl>
    <w:p w14:paraId="20E54BE0" w14:textId="77777777" w:rsidR="00AE683A" w:rsidRDefault="00AE683A" w:rsidP="00CB1FBA">
      <w:pPr>
        <w:pStyle w:val="Level3"/>
        <w:ind w:left="720"/>
      </w:pPr>
      <w:bookmarkStart w:id="665" w:name="_Toc434407087"/>
      <w:bookmarkStart w:id="666" w:name="_Toc434407082"/>
    </w:p>
    <w:p w14:paraId="179C850D" w14:textId="77777777" w:rsidR="00E9126D" w:rsidRPr="003763B4" w:rsidRDefault="00E9126D" w:rsidP="00AE0D68">
      <w:pPr>
        <w:pStyle w:val="Level2"/>
        <w:numPr>
          <w:ilvl w:val="1"/>
          <w:numId w:val="9"/>
        </w:numPr>
        <w:tabs>
          <w:tab w:val="clear" w:pos="720"/>
        </w:tabs>
        <w:ind w:left="360" w:hanging="360"/>
        <w:jc w:val="both"/>
      </w:pPr>
      <w:bookmarkStart w:id="667" w:name="_Toc187667264"/>
      <w:r w:rsidRPr="00E45556">
        <w:t xml:space="preserve">INDEPENDENT </w:t>
      </w:r>
      <w:bookmarkEnd w:id="665"/>
      <w:r w:rsidR="008E4FD1">
        <w:t>VENDOR</w:t>
      </w:r>
      <w:r w:rsidRPr="00E45556">
        <w:t xml:space="preserve"> / OBLIGATIONS</w:t>
      </w:r>
      <w:bookmarkEnd w:id="667"/>
    </w:p>
    <w:p w14:paraId="6AA911CC" w14:textId="77777777" w:rsidR="00E9126D" w:rsidRDefault="00E9126D" w:rsidP="00AE0D68">
      <w:pPr>
        <w:pStyle w:val="Level3"/>
        <w:ind w:left="36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AE0D68">
      <w:pPr>
        <w:pStyle w:val="Level2Body"/>
        <w:ind w:left="360"/>
      </w:pPr>
    </w:p>
    <w:p w14:paraId="2CB1221B" w14:textId="77777777" w:rsidR="00E9126D" w:rsidRDefault="00E9126D" w:rsidP="00AE0D68">
      <w:pPr>
        <w:pStyle w:val="Level2Body"/>
        <w:ind w:left="360"/>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AE0D68">
      <w:pPr>
        <w:pStyle w:val="Level2Body"/>
        <w:ind w:left="360"/>
      </w:pPr>
    </w:p>
    <w:p w14:paraId="28A64C54" w14:textId="77777777" w:rsidR="00E9126D" w:rsidRPr="00A96866" w:rsidRDefault="00E9126D" w:rsidP="00AE0D68">
      <w:pPr>
        <w:pStyle w:val="Level2Body"/>
        <w:ind w:left="360"/>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AE0D68">
      <w:pPr>
        <w:pStyle w:val="Level2Body"/>
        <w:ind w:left="360"/>
      </w:pPr>
    </w:p>
    <w:p w14:paraId="1E721310" w14:textId="77777777" w:rsidR="00E9126D" w:rsidRPr="003763B4" w:rsidRDefault="00E9126D" w:rsidP="00AE0D68">
      <w:pPr>
        <w:pStyle w:val="Level2Body"/>
        <w:ind w:left="360"/>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AE0D68">
      <w:pPr>
        <w:pStyle w:val="Level2Body"/>
        <w:ind w:left="360"/>
      </w:pPr>
    </w:p>
    <w:p w14:paraId="796EEDB9" w14:textId="77777777" w:rsidR="00E9126D" w:rsidRDefault="00E9126D" w:rsidP="00AE0D68">
      <w:pPr>
        <w:pStyle w:val="Level2Body"/>
        <w:ind w:left="360"/>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AE0D68">
      <w:pPr>
        <w:pStyle w:val="Level2Body"/>
        <w:ind w:left="360"/>
      </w:pPr>
    </w:p>
    <w:p w14:paraId="16128503" w14:textId="77777777" w:rsidR="00E9126D" w:rsidRPr="003763B4" w:rsidRDefault="00E9126D" w:rsidP="00AE0D68">
      <w:pPr>
        <w:pStyle w:val="Level2Body"/>
        <w:spacing w:after="60"/>
        <w:ind w:left="360"/>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1148726" w14:textId="77777777" w:rsidR="00FB3E03" w:rsidRPr="001D380A" w:rsidRDefault="00FB3E03" w:rsidP="00AE0D68">
      <w:pPr>
        <w:pStyle w:val="Level4"/>
        <w:numPr>
          <w:ilvl w:val="0"/>
          <w:numId w:val="110"/>
        </w:numPr>
        <w:jc w:val="both"/>
      </w:pPr>
      <w:r w:rsidRPr="001D380A">
        <w:t>Any and all pay, benefits, and employment taxes and/or other payroll withholding</w:t>
      </w:r>
      <w:r>
        <w:t>,</w:t>
      </w:r>
    </w:p>
    <w:p w14:paraId="2B917980" w14:textId="77777777" w:rsidR="00FB3E03" w:rsidRPr="001D380A" w:rsidRDefault="00FB3E03" w:rsidP="00AE0D68">
      <w:pPr>
        <w:pStyle w:val="Level4"/>
        <w:numPr>
          <w:ilvl w:val="0"/>
          <w:numId w:val="110"/>
        </w:numPr>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AE0D68">
      <w:pPr>
        <w:pStyle w:val="Level4"/>
        <w:numPr>
          <w:ilvl w:val="0"/>
          <w:numId w:val="110"/>
        </w:numPr>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AE0D68">
      <w:pPr>
        <w:pStyle w:val="Level4"/>
        <w:numPr>
          <w:ilvl w:val="0"/>
          <w:numId w:val="110"/>
        </w:numPr>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AE0D68">
      <w:pPr>
        <w:pStyle w:val="Level4"/>
        <w:numPr>
          <w:ilvl w:val="0"/>
          <w:numId w:val="110"/>
        </w:numPr>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AE0D68">
      <w:pPr>
        <w:pStyle w:val="Level4"/>
        <w:numPr>
          <w:ilvl w:val="0"/>
          <w:numId w:val="110"/>
        </w:numPr>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AE0D68">
      <w:pPr>
        <w:pStyle w:val="Level2Body"/>
        <w:ind w:left="360"/>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AE0D68">
      <w:pPr>
        <w:pStyle w:val="Level2Body"/>
        <w:ind w:left="360"/>
      </w:pPr>
    </w:p>
    <w:p w14:paraId="00E98AEB" w14:textId="77777777" w:rsidR="00E9126D" w:rsidRDefault="00E9126D" w:rsidP="00AE0D68">
      <w:pPr>
        <w:pStyle w:val="Level2Body"/>
        <w:ind w:left="360"/>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AE0D68">
      <w:pPr>
        <w:pStyle w:val="Level2Body"/>
        <w:ind w:left="360"/>
      </w:pPr>
    </w:p>
    <w:p w14:paraId="2F90DE04" w14:textId="77777777" w:rsidR="00E9126D" w:rsidRDefault="008E4FD1" w:rsidP="00AE0D68">
      <w:pPr>
        <w:pStyle w:val="Level2Body"/>
        <w:ind w:left="360"/>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AE0D68">
      <w:pPr>
        <w:pStyle w:val="Level2Body"/>
        <w:ind w:left="360"/>
      </w:pPr>
    </w:p>
    <w:p w14:paraId="5BD25DF0" w14:textId="77777777" w:rsidR="00E9126D" w:rsidRDefault="00E9126D" w:rsidP="00AE0D68">
      <w:pPr>
        <w:pStyle w:val="Level2Body"/>
        <w:ind w:left="360"/>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09527A4A" w14:textId="77777777" w:rsidR="00A31723" w:rsidRPr="00213C88" w:rsidRDefault="00A31723" w:rsidP="00AE0D68">
      <w:pPr>
        <w:pStyle w:val="Level2"/>
        <w:numPr>
          <w:ilvl w:val="1"/>
          <w:numId w:val="9"/>
        </w:numPr>
        <w:tabs>
          <w:tab w:val="clear" w:pos="720"/>
        </w:tabs>
        <w:ind w:left="360" w:hanging="360"/>
        <w:jc w:val="both"/>
      </w:pPr>
      <w:bookmarkStart w:id="668" w:name="_Toc187667265"/>
      <w:r w:rsidRPr="00213C88">
        <w:t>FOREIGN ADVERSARY CONTRACTING PROHIBITION ACT CERTIFICATION (Nonnegotiable)</w:t>
      </w:r>
      <w:bookmarkEnd w:id="668"/>
      <w:r w:rsidRPr="00213C88">
        <w:t xml:space="preserve"> </w:t>
      </w:r>
    </w:p>
    <w:p w14:paraId="3C2A23C7" w14:textId="4EC11CEC" w:rsidR="00F82857" w:rsidRPr="009632D8" w:rsidRDefault="00F82857" w:rsidP="00AE0D68">
      <w:pPr>
        <w:pStyle w:val="Level2Body"/>
        <w:ind w:left="360"/>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37AB5A4B" w14:textId="77777777" w:rsidR="00E9126D" w:rsidRDefault="00E9126D" w:rsidP="00AE0D68">
      <w:pPr>
        <w:pStyle w:val="Level2Body"/>
        <w:ind w:left="360"/>
      </w:pPr>
    </w:p>
    <w:p w14:paraId="43B3B049" w14:textId="77777777" w:rsidR="00E9126D" w:rsidRPr="003763B4" w:rsidRDefault="00E9126D" w:rsidP="00AE0D68">
      <w:pPr>
        <w:pStyle w:val="Level2"/>
        <w:numPr>
          <w:ilvl w:val="1"/>
          <w:numId w:val="9"/>
        </w:numPr>
        <w:tabs>
          <w:tab w:val="clear" w:pos="720"/>
        </w:tabs>
        <w:ind w:left="360" w:hanging="360"/>
        <w:jc w:val="both"/>
      </w:pPr>
      <w:bookmarkStart w:id="669" w:name="_Toc434407136"/>
      <w:bookmarkStart w:id="670" w:name="_Toc187667266"/>
      <w:r w:rsidRPr="003763B4">
        <w:t>EMPLOYEE WORK ELIGIBILITY STATUS</w:t>
      </w:r>
      <w:bookmarkEnd w:id="669"/>
      <w:bookmarkEnd w:id="670"/>
    </w:p>
    <w:p w14:paraId="5F7EAD78" w14:textId="77777777" w:rsidR="00BC2F8D" w:rsidRPr="001D380A" w:rsidRDefault="00BC2F8D" w:rsidP="00AE0D68">
      <w:pPr>
        <w:pStyle w:val="Level2Body"/>
        <w:ind w:left="360"/>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AE0D68">
      <w:pPr>
        <w:pStyle w:val="Level2Body"/>
        <w:ind w:left="360"/>
      </w:pPr>
    </w:p>
    <w:p w14:paraId="1F3FA5EB" w14:textId="77777777" w:rsidR="00BC2F8D" w:rsidRPr="001D380A" w:rsidRDefault="00BC2F8D" w:rsidP="00AE0D68">
      <w:pPr>
        <w:pStyle w:val="Level2Body"/>
        <w:spacing w:after="60"/>
        <w:ind w:left="360"/>
      </w:pPr>
      <w:r w:rsidRPr="001D380A">
        <w:t xml:space="preserve">If the </w:t>
      </w:r>
      <w:r>
        <w:t>Vendor</w:t>
      </w:r>
      <w:r w:rsidRPr="001D380A">
        <w:t xml:space="preserve"> is an individual or sole proprietorship, the following applies:</w:t>
      </w:r>
    </w:p>
    <w:p w14:paraId="385D1845" w14:textId="617F5782" w:rsidR="00BC2F8D" w:rsidRPr="001D380A" w:rsidRDefault="00BC2F8D" w:rsidP="00AE0D68">
      <w:pPr>
        <w:pStyle w:val="Level4"/>
        <w:numPr>
          <w:ilvl w:val="0"/>
          <w:numId w:val="111"/>
        </w:numPr>
        <w:jc w:val="both"/>
      </w:pPr>
      <w:r w:rsidRPr="001D380A">
        <w:t xml:space="preserve">The </w:t>
      </w:r>
      <w:r>
        <w:t>Vendor</w:t>
      </w:r>
      <w:r w:rsidRPr="001D380A">
        <w:t xml:space="preserve"> must complete the United States Citizenship Attestation Form, available on the Department of Administrative Services website at</w:t>
      </w:r>
      <w:r w:rsidR="000A67C4">
        <w:t xml:space="preserve"> </w:t>
      </w:r>
      <w:bookmarkStart w:id="671" w:name="_Hlk97302509"/>
      <w:r>
        <w:rPr>
          <w:color w:val="000000"/>
        </w:rPr>
        <w:fldChar w:fldCharType="begin"/>
      </w:r>
      <w:r>
        <w:instrText xml:space="preserve"> HYPERLINK "https://das.nebraska.gov/materiel/docs/pdf/Individual%20or%20Sole%20Proprietor%20United%20States%20Attestation%20Form%20English%20and%20Spanish.pdf" </w:instrText>
      </w:r>
      <w:r>
        <w:rPr>
          <w:color w:val="000000"/>
        </w:rPr>
      </w:r>
      <w:r>
        <w:rPr>
          <w:color w:val="000000"/>
        </w:rP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671"/>
      <w:r>
        <w:t xml:space="preserve"> </w:t>
      </w:r>
    </w:p>
    <w:p w14:paraId="6678E0A9" w14:textId="77777777" w:rsidR="00BC2F8D" w:rsidRPr="001D380A" w:rsidRDefault="00BC2F8D" w:rsidP="00AE0D68">
      <w:pPr>
        <w:pStyle w:val="Level4"/>
        <w:numPr>
          <w:ilvl w:val="0"/>
          <w:numId w:val="111"/>
        </w:numPr>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AE0D68">
      <w:pPr>
        <w:pStyle w:val="Level4"/>
        <w:numPr>
          <w:ilvl w:val="0"/>
          <w:numId w:val="111"/>
        </w:numPr>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AE0D68">
      <w:pPr>
        <w:pStyle w:val="Level4"/>
        <w:numPr>
          <w:ilvl w:val="0"/>
          <w:numId w:val="111"/>
        </w:numPr>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AE0D68">
      <w:pPr>
        <w:pStyle w:val="Level2"/>
        <w:numPr>
          <w:ilvl w:val="1"/>
          <w:numId w:val="9"/>
        </w:numPr>
        <w:tabs>
          <w:tab w:val="clear" w:pos="720"/>
        </w:tabs>
        <w:ind w:left="360" w:hanging="360"/>
        <w:jc w:val="both"/>
      </w:pPr>
      <w:bookmarkStart w:id="672" w:name="_Toc126238567"/>
      <w:bookmarkStart w:id="673" w:name="_Toc129770825"/>
      <w:bookmarkStart w:id="674" w:name="_Toc167800448"/>
      <w:bookmarkStart w:id="675" w:name="_Toc187667267"/>
      <w:r w:rsidRPr="003763B4">
        <w:t xml:space="preserve">COMPLIANCE WITH CIVIL RIGHTS LAWS AND EQUAL OPPORTUNITY EMPLOYMENT / NONDISCRIMINATION </w:t>
      </w:r>
      <w:r>
        <w:t>(Nonnegotiable)</w:t>
      </w:r>
      <w:bookmarkEnd w:id="672"/>
      <w:bookmarkEnd w:id="673"/>
      <w:bookmarkEnd w:id="674"/>
      <w:bookmarkEnd w:id="675"/>
    </w:p>
    <w:p w14:paraId="201AF3D2" w14:textId="77777777" w:rsidR="00BC2F8D" w:rsidRPr="002B2CFA" w:rsidRDefault="00BC2F8D" w:rsidP="00AE0D68">
      <w:pPr>
        <w:pStyle w:val="Level2Body"/>
        <w:ind w:left="360"/>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666"/>
    <w:p w14:paraId="450889B1" w14:textId="77777777" w:rsidR="00E9126D" w:rsidRDefault="00E9126D" w:rsidP="00AE0D68">
      <w:pPr>
        <w:pStyle w:val="Level2Body"/>
        <w:ind w:left="360"/>
      </w:pPr>
    </w:p>
    <w:p w14:paraId="7397334C" w14:textId="77777777" w:rsidR="00E9126D" w:rsidRPr="003763B4" w:rsidRDefault="00E9126D" w:rsidP="00AE0D68">
      <w:pPr>
        <w:pStyle w:val="Level2"/>
        <w:numPr>
          <w:ilvl w:val="1"/>
          <w:numId w:val="9"/>
        </w:numPr>
        <w:tabs>
          <w:tab w:val="clear" w:pos="720"/>
        </w:tabs>
        <w:ind w:left="360" w:hanging="360"/>
        <w:jc w:val="both"/>
      </w:pPr>
      <w:bookmarkStart w:id="676" w:name="_Toc434407086"/>
      <w:bookmarkStart w:id="677" w:name="_Toc187667268"/>
      <w:r w:rsidRPr="003763B4">
        <w:t xml:space="preserve">COOPERATION WITH OTHER </w:t>
      </w:r>
      <w:r w:rsidR="008E4FD1">
        <w:t>VENDOR</w:t>
      </w:r>
      <w:r w:rsidRPr="003763B4">
        <w:t>S</w:t>
      </w:r>
      <w:bookmarkEnd w:id="676"/>
      <w:bookmarkEnd w:id="677"/>
      <w:r w:rsidRPr="003763B4">
        <w:t xml:space="preserve"> </w:t>
      </w:r>
    </w:p>
    <w:p w14:paraId="0A97EF50" w14:textId="77777777" w:rsidR="00E9126D" w:rsidRPr="003763B4" w:rsidRDefault="008E4FD1" w:rsidP="00AE0D68">
      <w:pPr>
        <w:pStyle w:val="Level2Body"/>
        <w:ind w:left="360"/>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AE0D68">
      <w:pPr>
        <w:pStyle w:val="Level2Body"/>
        <w:ind w:left="360"/>
      </w:pPr>
    </w:p>
    <w:p w14:paraId="692B2B7F" w14:textId="77777777" w:rsidR="00727C54" w:rsidRDefault="00727C54" w:rsidP="00AE0D68">
      <w:pPr>
        <w:pStyle w:val="Level2"/>
        <w:numPr>
          <w:ilvl w:val="1"/>
          <w:numId w:val="9"/>
        </w:numPr>
        <w:tabs>
          <w:tab w:val="clear" w:pos="720"/>
        </w:tabs>
        <w:ind w:left="360" w:hanging="360"/>
        <w:jc w:val="both"/>
      </w:pPr>
      <w:bookmarkStart w:id="678" w:name="_Toc434407083"/>
      <w:bookmarkStart w:id="679" w:name="_Toc187667269"/>
      <w:r w:rsidRPr="00323E7D">
        <w:t>DISCOUNTS</w:t>
      </w:r>
      <w:bookmarkEnd w:id="679"/>
    </w:p>
    <w:p w14:paraId="383087B9" w14:textId="77777777" w:rsidR="00727C54" w:rsidRDefault="00727C54" w:rsidP="00AE0D68">
      <w:pPr>
        <w:pStyle w:val="Level2Body"/>
        <w:ind w:left="360"/>
      </w:pPr>
      <w:r w:rsidRPr="00CC3CEB">
        <w:t xml:space="preserve">Prices quoted shall be inclusive of ALL trade discounts. Cash discount terms of less than thirty (30) days will not be considered as part of the </w:t>
      </w:r>
      <w:bookmarkStart w:id="680" w:name="_Hlk167801077"/>
      <w:r w:rsidR="00BC2F8D">
        <w:t>solicitation response</w:t>
      </w:r>
      <w:bookmarkEnd w:id="680"/>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AE0D68">
      <w:pPr>
        <w:pStyle w:val="Level2Body"/>
        <w:ind w:left="360"/>
      </w:pPr>
    </w:p>
    <w:p w14:paraId="27DC159F" w14:textId="77777777" w:rsidR="0074546B" w:rsidRPr="00323E7D" w:rsidRDefault="0074546B" w:rsidP="00AE0D68">
      <w:pPr>
        <w:pStyle w:val="Level2"/>
        <w:numPr>
          <w:ilvl w:val="1"/>
          <w:numId w:val="9"/>
        </w:numPr>
        <w:tabs>
          <w:tab w:val="clear" w:pos="720"/>
        </w:tabs>
        <w:ind w:left="360" w:hanging="360"/>
        <w:jc w:val="both"/>
      </w:pPr>
      <w:bookmarkStart w:id="681" w:name="_Toc187667270"/>
      <w:r w:rsidRPr="00323E7D">
        <w:t>PRICE</w:t>
      </w:r>
      <w:r>
        <w:t>S</w:t>
      </w:r>
      <w:bookmarkEnd w:id="681"/>
    </w:p>
    <w:p w14:paraId="0BBCC051" w14:textId="48C1F4D8" w:rsidR="00907314" w:rsidRDefault="00337F1D" w:rsidP="00AE0D68">
      <w:pPr>
        <w:pStyle w:val="Level2Body"/>
        <w:ind w:left="360"/>
      </w:pPr>
      <w:r>
        <w:t>Prices quoted shall be unit price (per ton) and shall be firm one hundred eighty (180) days from date of an award and are to be net; including transportation and delivery charges fully prepaid by the Vendor, F.O.B. destination named in the ITB. No additional charges will be allowed for packing, handling, fuel surcharge, packaging, or partial delivery costs. When an arithmetic error has been made in the extended total, the unit price will govern</w:t>
      </w:r>
      <w:r w:rsidR="00907314" w:rsidRPr="003763B4">
        <w:t>.</w:t>
      </w:r>
    </w:p>
    <w:p w14:paraId="632A8AD6" w14:textId="77777777" w:rsidR="00907314" w:rsidRDefault="00907314">
      <w:pPr>
        <w:pStyle w:val="Level2Body"/>
        <w:ind w:left="360"/>
      </w:pPr>
    </w:p>
    <w:p w14:paraId="3534DC2A" w14:textId="470FDC5F" w:rsidR="00337F1D" w:rsidRDefault="00337F1D" w:rsidP="00AE0D68">
      <w:pPr>
        <w:pStyle w:val="Level2Body"/>
        <w:ind w:left="360"/>
      </w:pPr>
      <w:r>
        <w:t>Any request for an increase must be submitted in writing to the State Purchasing Bureau a minimum of 30 days prior to proposed effective date of increase and must show cause and be accompanied by supporting documentation (such as notification letter from manufacturer). Further documentation may be required by the State, to authenticate the increase (such as manufacturer invoices). Failure to supply any requested supporting documentation may be grounds to cancel the contract. The State further reserves the right to reject any proposed price increase(s), cancel the contract and re-bid if determined to be in the best interest of the State.</w:t>
      </w:r>
    </w:p>
    <w:p w14:paraId="078D9BF1" w14:textId="77777777" w:rsidR="00907314" w:rsidRDefault="00907314" w:rsidP="00AE0D68">
      <w:pPr>
        <w:pStyle w:val="Level2Body"/>
        <w:ind w:left="360"/>
        <w:rPr>
          <w:szCs w:val="18"/>
        </w:rPr>
      </w:pPr>
    </w:p>
    <w:p w14:paraId="63ACF3A8" w14:textId="77777777" w:rsidR="00907314" w:rsidRPr="005B0D32" w:rsidRDefault="00907314" w:rsidP="00AE0D68">
      <w:pPr>
        <w:pStyle w:val="Level2Body"/>
        <w:ind w:left="360"/>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AE0D68">
      <w:pPr>
        <w:pStyle w:val="Level2Body"/>
        <w:ind w:left="360"/>
        <w:rPr>
          <w:b/>
          <w:bCs/>
        </w:rPr>
      </w:pPr>
    </w:p>
    <w:p w14:paraId="5D75C5C6" w14:textId="77777777" w:rsidR="00907314" w:rsidRDefault="00907314" w:rsidP="00AE0D68">
      <w:pPr>
        <w:pStyle w:val="Level2Body"/>
        <w:ind w:left="360"/>
        <w:rPr>
          <w:b/>
          <w:bCs/>
        </w:rPr>
      </w:pPr>
      <w:r w:rsidRPr="005B0D32">
        <w:rPr>
          <w:b/>
          <w:bCs/>
        </w:rPr>
        <w:t>The State will be given full proportionate benefit of any decreases for the term of the contract.</w:t>
      </w:r>
    </w:p>
    <w:p w14:paraId="0A313498" w14:textId="77777777" w:rsidR="00144210" w:rsidRPr="00E97CA1" w:rsidRDefault="00144210" w:rsidP="00AE0D68">
      <w:pPr>
        <w:pStyle w:val="Level2Body"/>
        <w:ind w:left="360"/>
        <w:rPr>
          <w:b/>
          <w:bCs/>
        </w:rPr>
      </w:pPr>
    </w:p>
    <w:p w14:paraId="1CBB61C5" w14:textId="77777777" w:rsidR="00E9126D" w:rsidRPr="003763B4" w:rsidRDefault="00E9126D" w:rsidP="00AE0D68">
      <w:pPr>
        <w:pStyle w:val="Level2"/>
        <w:numPr>
          <w:ilvl w:val="1"/>
          <w:numId w:val="9"/>
        </w:numPr>
        <w:tabs>
          <w:tab w:val="clear" w:pos="720"/>
        </w:tabs>
        <w:ind w:left="360" w:hanging="360"/>
        <w:jc w:val="both"/>
      </w:pPr>
      <w:bookmarkStart w:id="682" w:name="_Toc168478773"/>
      <w:bookmarkStart w:id="683" w:name="_Toc168478774"/>
      <w:bookmarkStart w:id="684" w:name="_Toc168478775"/>
      <w:bookmarkStart w:id="685" w:name="_Toc187667271"/>
      <w:bookmarkEnd w:id="682"/>
      <w:bookmarkEnd w:id="683"/>
      <w:bookmarkEnd w:id="684"/>
      <w:r w:rsidRPr="003763B4">
        <w:t>PERMITS, REGULATIONS, LAWS</w:t>
      </w:r>
      <w:bookmarkEnd w:id="678"/>
      <w:bookmarkEnd w:id="685"/>
    </w:p>
    <w:p w14:paraId="5BA27F08" w14:textId="77777777" w:rsidR="00907314" w:rsidRPr="002B2CFA" w:rsidRDefault="00907314" w:rsidP="00AE0D68">
      <w:pPr>
        <w:pStyle w:val="Level2Body"/>
        <w:ind w:left="360"/>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AE0D68">
      <w:pPr>
        <w:pStyle w:val="Level2Body"/>
        <w:ind w:left="360"/>
      </w:pPr>
    </w:p>
    <w:p w14:paraId="24D2A2B1" w14:textId="77777777" w:rsidR="00E9126D" w:rsidRPr="003763B4" w:rsidRDefault="00E9126D" w:rsidP="00AE0D68">
      <w:pPr>
        <w:pStyle w:val="Level2"/>
        <w:numPr>
          <w:ilvl w:val="1"/>
          <w:numId w:val="9"/>
        </w:numPr>
        <w:tabs>
          <w:tab w:val="clear" w:pos="720"/>
        </w:tabs>
        <w:ind w:left="360" w:hanging="360"/>
        <w:jc w:val="both"/>
      </w:pPr>
      <w:bookmarkStart w:id="686" w:name="_Toc187057801"/>
      <w:bookmarkStart w:id="687" w:name="_Toc187058282"/>
      <w:bookmarkStart w:id="688" w:name="_Toc187058689"/>
      <w:bookmarkStart w:id="689" w:name="_Toc187057802"/>
      <w:bookmarkStart w:id="690" w:name="_Toc187058283"/>
      <w:bookmarkStart w:id="691" w:name="_Toc187058690"/>
      <w:bookmarkStart w:id="692" w:name="_Toc187057803"/>
      <w:bookmarkStart w:id="693" w:name="_Toc187058284"/>
      <w:bookmarkStart w:id="694" w:name="_Toc187058691"/>
      <w:bookmarkStart w:id="695" w:name="_Toc187057804"/>
      <w:bookmarkStart w:id="696" w:name="_Toc187058285"/>
      <w:bookmarkStart w:id="697" w:name="_Toc187058692"/>
      <w:bookmarkStart w:id="698" w:name="_Toc187057805"/>
      <w:bookmarkStart w:id="699" w:name="_Toc187058286"/>
      <w:bookmarkStart w:id="700" w:name="_Toc187058693"/>
      <w:bookmarkStart w:id="701" w:name="_Toc187057806"/>
      <w:bookmarkStart w:id="702" w:name="_Toc187058287"/>
      <w:bookmarkStart w:id="703" w:name="_Toc187058694"/>
      <w:bookmarkStart w:id="704" w:name="_Toc187057807"/>
      <w:bookmarkStart w:id="705" w:name="_Toc187058288"/>
      <w:bookmarkStart w:id="706" w:name="_Toc187058695"/>
      <w:bookmarkStart w:id="707" w:name="_Toc187057808"/>
      <w:bookmarkStart w:id="708" w:name="_Toc187058289"/>
      <w:bookmarkStart w:id="709" w:name="_Toc187058696"/>
      <w:bookmarkStart w:id="710" w:name="_Toc187057809"/>
      <w:bookmarkStart w:id="711" w:name="_Toc187058290"/>
      <w:bookmarkStart w:id="712" w:name="_Toc187058697"/>
      <w:bookmarkStart w:id="713" w:name="_Toc187057810"/>
      <w:bookmarkStart w:id="714" w:name="_Toc187058291"/>
      <w:bookmarkStart w:id="715" w:name="_Toc187058698"/>
      <w:bookmarkStart w:id="716" w:name="_Toc187057811"/>
      <w:bookmarkStart w:id="717" w:name="_Toc187058292"/>
      <w:bookmarkStart w:id="718" w:name="_Toc187058699"/>
      <w:bookmarkStart w:id="719" w:name="_Toc187057812"/>
      <w:bookmarkStart w:id="720" w:name="_Toc187058293"/>
      <w:bookmarkStart w:id="721" w:name="_Toc187058700"/>
      <w:bookmarkStart w:id="722" w:name="_Toc187057813"/>
      <w:bookmarkStart w:id="723" w:name="_Toc187058294"/>
      <w:bookmarkStart w:id="724" w:name="_Toc187058701"/>
      <w:bookmarkStart w:id="725" w:name="_Toc187057814"/>
      <w:bookmarkStart w:id="726" w:name="_Toc187058295"/>
      <w:bookmarkStart w:id="727" w:name="_Toc187058702"/>
      <w:bookmarkStart w:id="728" w:name="_Toc187057815"/>
      <w:bookmarkStart w:id="729" w:name="_Toc187058296"/>
      <w:bookmarkStart w:id="730" w:name="_Toc187058703"/>
      <w:bookmarkStart w:id="731" w:name="_Toc187057816"/>
      <w:bookmarkStart w:id="732" w:name="_Toc187058297"/>
      <w:bookmarkStart w:id="733" w:name="_Toc187058704"/>
      <w:bookmarkStart w:id="734" w:name="_Toc187057817"/>
      <w:bookmarkStart w:id="735" w:name="_Toc187058298"/>
      <w:bookmarkStart w:id="736" w:name="_Toc187058705"/>
      <w:bookmarkStart w:id="737" w:name="_Toc187057818"/>
      <w:bookmarkStart w:id="738" w:name="_Toc187058299"/>
      <w:bookmarkStart w:id="739" w:name="_Toc187058706"/>
      <w:bookmarkStart w:id="740" w:name="_Toc187057819"/>
      <w:bookmarkStart w:id="741" w:name="_Toc187058300"/>
      <w:bookmarkStart w:id="742" w:name="_Toc187058707"/>
      <w:bookmarkStart w:id="743" w:name="_Toc187057820"/>
      <w:bookmarkStart w:id="744" w:name="_Toc187058301"/>
      <w:bookmarkStart w:id="745" w:name="_Toc187058708"/>
      <w:bookmarkStart w:id="746" w:name="_Toc187057821"/>
      <w:bookmarkStart w:id="747" w:name="_Toc187058302"/>
      <w:bookmarkStart w:id="748" w:name="_Toc187058709"/>
      <w:bookmarkStart w:id="749" w:name="_Toc187057822"/>
      <w:bookmarkStart w:id="750" w:name="_Toc187058303"/>
      <w:bookmarkStart w:id="751" w:name="_Toc187058710"/>
      <w:bookmarkStart w:id="752" w:name="_Toc187057823"/>
      <w:bookmarkStart w:id="753" w:name="_Toc187058304"/>
      <w:bookmarkStart w:id="754" w:name="_Toc187058711"/>
      <w:bookmarkStart w:id="755" w:name="_Toc187057824"/>
      <w:bookmarkStart w:id="756" w:name="_Toc187058305"/>
      <w:bookmarkStart w:id="757" w:name="_Toc187058712"/>
      <w:bookmarkStart w:id="758" w:name="_Toc187057825"/>
      <w:bookmarkStart w:id="759" w:name="_Toc187058306"/>
      <w:bookmarkStart w:id="760" w:name="_Toc187058713"/>
      <w:bookmarkStart w:id="761" w:name="_Toc187057826"/>
      <w:bookmarkStart w:id="762" w:name="_Toc187058307"/>
      <w:bookmarkStart w:id="763" w:name="_Toc187058714"/>
      <w:bookmarkStart w:id="764" w:name="_Toc187057827"/>
      <w:bookmarkStart w:id="765" w:name="_Toc187058308"/>
      <w:bookmarkStart w:id="766" w:name="_Toc187058715"/>
      <w:bookmarkStart w:id="767" w:name="_Toc187057828"/>
      <w:bookmarkStart w:id="768" w:name="_Toc187058309"/>
      <w:bookmarkStart w:id="769" w:name="_Toc187058716"/>
      <w:bookmarkStart w:id="770" w:name="_Toc187057829"/>
      <w:bookmarkStart w:id="771" w:name="_Toc187058310"/>
      <w:bookmarkStart w:id="772" w:name="_Toc187058717"/>
      <w:bookmarkStart w:id="773" w:name="_Toc187057830"/>
      <w:bookmarkStart w:id="774" w:name="_Toc187058311"/>
      <w:bookmarkStart w:id="775" w:name="_Toc187058718"/>
      <w:bookmarkStart w:id="776" w:name="_Toc187057831"/>
      <w:bookmarkStart w:id="777" w:name="_Toc187058312"/>
      <w:bookmarkStart w:id="778" w:name="_Toc187058719"/>
      <w:bookmarkStart w:id="779" w:name="_Toc187057832"/>
      <w:bookmarkStart w:id="780" w:name="_Toc187058313"/>
      <w:bookmarkStart w:id="781" w:name="_Toc187058720"/>
      <w:bookmarkStart w:id="782" w:name="_Toc187057931"/>
      <w:bookmarkStart w:id="783" w:name="_Toc187058412"/>
      <w:bookmarkStart w:id="784" w:name="_Toc187058819"/>
      <w:bookmarkStart w:id="785" w:name="_Toc187057932"/>
      <w:bookmarkStart w:id="786" w:name="_Toc187058413"/>
      <w:bookmarkStart w:id="787" w:name="_Toc187058820"/>
      <w:bookmarkStart w:id="788" w:name="_Toc187057933"/>
      <w:bookmarkStart w:id="789" w:name="_Toc187058414"/>
      <w:bookmarkStart w:id="790" w:name="_Toc187058821"/>
      <w:bookmarkStart w:id="791" w:name="_Toc187057934"/>
      <w:bookmarkStart w:id="792" w:name="_Toc187058415"/>
      <w:bookmarkStart w:id="793" w:name="_Toc187058822"/>
      <w:bookmarkStart w:id="794" w:name="_Toc187057935"/>
      <w:bookmarkStart w:id="795" w:name="_Toc187058416"/>
      <w:bookmarkStart w:id="796" w:name="_Toc187058823"/>
      <w:bookmarkStart w:id="797" w:name="_Toc187057936"/>
      <w:bookmarkStart w:id="798" w:name="_Toc187058417"/>
      <w:bookmarkStart w:id="799" w:name="_Toc187058824"/>
      <w:bookmarkStart w:id="800" w:name="_Toc187057937"/>
      <w:bookmarkStart w:id="801" w:name="_Toc187058418"/>
      <w:bookmarkStart w:id="802" w:name="_Toc187058825"/>
      <w:bookmarkStart w:id="803" w:name="_Toc187057938"/>
      <w:bookmarkStart w:id="804" w:name="_Toc187058419"/>
      <w:bookmarkStart w:id="805" w:name="_Toc187058826"/>
      <w:bookmarkStart w:id="806" w:name="_Toc187057939"/>
      <w:bookmarkStart w:id="807" w:name="_Toc187058420"/>
      <w:bookmarkStart w:id="808" w:name="_Toc187058827"/>
      <w:bookmarkStart w:id="809" w:name="_Toc187057940"/>
      <w:bookmarkStart w:id="810" w:name="_Toc187058421"/>
      <w:bookmarkStart w:id="811" w:name="_Toc187058828"/>
      <w:bookmarkStart w:id="812" w:name="_Toc187057941"/>
      <w:bookmarkStart w:id="813" w:name="_Toc187058422"/>
      <w:bookmarkStart w:id="814" w:name="_Toc187058829"/>
      <w:bookmarkStart w:id="815" w:name="_Toc187057942"/>
      <w:bookmarkStart w:id="816" w:name="_Toc187058423"/>
      <w:bookmarkStart w:id="817" w:name="_Toc187058830"/>
      <w:bookmarkStart w:id="818" w:name="_Toc187057943"/>
      <w:bookmarkStart w:id="819" w:name="_Toc187058424"/>
      <w:bookmarkStart w:id="820" w:name="_Toc187058831"/>
      <w:bookmarkStart w:id="821" w:name="_Toc187057944"/>
      <w:bookmarkStart w:id="822" w:name="_Toc187058425"/>
      <w:bookmarkStart w:id="823" w:name="_Toc187058832"/>
      <w:bookmarkStart w:id="824" w:name="_Toc187057945"/>
      <w:bookmarkStart w:id="825" w:name="_Toc187058426"/>
      <w:bookmarkStart w:id="826" w:name="_Toc187058833"/>
      <w:bookmarkStart w:id="827" w:name="_Toc187057946"/>
      <w:bookmarkStart w:id="828" w:name="_Toc187058427"/>
      <w:bookmarkStart w:id="829" w:name="_Toc187058834"/>
      <w:bookmarkStart w:id="830" w:name="_Toc187057947"/>
      <w:bookmarkStart w:id="831" w:name="_Toc187058428"/>
      <w:bookmarkStart w:id="832" w:name="_Toc187058835"/>
      <w:bookmarkStart w:id="833" w:name="_Toc187057948"/>
      <w:bookmarkStart w:id="834" w:name="_Toc187058429"/>
      <w:bookmarkStart w:id="835" w:name="_Toc187058836"/>
      <w:bookmarkStart w:id="836" w:name="_Toc187057949"/>
      <w:bookmarkStart w:id="837" w:name="_Toc187058430"/>
      <w:bookmarkStart w:id="838" w:name="_Toc187058837"/>
      <w:bookmarkStart w:id="839" w:name="_Toc187057950"/>
      <w:bookmarkStart w:id="840" w:name="_Toc187058431"/>
      <w:bookmarkStart w:id="841" w:name="_Toc187058838"/>
      <w:bookmarkStart w:id="842" w:name="_Toc434407131"/>
      <w:bookmarkStart w:id="843" w:name="_Toc187667272"/>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3763B4">
        <w:t>ANTITRUST</w:t>
      </w:r>
      <w:bookmarkEnd w:id="842"/>
      <w:bookmarkEnd w:id="843"/>
    </w:p>
    <w:p w14:paraId="3FB8143A" w14:textId="77777777" w:rsidR="00B26986" w:rsidRDefault="00B26986" w:rsidP="00AE0D68">
      <w:pPr>
        <w:pStyle w:val="Level2Body"/>
        <w:ind w:left="360"/>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AE0D68">
      <w:pPr>
        <w:pStyle w:val="Level2Body"/>
        <w:ind w:left="360"/>
      </w:pPr>
    </w:p>
    <w:p w14:paraId="7E157A76" w14:textId="77777777" w:rsidR="00E9126D" w:rsidRPr="003763B4" w:rsidRDefault="00E9126D" w:rsidP="00AE0D68">
      <w:pPr>
        <w:pStyle w:val="Level2"/>
        <w:numPr>
          <w:ilvl w:val="1"/>
          <w:numId w:val="9"/>
        </w:numPr>
        <w:tabs>
          <w:tab w:val="clear" w:pos="720"/>
        </w:tabs>
        <w:ind w:left="360" w:hanging="360"/>
        <w:jc w:val="both"/>
      </w:pPr>
      <w:bookmarkStart w:id="844" w:name="_Toc434407091"/>
      <w:bookmarkStart w:id="845" w:name="_Toc187667273"/>
      <w:r w:rsidRPr="003763B4">
        <w:t>CONFLICT OF INTEREST</w:t>
      </w:r>
      <w:bookmarkEnd w:id="844"/>
      <w:bookmarkEnd w:id="845"/>
      <w:r w:rsidRPr="003763B4">
        <w:t xml:space="preserve"> </w:t>
      </w:r>
    </w:p>
    <w:p w14:paraId="1907F7B5" w14:textId="696538AB" w:rsidR="00790B53" w:rsidRDefault="00790B53" w:rsidP="00AE0D68">
      <w:pPr>
        <w:pStyle w:val="Level2Body"/>
        <w:ind w:left="360"/>
      </w:pPr>
      <w:bookmarkStart w:id="846" w:name="_Hlk167802493"/>
      <w:r>
        <w:t xml:space="preserve">By submitting a </w:t>
      </w:r>
      <w:r w:rsidR="00B26986">
        <w:t>solicitation response</w:t>
      </w:r>
      <w:r>
        <w:t xml:space="preserve">, </w:t>
      </w:r>
      <w:r w:rsidR="00901104">
        <w:t>V</w:t>
      </w:r>
      <w:r w:rsidR="00B26986">
        <w:t xml:space="preserve">endor </w:t>
      </w:r>
      <w:r>
        <w:t xml:space="preserve">certifies that no relationship exists between the </w:t>
      </w:r>
      <w:r w:rsidR="00901104">
        <w:t>V</w:t>
      </w:r>
      <w:r w:rsidR="00B26986">
        <w:t>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AE0D68">
      <w:pPr>
        <w:pStyle w:val="Level2Body"/>
        <w:ind w:left="360"/>
      </w:pPr>
    </w:p>
    <w:p w14:paraId="33F9B96B" w14:textId="259E5662" w:rsidR="00790B53" w:rsidRDefault="00B26986" w:rsidP="00AE0D68">
      <w:pPr>
        <w:pStyle w:val="Level2Body"/>
        <w:ind w:left="360"/>
      </w:pPr>
      <w:r>
        <w:t>Vendor</w:t>
      </w:r>
      <w:r w:rsidR="00790B53">
        <w:t xml:space="preserve"> further certifies that </w:t>
      </w:r>
      <w:r w:rsidR="005D20B2">
        <w:t>V</w:t>
      </w:r>
      <w:r>
        <w:t>endor</w:t>
      </w:r>
      <w:r w:rsidR="00790B53">
        <w:t xml:space="preserve"> will not employ any individual known by </w:t>
      </w:r>
      <w:r w:rsidR="005D20B2">
        <w:t>V</w:t>
      </w:r>
      <w:r>
        <w:t>endor</w:t>
      </w:r>
      <w:r w:rsidR="00790B53">
        <w:t xml:space="preserve"> to have a conflict of interest nor shall </w:t>
      </w:r>
      <w:r w:rsidR="005D20B2">
        <w:t>V</w:t>
      </w:r>
      <w:r>
        <w:t>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AE0D68">
      <w:pPr>
        <w:pStyle w:val="Level2Body"/>
        <w:ind w:left="360"/>
      </w:pPr>
    </w:p>
    <w:p w14:paraId="6D9AE3AC" w14:textId="4664B48F" w:rsidR="00E9126D" w:rsidRDefault="00790B53" w:rsidP="00AE0D68">
      <w:pPr>
        <w:pStyle w:val="Level2Body"/>
        <w:ind w:left="360"/>
      </w:pPr>
      <w:r>
        <w:t xml:space="preserve">If there is an actual or perceived conflict of interest, </w:t>
      </w:r>
      <w:r w:rsidR="009A25B6">
        <w:t>V</w:t>
      </w:r>
      <w:r w:rsidR="00B26986">
        <w:t>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846"/>
    <w:p w14:paraId="6A1D2E19" w14:textId="77777777" w:rsidR="00054B00" w:rsidRDefault="00054B00" w:rsidP="00AE0D68">
      <w:pPr>
        <w:pStyle w:val="Level2Body"/>
        <w:ind w:left="360"/>
      </w:pPr>
    </w:p>
    <w:p w14:paraId="7C7E7595" w14:textId="77325525" w:rsidR="00E9126D" w:rsidRPr="003763B4" w:rsidRDefault="00E9126D" w:rsidP="00AE0D68">
      <w:pPr>
        <w:pStyle w:val="Level2"/>
        <w:numPr>
          <w:ilvl w:val="1"/>
          <w:numId w:val="9"/>
        </w:numPr>
        <w:tabs>
          <w:tab w:val="clear" w:pos="720"/>
        </w:tabs>
        <w:ind w:left="360" w:hanging="360"/>
        <w:jc w:val="both"/>
      </w:pPr>
      <w:bookmarkStart w:id="847" w:name="_Toc434407101"/>
      <w:bookmarkStart w:id="848" w:name="_Toc187667274"/>
      <w:r w:rsidRPr="003763B4">
        <w:t>STATE PROPERTY</w:t>
      </w:r>
      <w:bookmarkEnd w:id="847"/>
      <w:bookmarkEnd w:id="848"/>
    </w:p>
    <w:p w14:paraId="1A71C2AD" w14:textId="77777777" w:rsidR="00B26986" w:rsidRPr="002B2CFA" w:rsidRDefault="00B26986" w:rsidP="00AE0D68">
      <w:pPr>
        <w:pStyle w:val="Level2Body"/>
        <w:ind w:left="360"/>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19462FE8" w14:textId="77777777" w:rsidR="00E9126D" w:rsidRDefault="00E9126D" w:rsidP="00AE0D68">
      <w:pPr>
        <w:pStyle w:val="Level2Body"/>
        <w:ind w:left="360"/>
      </w:pPr>
    </w:p>
    <w:p w14:paraId="34A88E94" w14:textId="5D2597F7" w:rsidR="00E9126D" w:rsidRPr="009A25B6" w:rsidRDefault="00E9126D" w:rsidP="00AE0D68">
      <w:pPr>
        <w:pStyle w:val="Level2"/>
        <w:numPr>
          <w:ilvl w:val="1"/>
          <w:numId w:val="9"/>
        </w:numPr>
        <w:tabs>
          <w:tab w:val="clear" w:pos="720"/>
        </w:tabs>
        <w:ind w:left="360" w:hanging="360"/>
        <w:jc w:val="both"/>
      </w:pPr>
      <w:bookmarkStart w:id="849" w:name="_Toc434407102"/>
      <w:bookmarkStart w:id="850" w:name="_Toc187667275"/>
      <w:r w:rsidRPr="009A25B6">
        <w:t>SITE RULES AND REGULATIONS</w:t>
      </w:r>
      <w:bookmarkEnd w:id="849"/>
      <w:bookmarkEnd w:id="850"/>
    </w:p>
    <w:p w14:paraId="41729F8E" w14:textId="77777777" w:rsidR="00B26986" w:rsidRDefault="00B26986" w:rsidP="00AE0D68">
      <w:pPr>
        <w:pStyle w:val="Level2Body"/>
        <w:ind w:left="360"/>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on the basis of lack of access, unless the State fails to provide access as agreed to in writing between the State and the </w:t>
      </w:r>
      <w:r>
        <w:t>Vendor</w:t>
      </w:r>
      <w:r w:rsidRPr="002B2CFA">
        <w:t>.</w:t>
      </w:r>
    </w:p>
    <w:p w14:paraId="655FD19E" w14:textId="77777777" w:rsidR="00E9126D" w:rsidRPr="003763B4" w:rsidRDefault="00E9126D" w:rsidP="00AE0D68">
      <w:pPr>
        <w:pStyle w:val="Level2Body"/>
        <w:keepNext/>
        <w:keepLines/>
        <w:ind w:left="360"/>
      </w:pPr>
    </w:p>
    <w:p w14:paraId="27F97BBB" w14:textId="77777777" w:rsidR="00E9126D" w:rsidRPr="003763B4" w:rsidRDefault="00E9126D" w:rsidP="00AE0D68">
      <w:pPr>
        <w:pStyle w:val="Level2"/>
        <w:numPr>
          <w:ilvl w:val="1"/>
          <w:numId w:val="9"/>
        </w:numPr>
        <w:tabs>
          <w:tab w:val="clear" w:pos="720"/>
        </w:tabs>
        <w:ind w:left="360" w:hanging="360"/>
        <w:jc w:val="both"/>
      </w:pPr>
      <w:bookmarkStart w:id="851" w:name="_Toc434407100"/>
      <w:bookmarkStart w:id="852" w:name="_Toc187667276"/>
      <w:r w:rsidRPr="003763B4">
        <w:t>ADVERTISING</w:t>
      </w:r>
      <w:bookmarkEnd w:id="851"/>
      <w:bookmarkEnd w:id="852"/>
      <w:r w:rsidRPr="003763B4">
        <w:t xml:space="preserve"> </w:t>
      </w:r>
    </w:p>
    <w:p w14:paraId="290C8CE7" w14:textId="77777777" w:rsidR="00B26986" w:rsidRPr="002B2CFA" w:rsidRDefault="00B26986" w:rsidP="00AE0D68">
      <w:pPr>
        <w:pStyle w:val="Level2Body"/>
        <w:ind w:left="360"/>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618636D5" w14:textId="77777777" w:rsidR="00E9126D" w:rsidRPr="003763B4" w:rsidRDefault="00E9126D" w:rsidP="00AE0D68">
      <w:pPr>
        <w:pStyle w:val="Level2Body"/>
        <w:ind w:left="360"/>
      </w:pPr>
    </w:p>
    <w:p w14:paraId="14F0DB0D" w14:textId="77777777" w:rsidR="00E9126D" w:rsidRPr="003763B4" w:rsidRDefault="00E9126D" w:rsidP="00AE0D68">
      <w:pPr>
        <w:pStyle w:val="Level2"/>
        <w:numPr>
          <w:ilvl w:val="1"/>
          <w:numId w:val="9"/>
        </w:numPr>
        <w:tabs>
          <w:tab w:val="clear" w:pos="720"/>
        </w:tabs>
        <w:ind w:left="360" w:hanging="360"/>
        <w:jc w:val="both"/>
      </w:pPr>
      <w:bookmarkStart w:id="853" w:name="_Toc187057956"/>
      <w:bookmarkStart w:id="854" w:name="_Toc187058437"/>
      <w:bookmarkStart w:id="855" w:name="_Toc187058844"/>
      <w:bookmarkStart w:id="856" w:name="_Toc187057957"/>
      <w:bookmarkStart w:id="857" w:name="_Toc187058438"/>
      <w:bookmarkStart w:id="858" w:name="_Toc187058845"/>
      <w:bookmarkStart w:id="859" w:name="_Toc187057958"/>
      <w:bookmarkStart w:id="860" w:name="_Toc187058439"/>
      <w:bookmarkStart w:id="861" w:name="_Toc187058846"/>
      <w:bookmarkStart w:id="862" w:name="_Toc187057959"/>
      <w:bookmarkStart w:id="863" w:name="_Toc187058440"/>
      <w:bookmarkStart w:id="864" w:name="_Toc187058847"/>
      <w:bookmarkStart w:id="865" w:name="_Toc187057960"/>
      <w:bookmarkStart w:id="866" w:name="_Toc187058441"/>
      <w:bookmarkStart w:id="867" w:name="_Toc187058848"/>
      <w:bookmarkStart w:id="868" w:name="_Toc187057961"/>
      <w:bookmarkStart w:id="869" w:name="_Toc187058442"/>
      <w:bookmarkStart w:id="870" w:name="_Toc187058849"/>
      <w:bookmarkStart w:id="871" w:name="_Toc187057962"/>
      <w:bookmarkStart w:id="872" w:name="_Toc187058443"/>
      <w:bookmarkStart w:id="873" w:name="_Toc187058850"/>
      <w:bookmarkStart w:id="874" w:name="_Toc187057963"/>
      <w:bookmarkStart w:id="875" w:name="_Toc187058444"/>
      <w:bookmarkStart w:id="876" w:name="_Toc187058851"/>
      <w:bookmarkStart w:id="877" w:name="_Toc434407132"/>
      <w:bookmarkStart w:id="878" w:name="_Toc187667277"/>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Pr="003763B4">
        <w:t>DISASTER RECOVERY/BACK UP PLAN</w:t>
      </w:r>
      <w:bookmarkEnd w:id="877"/>
      <w:bookmarkEnd w:id="878"/>
      <w:r w:rsidR="00D2634E">
        <w:t xml:space="preserve"> </w:t>
      </w:r>
    </w:p>
    <w:p w14:paraId="771043F5" w14:textId="77777777" w:rsidR="00CC6593" w:rsidRPr="002B2CFA" w:rsidRDefault="00CC6593" w:rsidP="00AE0D68">
      <w:pPr>
        <w:pStyle w:val="Level2Body"/>
        <w:ind w:left="360"/>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AE0D68">
      <w:pPr>
        <w:pStyle w:val="Level2Body"/>
        <w:ind w:left="360"/>
      </w:pPr>
    </w:p>
    <w:p w14:paraId="55117574" w14:textId="77777777" w:rsidR="00E9126D" w:rsidRPr="003763B4" w:rsidRDefault="00E9126D" w:rsidP="00AE0D68">
      <w:pPr>
        <w:pStyle w:val="Level2"/>
        <w:numPr>
          <w:ilvl w:val="1"/>
          <w:numId w:val="9"/>
        </w:numPr>
        <w:tabs>
          <w:tab w:val="clear" w:pos="720"/>
        </w:tabs>
        <w:ind w:left="360" w:hanging="360"/>
        <w:jc w:val="both"/>
      </w:pPr>
      <w:bookmarkStart w:id="879" w:name="_Toc471817132"/>
      <w:bookmarkStart w:id="880" w:name="_Toc471817268"/>
      <w:bookmarkStart w:id="881" w:name="_Toc471817396"/>
      <w:bookmarkStart w:id="882" w:name="_Toc471817522"/>
      <w:bookmarkStart w:id="883" w:name="_Toc471817649"/>
      <w:bookmarkStart w:id="884" w:name="_Toc471817777"/>
      <w:bookmarkStart w:id="885" w:name="_Toc471817133"/>
      <w:bookmarkStart w:id="886" w:name="_Toc471817269"/>
      <w:bookmarkStart w:id="887" w:name="_Toc471817397"/>
      <w:bookmarkStart w:id="888" w:name="_Toc471817523"/>
      <w:bookmarkStart w:id="889" w:name="_Toc471817650"/>
      <w:bookmarkStart w:id="890" w:name="_Toc471817778"/>
      <w:bookmarkStart w:id="891" w:name="_Toc434407135"/>
      <w:bookmarkStart w:id="892" w:name="_Toc187667278"/>
      <w:bookmarkEnd w:id="879"/>
      <w:bookmarkEnd w:id="880"/>
      <w:bookmarkEnd w:id="881"/>
      <w:bookmarkEnd w:id="882"/>
      <w:bookmarkEnd w:id="883"/>
      <w:bookmarkEnd w:id="884"/>
      <w:bookmarkEnd w:id="885"/>
      <w:bookmarkEnd w:id="886"/>
      <w:bookmarkEnd w:id="887"/>
      <w:bookmarkEnd w:id="888"/>
      <w:bookmarkEnd w:id="889"/>
      <w:bookmarkEnd w:id="890"/>
      <w:r w:rsidRPr="003763B4">
        <w:t>DRUG POLICY</w:t>
      </w:r>
      <w:bookmarkEnd w:id="891"/>
      <w:bookmarkEnd w:id="892"/>
    </w:p>
    <w:p w14:paraId="19D3B56A" w14:textId="77777777" w:rsidR="00CC6593" w:rsidRDefault="00CC6593" w:rsidP="00AE0D68">
      <w:pPr>
        <w:pStyle w:val="Level2Body"/>
        <w:ind w:left="360"/>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69E367EA" w14:textId="77777777" w:rsidR="00A8261C" w:rsidRPr="00744818" w:rsidRDefault="00744818" w:rsidP="00AE0D68">
      <w:pPr>
        <w:pStyle w:val="Level2Body"/>
        <w:tabs>
          <w:tab w:val="left" w:pos="720"/>
          <w:tab w:val="left" w:pos="1440"/>
          <w:tab w:val="left" w:pos="6748"/>
        </w:tabs>
        <w:ind w:left="360"/>
      </w:pPr>
      <w:r w:rsidRPr="00744818">
        <w:tab/>
      </w:r>
      <w:r w:rsidR="00B45A84">
        <w:tab/>
      </w:r>
    </w:p>
    <w:p w14:paraId="541675FD" w14:textId="77777777" w:rsidR="00CC6593" w:rsidRDefault="00A8261C" w:rsidP="00AE0D68">
      <w:pPr>
        <w:pStyle w:val="Level2"/>
        <w:numPr>
          <w:ilvl w:val="1"/>
          <w:numId w:val="9"/>
        </w:numPr>
        <w:tabs>
          <w:tab w:val="clear" w:pos="720"/>
        </w:tabs>
        <w:ind w:left="360" w:hanging="360"/>
        <w:jc w:val="both"/>
      </w:pPr>
      <w:bookmarkStart w:id="893" w:name="_Toc187667279"/>
      <w:r>
        <w:t>WARRANTY</w:t>
      </w:r>
      <w:bookmarkEnd w:id="893"/>
      <w:r w:rsidR="00CC6593">
        <w:t xml:space="preserve"> </w:t>
      </w:r>
    </w:p>
    <w:p w14:paraId="5E495CF9" w14:textId="77777777" w:rsidR="00CC6593" w:rsidRDefault="00CC6593" w:rsidP="00AE0D68">
      <w:pPr>
        <w:pStyle w:val="Level2Body"/>
        <w:ind w:left="360"/>
        <w:rPr>
          <w:szCs w:val="18"/>
        </w:rPr>
      </w:pPr>
      <w:bookmarkStart w:id="894"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894"/>
    <w:p w14:paraId="3F809D6A" w14:textId="77777777" w:rsidR="00A01C88" w:rsidRDefault="00A01C88" w:rsidP="00AE0D68">
      <w:pPr>
        <w:pStyle w:val="Level2Body"/>
        <w:ind w:left="360"/>
        <w:rPr>
          <w:szCs w:val="18"/>
        </w:rPr>
      </w:pPr>
    </w:p>
    <w:p w14:paraId="4423C6FF" w14:textId="77777777" w:rsidR="00A01C88" w:rsidRPr="004D66DF" w:rsidRDefault="00A01C88" w:rsidP="00AE0D68">
      <w:pPr>
        <w:pStyle w:val="Level2"/>
        <w:numPr>
          <w:ilvl w:val="1"/>
          <w:numId w:val="9"/>
        </w:numPr>
        <w:tabs>
          <w:tab w:val="clear" w:pos="720"/>
        </w:tabs>
        <w:ind w:left="360" w:hanging="360"/>
        <w:jc w:val="both"/>
      </w:pPr>
      <w:bookmarkStart w:id="895" w:name="_Toc187667280"/>
      <w:r>
        <w:t>TIME IS OF THE ESSENCE</w:t>
      </w:r>
      <w:bookmarkEnd w:id="895"/>
    </w:p>
    <w:p w14:paraId="2B95F629" w14:textId="77777777" w:rsidR="00D10781" w:rsidRDefault="00CC6593" w:rsidP="00AE0D68">
      <w:pPr>
        <w:pStyle w:val="Level2Body"/>
        <w:ind w:left="360"/>
        <w:rPr>
          <w:szCs w:val="18"/>
        </w:rPr>
      </w:pPr>
      <w:r>
        <w:rPr>
          <w:szCs w:val="18"/>
        </w:rPr>
        <w:t>Time is of the essence with respect to Vendor’s performance and deliverables pursuant to this Contract.</w:t>
      </w:r>
    </w:p>
    <w:p w14:paraId="33114E59" w14:textId="77777777" w:rsidR="000314D1" w:rsidRDefault="000314D1" w:rsidP="00AE0D68">
      <w:pPr>
        <w:pStyle w:val="Level2Body"/>
        <w:ind w:left="360"/>
      </w:pPr>
    </w:p>
    <w:p w14:paraId="39F782CD" w14:textId="77777777" w:rsidR="000314D1" w:rsidRDefault="000314D1" w:rsidP="00AE0D68">
      <w:pPr>
        <w:pStyle w:val="Level2"/>
        <w:numPr>
          <w:ilvl w:val="1"/>
          <w:numId w:val="9"/>
        </w:numPr>
        <w:tabs>
          <w:tab w:val="clear" w:pos="720"/>
        </w:tabs>
        <w:ind w:left="360" w:hanging="360"/>
        <w:jc w:val="both"/>
      </w:pPr>
      <w:bookmarkStart w:id="896" w:name="_Toc187667281"/>
      <w:r>
        <w:t>USAGE REPORT</w:t>
      </w:r>
      <w:bookmarkEnd w:id="896"/>
    </w:p>
    <w:p w14:paraId="6761BD79" w14:textId="77777777" w:rsidR="00497AFC" w:rsidRDefault="000314D1" w:rsidP="00AE0D68">
      <w:pPr>
        <w:pStyle w:val="Level2Body"/>
        <w:ind w:left="360"/>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AE0D68">
      <w:pPr>
        <w:pStyle w:val="Level2Body"/>
        <w:ind w:left="360"/>
      </w:pPr>
    </w:p>
    <w:p w14:paraId="6AAF2155" w14:textId="77777777" w:rsidR="00497AFC" w:rsidRPr="00FE4020" w:rsidRDefault="00497AFC" w:rsidP="00AE0D68">
      <w:pPr>
        <w:pStyle w:val="Level3"/>
        <w:spacing w:after="60"/>
        <w:ind w:left="360"/>
        <w:jc w:val="both"/>
      </w:pPr>
      <w:r w:rsidRPr="00FE4020">
        <w:t>The reporting period may be determined based on need and may include the following:</w:t>
      </w:r>
    </w:p>
    <w:p w14:paraId="71F9B8F2" w14:textId="77777777" w:rsidR="000314D1" w:rsidRDefault="002106DB" w:rsidP="00AE0D68">
      <w:pPr>
        <w:pStyle w:val="Level4"/>
        <w:numPr>
          <w:ilvl w:val="0"/>
          <w:numId w:val="116"/>
        </w:numPr>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75BD230F" w:rsidR="000314D1" w:rsidRPr="00FE4020" w:rsidRDefault="000314D1" w:rsidP="00AE0D68">
      <w:pPr>
        <w:pStyle w:val="Level4"/>
        <w:numPr>
          <w:ilvl w:val="0"/>
          <w:numId w:val="116"/>
        </w:numPr>
        <w:jc w:val="both"/>
      </w:pPr>
      <w:r>
        <w:t xml:space="preserve">Fill rate information for </w:t>
      </w:r>
      <w:r w:rsidR="003E67EC">
        <w:t>contract</w:t>
      </w:r>
      <w:r w:rsidRPr="00FE4020">
        <w:t xml:space="preserve"> items, statewide and by agency to include the number of orders received, orders processed, back orders, and partially filled orders.</w:t>
      </w:r>
    </w:p>
    <w:p w14:paraId="6CE2E131" w14:textId="77777777" w:rsidR="000314D1" w:rsidRDefault="000314D1" w:rsidP="00AE0D68">
      <w:pPr>
        <w:pStyle w:val="Level4"/>
        <w:ind w:left="360"/>
        <w:jc w:val="both"/>
      </w:pPr>
    </w:p>
    <w:p w14:paraId="2308E416" w14:textId="77777777" w:rsidR="000314D1" w:rsidRDefault="000314D1" w:rsidP="00AE0D68">
      <w:pPr>
        <w:pStyle w:val="Level3"/>
        <w:ind w:left="360"/>
        <w:jc w:val="both"/>
      </w:pPr>
      <w:r w:rsidRPr="00FE4020">
        <w:t xml:space="preserve">Any additional report the State Purchasing Bureau may deem </w:t>
      </w:r>
      <w:r w:rsidR="00544086" w:rsidRPr="00FE4020">
        <w:t>necessary.</w:t>
      </w:r>
    </w:p>
    <w:p w14:paraId="026D025A" w14:textId="77777777" w:rsidR="00D10781" w:rsidRDefault="00D10781" w:rsidP="009844BC">
      <w:pPr>
        <w:pStyle w:val="Level2Body"/>
        <w:ind w:left="0"/>
        <w:rPr>
          <w:szCs w:val="18"/>
        </w:rPr>
      </w:pPr>
    </w:p>
    <w:p w14:paraId="21E9B480" w14:textId="77777777" w:rsidR="00647FB9" w:rsidRDefault="00647FB9" w:rsidP="00AE0D68">
      <w:pPr>
        <w:pStyle w:val="Level2"/>
        <w:numPr>
          <w:ilvl w:val="1"/>
          <w:numId w:val="9"/>
        </w:numPr>
        <w:tabs>
          <w:tab w:val="clear" w:pos="720"/>
        </w:tabs>
        <w:ind w:left="360" w:hanging="360"/>
        <w:jc w:val="both"/>
      </w:pPr>
      <w:bookmarkStart w:id="897" w:name="_Toc187057969"/>
      <w:bookmarkStart w:id="898" w:name="_Toc187058450"/>
      <w:bookmarkStart w:id="899" w:name="_Toc187058857"/>
      <w:bookmarkStart w:id="900" w:name="_Toc187057970"/>
      <w:bookmarkStart w:id="901" w:name="_Toc187058451"/>
      <w:bookmarkStart w:id="902" w:name="_Toc187058858"/>
      <w:bookmarkStart w:id="903" w:name="_Toc187057971"/>
      <w:bookmarkStart w:id="904" w:name="_Toc187058452"/>
      <w:bookmarkStart w:id="905" w:name="_Toc187058859"/>
      <w:bookmarkStart w:id="906" w:name="_Toc187057972"/>
      <w:bookmarkStart w:id="907" w:name="_Toc187058453"/>
      <w:bookmarkStart w:id="908" w:name="_Toc187058860"/>
      <w:bookmarkStart w:id="909" w:name="_Toc187057973"/>
      <w:bookmarkStart w:id="910" w:name="_Toc187058454"/>
      <w:bookmarkStart w:id="911" w:name="_Toc187058861"/>
      <w:bookmarkStart w:id="912" w:name="_Toc187057974"/>
      <w:bookmarkStart w:id="913" w:name="_Toc187058455"/>
      <w:bookmarkStart w:id="914" w:name="_Toc187058862"/>
      <w:bookmarkStart w:id="915" w:name="_Toc187057975"/>
      <w:bookmarkStart w:id="916" w:name="_Toc187058456"/>
      <w:bookmarkStart w:id="917" w:name="_Toc187058863"/>
      <w:bookmarkStart w:id="918" w:name="_Toc187057976"/>
      <w:bookmarkStart w:id="919" w:name="_Toc187058457"/>
      <w:bookmarkStart w:id="920" w:name="_Toc187058864"/>
      <w:bookmarkStart w:id="921" w:name="_Toc187057977"/>
      <w:bookmarkStart w:id="922" w:name="_Toc187058458"/>
      <w:bookmarkStart w:id="923" w:name="_Toc187058865"/>
      <w:bookmarkStart w:id="924" w:name="_Toc187057978"/>
      <w:bookmarkStart w:id="925" w:name="_Toc187058459"/>
      <w:bookmarkStart w:id="926" w:name="_Toc187058866"/>
      <w:bookmarkStart w:id="927" w:name="_Toc187057979"/>
      <w:bookmarkStart w:id="928" w:name="_Toc187058460"/>
      <w:bookmarkStart w:id="929" w:name="_Toc187058867"/>
      <w:bookmarkStart w:id="930" w:name="_Toc187057980"/>
      <w:bookmarkStart w:id="931" w:name="_Toc187058461"/>
      <w:bookmarkStart w:id="932" w:name="_Toc187058868"/>
      <w:bookmarkStart w:id="933" w:name="_Toc187057981"/>
      <w:bookmarkStart w:id="934" w:name="_Toc187058462"/>
      <w:bookmarkStart w:id="935" w:name="_Toc187058869"/>
      <w:bookmarkStart w:id="936" w:name="_Toc187057982"/>
      <w:bookmarkStart w:id="937" w:name="_Toc187058463"/>
      <w:bookmarkStart w:id="938" w:name="_Toc187058870"/>
      <w:bookmarkStart w:id="939" w:name="_Toc187057983"/>
      <w:bookmarkStart w:id="940" w:name="_Toc187058464"/>
      <w:bookmarkStart w:id="941" w:name="_Toc187058871"/>
      <w:bookmarkStart w:id="942" w:name="_Toc187057984"/>
      <w:bookmarkStart w:id="943" w:name="_Toc187058465"/>
      <w:bookmarkStart w:id="944" w:name="_Toc187058872"/>
      <w:bookmarkStart w:id="945" w:name="_Toc187057985"/>
      <w:bookmarkStart w:id="946" w:name="_Toc187058466"/>
      <w:bookmarkStart w:id="947" w:name="_Toc187058873"/>
      <w:bookmarkStart w:id="948" w:name="_Toc187057986"/>
      <w:bookmarkStart w:id="949" w:name="_Toc187058467"/>
      <w:bookmarkStart w:id="950" w:name="_Toc187058874"/>
      <w:bookmarkStart w:id="951" w:name="_Toc187057987"/>
      <w:bookmarkStart w:id="952" w:name="_Toc187058468"/>
      <w:bookmarkStart w:id="953" w:name="_Toc187058875"/>
      <w:bookmarkStart w:id="954" w:name="_Toc187057988"/>
      <w:bookmarkStart w:id="955" w:name="_Toc187058469"/>
      <w:bookmarkStart w:id="956" w:name="_Toc187058876"/>
      <w:bookmarkStart w:id="957" w:name="_Toc187057989"/>
      <w:bookmarkStart w:id="958" w:name="_Toc187058470"/>
      <w:bookmarkStart w:id="959" w:name="_Toc187058877"/>
      <w:bookmarkStart w:id="960" w:name="_Toc187057990"/>
      <w:bookmarkStart w:id="961" w:name="_Toc187058471"/>
      <w:bookmarkStart w:id="962" w:name="_Toc187058878"/>
      <w:bookmarkStart w:id="963" w:name="_Toc187057991"/>
      <w:bookmarkStart w:id="964" w:name="_Toc187058472"/>
      <w:bookmarkStart w:id="965" w:name="_Toc187058879"/>
      <w:bookmarkStart w:id="966" w:name="_Toc187057992"/>
      <w:bookmarkStart w:id="967" w:name="_Toc187058473"/>
      <w:bookmarkStart w:id="968" w:name="_Toc187058880"/>
      <w:bookmarkStart w:id="969" w:name="_Toc187057993"/>
      <w:bookmarkStart w:id="970" w:name="_Toc187058474"/>
      <w:bookmarkStart w:id="971" w:name="_Toc187058881"/>
      <w:bookmarkStart w:id="972" w:name="_Toc187057994"/>
      <w:bookmarkStart w:id="973" w:name="_Toc187058475"/>
      <w:bookmarkStart w:id="974" w:name="_Toc187058882"/>
      <w:bookmarkStart w:id="975" w:name="_Toc187057995"/>
      <w:bookmarkStart w:id="976" w:name="_Toc187058476"/>
      <w:bookmarkStart w:id="977" w:name="_Toc187058883"/>
      <w:bookmarkStart w:id="978" w:name="_Toc187057996"/>
      <w:bookmarkStart w:id="979" w:name="_Toc187058477"/>
      <w:bookmarkStart w:id="980" w:name="_Toc187058884"/>
      <w:bookmarkStart w:id="981" w:name="_Toc187057997"/>
      <w:bookmarkStart w:id="982" w:name="_Toc187058478"/>
      <w:bookmarkStart w:id="983" w:name="_Toc187058885"/>
      <w:bookmarkStart w:id="984" w:name="_Toc187057998"/>
      <w:bookmarkStart w:id="985" w:name="_Toc187058479"/>
      <w:bookmarkStart w:id="986" w:name="_Toc187058886"/>
      <w:bookmarkStart w:id="987" w:name="_Toc187057999"/>
      <w:bookmarkStart w:id="988" w:name="_Toc187058480"/>
      <w:bookmarkStart w:id="989" w:name="_Toc187058887"/>
      <w:bookmarkStart w:id="990" w:name="_Toc187058000"/>
      <w:bookmarkStart w:id="991" w:name="_Toc187058481"/>
      <w:bookmarkStart w:id="992" w:name="_Toc187058888"/>
      <w:bookmarkStart w:id="993" w:name="_Toc187058001"/>
      <w:bookmarkStart w:id="994" w:name="_Toc187058482"/>
      <w:bookmarkStart w:id="995" w:name="_Toc187058889"/>
      <w:bookmarkStart w:id="996" w:name="_Toc187058002"/>
      <w:bookmarkStart w:id="997" w:name="_Toc187058483"/>
      <w:bookmarkStart w:id="998" w:name="_Toc187058890"/>
      <w:bookmarkStart w:id="999" w:name="_Toc187667282"/>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t>DELIVERY LOCATIONS / INSTRUCTIONS</w:t>
      </w:r>
      <w:bookmarkEnd w:id="999"/>
      <w:r>
        <w:t xml:space="preserve"> </w:t>
      </w:r>
    </w:p>
    <w:p w14:paraId="1DBE5ABC" w14:textId="2C875E1F" w:rsidR="00647FB9" w:rsidRDefault="008E4FD1" w:rsidP="00AE0D68">
      <w:pPr>
        <w:pStyle w:val="Level4"/>
        <w:ind w:left="360"/>
        <w:rPr>
          <w:b/>
          <w:bCs/>
        </w:rPr>
      </w:pPr>
      <w:r>
        <w:t>Vendor</w:t>
      </w:r>
      <w:r w:rsidR="00647FB9" w:rsidRPr="009844BC">
        <w:t xml:space="preserve"> </w:t>
      </w:r>
      <w:r w:rsidR="00647FB9">
        <w:t xml:space="preserve">must provide products to all applicable </w:t>
      </w:r>
      <w:r w:rsidR="00647FB9" w:rsidRPr="00647FB9">
        <w:t>delivery locations/instructions</w:t>
      </w:r>
      <w:r w:rsidR="003E67EC">
        <w:t xml:space="preserve">. Delivery of gravel shall be FOB Destination and shall be made to either State maintenance yards or designated roadside mix sites as requested and specified by the </w:t>
      </w:r>
      <w:proofErr w:type="gramStart"/>
      <w:r w:rsidR="003E67EC">
        <w:t>District</w:t>
      </w:r>
      <w:proofErr w:type="gramEnd"/>
      <w:r w:rsidR="003E67EC">
        <w:t xml:space="preserve"> personnel.</w:t>
      </w:r>
    </w:p>
    <w:p w14:paraId="2AAB95AC" w14:textId="77777777" w:rsidR="00647FB9" w:rsidRDefault="00647FB9" w:rsidP="00AE0D68">
      <w:pPr>
        <w:pStyle w:val="Level4"/>
        <w:ind w:left="360"/>
        <w:rPr>
          <w:b/>
          <w:bCs/>
        </w:rPr>
      </w:pPr>
    </w:p>
    <w:tbl>
      <w:tblPr>
        <w:tblW w:w="4230" w:type="dxa"/>
        <w:tblInd w:w="350" w:type="dxa"/>
        <w:tblCellMar>
          <w:left w:w="0" w:type="dxa"/>
          <w:right w:w="0" w:type="dxa"/>
        </w:tblCellMar>
        <w:tblLook w:val="04A0" w:firstRow="1" w:lastRow="0" w:firstColumn="1" w:lastColumn="0" w:noHBand="0" w:noVBand="1"/>
      </w:tblPr>
      <w:tblGrid>
        <w:gridCol w:w="861"/>
        <w:gridCol w:w="39"/>
        <w:gridCol w:w="1661"/>
        <w:gridCol w:w="49"/>
        <w:gridCol w:w="450"/>
        <w:gridCol w:w="1170"/>
      </w:tblGrid>
      <w:tr w:rsidR="00337F1D" w:rsidRPr="005D20B2" w14:paraId="1E1167F6" w14:textId="77777777" w:rsidTr="00AE0D68">
        <w:trPr>
          <w:trHeight w:val="208"/>
        </w:trPr>
        <w:tc>
          <w:tcPr>
            <w:tcW w:w="4230" w:type="dxa"/>
            <w:gridSpan w:val="6"/>
            <w:tcBorders>
              <w:top w:val="single" w:sz="8" w:space="0" w:color="auto"/>
              <w:left w:val="single" w:sz="8" w:space="0" w:color="auto"/>
              <w:bottom w:val="single" w:sz="8" w:space="0" w:color="auto"/>
              <w:right w:val="single" w:sz="8" w:space="0" w:color="000000"/>
            </w:tcBorders>
            <w:shd w:val="clear" w:color="000000" w:fill="000000"/>
            <w:noWrap/>
            <w:tcMar>
              <w:top w:w="15" w:type="dxa"/>
              <w:left w:w="15" w:type="dxa"/>
              <w:bottom w:w="0" w:type="dxa"/>
              <w:right w:w="15" w:type="dxa"/>
            </w:tcMar>
            <w:vAlign w:val="center"/>
            <w:hideMark/>
          </w:tcPr>
          <w:p w14:paraId="22547B78" w14:textId="77777777" w:rsidR="00337F1D" w:rsidRPr="0072227A" w:rsidRDefault="00337F1D" w:rsidP="0072227A">
            <w:pPr>
              <w:jc w:val="center"/>
              <w:rPr>
                <w:rFonts w:ascii="Aptos Narrow" w:hAnsi="Aptos Narrow"/>
                <w:b/>
                <w:bCs/>
                <w:color w:val="FFFFFF"/>
                <w:sz w:val="18"/>
                <w:szCs w:val="18"/>
              </w:rPr>
            </w:pPr>
            <w:r w:rsidRPr="0072227A">
              <w:rPr>
                <w:rFonts w:ascii="Aptos Narrow" w:hAnsi="Aptos Narrow"/>
                <w:b/>
                <w:bCs/>
                <w:color w:val="FFFFFF"/>
                <w:sz w:val="18"/>
                <w:szCs w:val="18"/>
              </w:rPr>
              <w:t>ARMORCOAT GRAVEL</w:t>
            </w:r>
          </w:p>
        </w:tc>
      </w:tr>
      <w:tr w:rsidR="00337F1D" w:rsidRPr="0072227A" w14:paraId="0F8A661B" w14:textId="77777777" w:rsidTr="00AE0D68">
        <w:trPr>
          <w:trHeight w:val="426"/>
        </w:trPr>
        <w:tc>
          <w:tcPr>
            <w:tcW w:w="861" w:type="dxa"/>
            <w:tcBorders>
              <w:top w:val="nil"/>
              <w:left w:val="single" w:sz="4" w:space="0" w:color="auto"/>
              <w:bottom w:val="single" w:sz="4" w:space="0" w:color="auto"/>
              <w:right w:val="single" w:sz="4" w:space="0" w:color="auto"/>
            </w:tcBorders>
            <w:shd w:val="clear" w:color="000000" w:fill="A6C9EC"/>
            <w:tcMar>
              <w:top w:w="15" w:type="dxa"/>
              <w:left w:w="15" w:type="dxa"/>
              <w:bottom w:w="0" w:type="dxa"/>
              <w:right w:w="15" w:type="dxa"/>
            </w:tcMar>
            <w:vAlign w:val="center"/>
            <w:hideMark/>
          </w:tcPr>
          <w:p w14:paraId="1CCE1924"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District</w:t>
            </w:r>
          </w:p>
        </w:tc>
        <w:tc>
          <w:tcPr>
            <w:tcW w:w="1700" w:type="dxa"/>
            <w:gridSpan w:val="2"/>
            <w:tcBorders>
              <w:top w:val="nil"/>
              <w:left w:val="nil"/>
              <w:bottom w:val="single" w:sz="4" w:space="0" w:color="auto"/>
              <w:right w:val="single" w:sz="4" w:space="0" w:color="auto"/>
            </w:tcBorders>
            <w:shd w:val="clear" w:color="000000" w:fill="A6C9EC"/>
            <w:tcMar>
              <w:top w:w="15" w:type="dxa"/>
              <w:left w:w="15" w:type="dxa"/>
              <w:bottom w:w="0" w:type="dxa"/>
              <w:right w:w="15" w:type="dxa"/>
            </w:tcMar>
            <w:vAlign w:val="center"/>
            <w:hideMark/>
          </w:tcPr>
          <w:p w14:paraId="29A74C93"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Location</w:t>
            </w:r>
          </w:p>
        </w:tc>
        <w:tc>
          <w:tcPr>
            <w:tcW w:w="1669" w:type="dxa"/>
            <w:gridSpan w:val="3"/>
            <w:tcBorders>
              <w:top w:val="nil"/>
              <w:left w:val="nil"/>
              <w:bottom w:val="single" w:sz="4" w:space="0" w:color="auto"/>
              <w:right w:val="single" w:sz="4" w:space="0" w:color="auto"/>
            </w:tcBorders>
            <w:shd w:val="clear" w:color="000000" w:fill="A6C9EC"/>
            <w:tcMar>
              <w:top w:w="15" w:type="dxa"/>
              <w:left w:w="15" w:type="dxa"/>
              <w:bottom w:w="0" w:type="dxa"/>
              <w:right w:w="15" w:type="dxa"/>
            </w:tcMar>
            <w:vAlign w:val="center"/>
            <w:hideMark/>
          </w:tcPr>
          <w:p w14:paraId="12317CB8"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Estimated Tonnage</w:t>
            </w:r>
          </w:p>
        </w:tc>
      </w:tr>
      <w:tr w:rsidR="00337F1D" w:rsidRPr="0072227A" w14:paraId="707E9B0E" w14:textId="77777777" w:rsidTr="00AE0D68">
        <w:trPr>
          <w:trHeight w:val="4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BC352"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8</w:t>
            </w:r>
          </w:p>
        </w:tc>
        <w:tc>
          <w:tcPr>
            <w:tcW w:w="17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00EC64"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Ainsworth</w:t>
            </w:r>
            <w:r w:rsidRPr="0072227A">
              <w:rPr>
                <w:rFonts w:ascii="Aptos Narrow" w:hAnsi="Aptos Narrow"/>
                <w:color w:val="000000"/>
                <w:sz w:val="18"/>
                <w:szCs w:val="18"/>
              </w:rPr>
              <w:br/>
              <w:t>Hwy 20, MM 248.9</w:t>
            </w:r>
          </w:p>
        </w:tc>
        <w:tc>
          <w:tcPr>
            <w:tcW w:w="166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99CBB"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1500</w:t>
            </w:r>
          </w:p>
        </w:tc>
      </w:tr>
      <w:tr w:rsidR="00337F1D" w:rsidRPr="0072227A" w14:paraId="72598866" w14:textId="77777777" w:rsidTr="00AE0D68">
        <w:trPr>
          <w:trHeight w:val="4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F6238"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8</w:t>
            </w:r>
          </w:p>
        </w:tc>
        <w:tc>
          <w:tcPr>
            <w:tcW w:w="17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7DB2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North of Taylor</w:t>
            </w:r>
            <w:r w:rsidRPr="0072227A">
              <w:rPr>
                <w:rFonts w:ascii="Aptos Narrow" w:hAnsi="Aptos Narrow"/>
                <w:color w:val="000000"/>
                <w:sz w:val="18"/>
                <w:szCs w:val="18"/>
              </w:rPr>
              <w:br/>
              <w:t>Hwy 183, MM 143</w:t>
            </w:r>
          </w:p>
        </w:tc>
        <w:tc>
          <w:tcPr>
            <w:tcW w:w="166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E04F94"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3200</w:t>
            </w:r>
          </w:p>
        </w:tc>
      </w:tr>
      <w:tr w:rsidR="00337F1D" w:rsidRPr="0072227A" w14:paraId="1250A137" w14:textId="77777777" w:rsidTr="00AE0D68">
        <w:trPr>
          <w:trHeight w:val="42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2B4A1"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8</w:t>
            </w:r>
          </w:p>
        </w:tc>
        <w:tc>
          <w:tcPr>
            <w:tcW w:w="17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6873E9"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Merriman</w:t>
            </w:r>
            <w:r w:rsidRPr="0072227A">
              <w:rPr>
                <w:rFonts w:ascii="Aptos Narrow" w:hAnsi="Aptos Narrow"/>
                <w:color w:val="000000"/>
                <w:sz w:val="18"/>
                <w:szCs w:val="18"/>
              </w:rPr>
              <w:br/>
              <w:t>Hwy 20, MM 165</w:t>
            </w:r>
          </w:p>
        </w:tc>
        <w:tc>
          <w:tcPr>
            <w:tcW w:w="1669"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36905"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1000</w:t>
            </w:r>
          </w:p>
        </w:tc>
      </w:tr>
      <w:tr w:rsidR="007122C0" w:rsidRPr="0072227A" w14:paraId="6B3193A5" w14:textId="77777777" w:rsidTr="00AE0D68">
        <w:trPr>
          <w:trHeight w:val="318"/>
        </w:trPr>
        <w:tc>
          <w:tcPr>
            <w:tcW w:w="0" w:type="auto"/>
            <w:tcBorders>
              <w:top w:val="nil"/>
              <w:left w:val="nil"/>
              <w:bottom w:val="nil"/>
              <w:right w:val="nil"/>
            </w:tcBorders>
            <w:shd w:val="clear" w:color="auto" w:fill="auto"/>
            <w:noWrap/>
            <w:tcMar>
              <w:top w:w="15" w:type="dxa"/>
              <w:left w:w="15" w:type="dxa"/>
              <w:bottom w:w="0" w:type="dxa"/>
              <w:right w:w="15" w:type="dxa"/>
            </w:tcMar>
            <w:hideMark/>
          </w:tcPr>
          <w:p w14:paraId="79A10E7F" w14:textId="77777777" w:rsidR="00337F1D" w:rsidRPr="0072227A" w:rsidRDefault="00337F1D" w:rsidP="0072227A">
            <w:pPr>
              <w:rPr>
                <w:sz w:val="18"/>
                <w:szCs w:val="18"/>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hideMark/>
          </w:tcPr>
          <w:p w14:paraId="32B61FFD" w14:textId="77777777" w:rsidR="00337F1D" w:rsidRPr="0072227A" w:rsidRDefault="00337F1D" w:rsidP="00AE0D68">
            <w:pPr>
              <w:ind w:right="115"/>
              <w:jc w:val="right"/>
              <w:rPr>
                <w:rFonts w:ascii="Aptos Narrow" w:hAnsi="Aptos Narrow"/>
                <w:b/>
                <w:bCs/>
                <w:color w:val="000000"/>
                <w:sz w:val="18"/>
                <w:szCs w:val="18"/>
              </w:rPr>
            </w:pPr>
            <w:r w:rsidRPr="0072227A">
              <w:rPr>
                <w:rFonts w:ascii="Aptos Narrow" w:hAnsi="Aptos Narrow"/>
                <w:b/>
                <w:bCs/>
                <w:color w:val="000000"/>
                <w:sz w:val="18"/>
                <w:szCs w:val="18"/>
              </w:rPr>
              <w:t>TOTAL</w:t>
            </w:r>
          </w:p>
        </w:tc>
        <w:tc>
          <w:tcPr>
            <w:tcW w:w="1669" w:type="dxa"/>
            <w:gridSpan w:val="3"/>
            <w:tcBorders>
              <w:top w:val="nil"/>
              <w:left w:val="nil"/>
              <w:bottom w:val="nil"/>
              <w:right w:val="nil"/>
            </w:tcBorders>
            <w:shd w:val="clear" w:color="auto" w:fill="auto"/>
            <w:noWrap/>
            <w:tcMar>
              <w:top w:w="15" w:type="dxa"/>
              <w:left w:w="15" w:type="dxa"/>
              <w:bottom w:w="0" w:type="dxa"/>
              <w:right w:w="15" w:type="dxa"/>
            </w:tcMar>
            <w:hideMark/>
          </w:tcPr>
          <w:p w14:paraId="0FF5FE83"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5700</w:t>
            </w:r>
          </w:p>
        </w:tc>
      </w:tr>
      <w:tr w:rsidR="00337F1D" w:rsidRPr="005D20B2" w14:paraId="24F94095" w14:textId="77777777" w:rsidTr="00AE0D68">
        <w:tblPrEx>
          <w:tblCellMar>
            <w:left w:w="108" w:type="dxa"/>
            <w:right w:w="108" w:type="dxa"/>
          </w:tblCellMar>
        </w:tblPrEx>
        <w:trPr>
          <w:trHeight w:val="277"/>
        </w:trPr>
        <w:tc>
          <w:tcPr>
            <w:tcW w:w="4230" w:type="dxa"/>
            <w:gridSpan w:val="6"/>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79AAB546" w14:textId="77777777" w:rsidR="00337F1D" w:rsidRPr="0072227A" w:rsidRDefault="00337F1D" w:rsidP="0072227A">
            <w:pPr>
              <w:jc w:val="center"/>
              <w:rPr>
                <w:rFonts w:ascii="Aptos Narrow" w:hAnsi="Aptos Narrow"/>
                <w:b/>
                <w:bCs/>
                <w:color w:val="FFFFFF"/>
                <w:sz w:val="18"/>
                <w:szCs w:val="18"/>
              </w:rPr>
            </w:pPr>
            <w:r w:rsidRPr="0072227A">
              <w:rPr>
                <w:rFonts w:ascii="Aptos Narrow" w:hAnsi="Aptos Narrow"/>
                <w:b/>
                <w:bCs/>
                <w:color w:val="FFFFFF"/>
                <w:sz w:val="18"/>
                <w:szCs w:val="18"/>
              </w:rPr>
              <w:t>SURFACING GRAVEL</w:t>
            </w:r>
          </w:p>
        </w:tc>
      </w:tr>
      <w:tr w:rsidR="00337F1D" w:rsidRPr="005D20B2" w14:paraId="1CE5CED4" w14:textId="77777777" w:rsidTr="00AE0D68">
        <w:tblPrEx>
          <w:tblCellMar>
            <w:left w:w="108" w:type="dxa"/>
            <w:right w:w="108" w:type="dxa"/>
          </w:tblCellMar>
        </w:tblPrEx>
        <w:trPr>
          <w:trHeight w:val="439"/>
        </w:trPr>
        <w:tc>
          <w:tcPr>
            <w:tcW w:w="900" w:type="dxa"/>
            <w:gridSpan w:val="2"/>
            <w:tcBorders>
              <w:top w:val="nil"/>
              <w:left w:val="single" w:sz="4" w:space="0" w:color="auto"/>
              <w:bottom w:val="single" w:sz="4" w:space="0" w:color="auto"/>
              <w:right w:val="single" w:sz="4" w:space="0" w:color="auto"/>
            </w:tcBorders>
            <w:shd w:val="clear" w:color="000000" w:fill="A6C9EC"/>
            <w:vAlign w:val="center"/>
            <w:hideMark/>
          </w:tcPr>
          <w:p w14:paraId="092F5B3D"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District</w:t>
            </w:r>
          </w:p>
        </w:tc>
        <w:tc>
          <w:tcPr>
            <w:tcW w:w="1710" w:type="dxa"/>
            <w:gridSpan w:val="2"/>
            <w:tcBorders>
              <w:top w:val="nil"/>
              <w:left w:val="nil"/>
              <w:bottom w:val="single" w:sz="4" w:space="0" w:color="auto"/>
              <w:right w:val="single" w:sz="4" w:space="0" w:color="auto"/>
            </w:tcBorders>
            <w:shd w:val="clear" w:color="000000" w:fill="A6C9EC"/>
            <w:vAlign w:val="center"/>
            <w:hideMark/>
          </w:tcPr>
          <w:p w14:paraId="78CBF518"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Location</w:t>
            </w:r>
          </w:p>
        </w:tc>
        <w:tc>
          <w:tcPr>
            <w:tcW w:w="1620" w:type="dxa"/>
            <w:gridSpan w:val="2"/>
            <w:tcBorders>
              <w:top w:val="nil"/>
              <w:left w:val="nil"/>
              <w:bottom w:val="single" w:sz="4" w:space="0" w:color="auto"/>
              <w:right w:val="single" w:sz="4" w:space="0" w:color="auto"/>
            </w:tcBorders>
            <w:shd w:val="clear" w:color="000000" w:fill="A6C9EC"/>
            <w:vAlign w:val="center"/>
            <w:hideMark/>
          </w:tcPr>
          <w:p w14:paraId="438693ED"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Estimated Tonnage</w:t>
            </w:r>
          </w:p>
        </w:tc>
      </w:tr>
      <w:tr w:rsidR="00337F1D" w:rsidRPr="005D20B2" w14:paraId="2B15B358" w14:textId="77777777" w:rsidTr="00AE0D68">
        <w:tblPrEx>
          <w:tblCellMar>
            <w:left w:w="108" w:type="dxa"/>
            <w:right w:w="108" w:type="dxa"/>
          </w:tblCellMar>
        </w:tblPrEx>
        <w:trPr>
          <w:trHeight w:val="476"/>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C6BCA"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w:t>
            </w:r>
          </w:p>
        </w:tc>
        <w:tc>
          <w:tcPr>
            <w:tcW w:w="1710" w:type="dxa"/>
            <w:gridSpan w:val="2"/>
            <w:tcBorders>
              <w:top w:val="nil"/>
              <w:left w:val="nil"/>
              <w:bottom w:val="single" w:sz="4" w:space="0" w:color="auto"/>
              <w:right w:val="single" w:sz="4" w:space="0" w:color="auto"/>
            </w:tcBorders>
            <w:shd w:val="clear" w:color="auto" w:fill="auto"/>
            <w:vAlign w:val="center"/>
            <w:hideMark/>
          </w:tcPr>
          <w:p w14:paraId="23FFF6E2"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Pawnee City</w:t>
            </w:r>
            <w:r w:rsidRPr="0072227A">
              <w:rPr>
                <w:rFonts w:ascii="Aptos Narrow" w:hAnsi="Aptos Narrow"/>
                <w:color w:val="000000"/>
                <w:sz w:val="18"/>
                <w:szCs w:val="18"/>
              </w:rPr>
              <w:br/>
              <w:t>Junction Hwy 8 &amp; 65</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2DAEEF0E"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1500</w:t>
            </w:r>
          </w:p>
        </w:tc>
      </w:tr>
      <w:tr w:rsidR="00337F1D" w:rsidRPr="005D20B2" w14:paraId="100F7C8D" w14:textId="77777777" w:rsidTr="00AE0D68">
        <w:tblPrEx>
          <w:tblCellMar>
            <w:left w:w="108" w:type="dxa"/>
            <w:right w:w="108" w:type="dxa"/>
          </w:tblCellMar>
        </w:tblPrEx>
        <w:trPr>
          <w:trHeight w:val="44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8E06D7"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7</w:t>
            </w:r>
          </w:p>
        </w:tc>
        <w:tc>
          <w:tcPr>
            <w:tcW w:w="1710" w:type="dxa"/>
            <w:gridSpan w:val="2"/>
            <w:tcBorders>
              <w:top w:val="nil"/>
              <w:left w:val="nil"/>
              <w:bottom w:val="single" w:sz="4" w:space="0" w:color="auto"/>
              <w:right w:val="single" w:sz="4" w:space="0" w:color="auto"/>
            </w:tcBorders>
            <w:shd w:val="clear" w:color="auto" w:fill="auto"/>
            <w:vAlign w:val="center"/>
            <w:hideMark/>
          </w:tcPr>
          <w:p w14:paraId="35A95813"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Elwood</w:t>
            </w:r>
            <w:r w:rsidRPr="0072227A">
              <w:rPr>
                <w:rFonts w:ascii="Aptos Narrow" w:hAnsi="Aptos Narrow"/>
                <w:color w:val="000000"/>
                <w:sz w:val="18"/>
                <w:szCs w:val="18"/>
              </w:rPr>
              <w:br/>
              <w:t>Hwy 23, MM 132</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3CA48F05"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5400</w:t>
            </w:r>
          </w:p>
        </w:tc>
      </w:tr>
      <w:tr w:rsidR="00337F1D" w:rsidRPr="005D20B2" w14:paraId="6EE2FB9F" w14:textId="77777777" w:rsidTr="00AE0D68">
        <w:tblPrEx>
          <w:tblCellMar>
            <w:left w:w="108" w:type="dxa"/>
            <w:right w:w="108" w:type="dxa"/>
          </w:tblCellMar>
        </w:tblPrEx>
        <w:trPr>
          <w:trHeight w:val="368"/>
        </w:trPr>
        <w:tc>
          <w:tcPr>
            <w:tcW w:w="900" w:type="dxa"/>
            <w:gridSpan w:val="2"/>
            <w:tcBorders>
              <w:top w:val="nil"/>
              <w:left w:val="nil"/>
              <w:bottom w:val="nil"/>
              <w:right w:val="nil"/>
            </w:tcBorders>
            <w:shd w:val="clear" w:color="auto" w:fill="auto"/>
            <w:noWrap/>
            <w:hideMark/>
          </w:tcPr>
          <w:p w14:paraId="1B5A5BA7" w14:textId="77777777" w:rsidR="00337F1D" w:rsidRPr="0072227A" w:rsidRDefault="00337F1D" w:rsidP="0072227A">
            <w:pPr>
              <w:jc w:val="left"/>
              <w:rPr>
                <w:rFonts w:ascii="Times New Roman" w:hAnsi="Times New Roman"/>
                <w:sz w:val="18"/>
                <w:szCs w:val="18"/>
              </w:rPr>
            </w:pPr>
          </w:p>
        </w:tc>
        <w:tc>
          <w:tcPr>
            <w:tcW w:w="1710" w:type="dxa"/>
            <w:gridSpan w:val="2"/>
            <w:tcBorders>
              <w:top w:val="nil"/>
              <w:left w:val="nil"/>
              <w:bottom w:val="nil"/>
              <w:right w:val="nil"/>
            </w:tcBorders>
            <w:shd w:val="clear" w:color="auto" w:fill="auto"/>
            <w:noWrap/>
            <w:hideMark/>
          </w:tcPr>
          <w:p w14:paraId="747AE371" w14:textId="77777777" w:rsidR="00337F1D" w:rsidRPr="0072227A" w:rsidRDefault="00337F1D" w:rsidP="0072227A">
            <w:pPr>
              <w:jc w:val="right"/>
              <w:rPr>
                <w:rFonts w:ascii="Aptos Narrow" w:hAnsi="Aptos Narrow"/>
                <w:b/>
                <w:bCs/>
                <w:color w:val="000000"/>
                <w:sz w:val="18"/>
                <w:szCs w:val="18"/>
              </w:rPr>
            </w:pPr>
            <w:r w:rsidRPr="0072227A">
              <w:rPr>
                <w:rFonts w:ascii="Aptos Narrow" w:hAnsi="Aptos Narrow"/>
                <w:b/>
                <w:bCs/>
                <w:color w:val="000000"/>
                <w:sz w:val="18"/>
                <w:szCs w:val="18"/>
              </w:rPr>
              <w:t>TOTAL</w:t>
            </w:r>
          </w:p>
        </w:tc>
        <w:tc>
          <w:tcPr>
            <w:tcW w:w="1620" w:type="dxa"/>
            <w:gridSpan w:val="2"/>
            <w:tcBorders>
              <w:top w:val="nil"/>
              <w:left w:val="nil"/>
              <w:bottom w:val="nil"/>
              <w:right w:val="nil"/>
            </w:tcBorders>
            <w:shd w:val="clear" w:color="auto" w:fill="auto"/>
            <w:noWrap/>
            <w:hideMark/>
          </w:tcPr>
          <w:p w14:paraId="297454B9"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6900</w:t>
            </w:r>
          </w:p>
        </w:tc>
      </w:tr>
      <w:tr w:rsidR="00337F1D" w:rsidRPr="005D20B2" w14:paraId="019C6095" w14:textId="77777777" w:rsidTr="00337F1D">
        <w:tblPrEx>
          <w:tblCellMar>
            <w:left w:w="108" w:type="dxa"/>
            <w:right w:w="108" w:type="dxa"/>
          </w:tblCellMar>
        </w:tblPrEx>
        <w:trPr>
          <w:trHeight w:val="286"/>
        </w:trPr>
        <w:tc>
          <w:tcPr>
            <w:tcW w:w="4230" w:type="dxa"/>
            <w:gridSpan w:val="6"/>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3254FDE1" w14:textId="77777777" w:rsidR="00337F1D" w:rsidRPr="0072227A" w:rsidRDefault="00337F1D" w:rsidP="0072227A">
            <w:pPr>
              <w:jc w:val="center"/>
              <w:rPr>
                <w:rFonts w:ascii="Aptos Narrow" w:hAnsi="Aptos Narrow"/>
                <w:b/>
                <w:bCs/>
                <w:color w:val="FFFFFF"/>
                <w:sz w:val="18"/>
                <w:szCs w:val="18"/>
              </w:rPr>
            </w:pPr>
            <w:r w:rsidRPr="0072227A">
              <w:rPr>
                <w:rFonts w:ascii="Aptos Narrow" w:hAnsi="Aptos Narrow"/>
                <w:b/>
                <w:bCs/>
                <w:color w:val="FFFFFF"/>
                <w:sz w:val="18"/>
                <w:szCs w:val="18"/>
              </w:rPr>
              <w:t>WINDROW GRAVEL</w:t>
            </w:r>
          </w:p>
        </w:tc>
      </w:tr>
      <w:tr w:rsidR="00337F1D" w:rsidRPr="005D20B2" w14:paraId="6899CCD8" w14:textId="77777777" w:rsidTr="00337F1D">
        <w:tblPrEx>
          <w:tblCellMar>
            <w:left w:w="108" w:type="dxa"/>
            <w:right w:w="108" w:type="dxa"/>
          </w:tblCellMar>
        </w:tblPrEx>
        <w:trPr>
          <w:trHeight w:val="439"/>
        </w:trPr>
        <w:tc>
          <w:tcPr>
            <w:tcW w:w="900" w:type="dxa"/>
            <w:gridSpan w:val="2"/>
            <w:tcBorders>
              <w:top w:val="nil"/>
              <w:left w:val="single" w:sz="4" w:space="0" w:color="auto"/>
              <w:bottom w:val="single" w:sz="4" w:space="0" w:color="auto"/>
              <w:right w:val="single" w:sz="4" w:space="0" w:color="auto"/>
            </w:tcBorders>
            <w:shd w:val="clear" w:color="000000" w:fill="A6C9EC"/>
            <w:vAlign w:val="center"/>
            <w:hideMark/>
          </w:tcPr>
          <w:p w14:paraId="6731DE50"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District</w:t>
            </w:r>
          </w:p>
        </w:tc>
        <w:tc>
          <w:tcPr>
            <w:tcW w:w="2160" w:type="dxa"/>
            <w:gridSpan w:val="3"/>
            <w:tcBorders>
              <w:top w:val="nil"/>
              <w:left w:val="nil"/>
              <w:bottom w:val="single" w:sz="4" w:space="0" w:color="auto"/>
              <w:right w:val="single" w:sz="4" w:space="0" w:color="auto"/>
            </w:tcBorders>
            <w:shd w:val="clear" w:color="000000" w:fill="A6C9EC"/>
            <w:vAlign w:val="center"/>
            <w:hideMark/>
          </w:tcPr>
          <w:p w14:paraId="7F2A8704"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Location</w:t>
            </w:r>
          </w:p>
        </w:tc>
        <w:tc>
          <w:tcPr>
            <w:tcW w:w="1170" w:type="dxa"/>
            <w:tcBorders>
              <w:top w:val="nil"/>
              <w:left w:val="nil"/>
              <w:bottom w:val="single" w:sz="4" w:space="0" w:color="auto"/>
              <w:right w:val="single" w:sz="4" w:space="0" w:color="auto"/>
            </w:tcBorders>
            <w:shd w:val="clear" w:color="000000" w:fill="A6C9EC"/>
            <w:vAlign w:val="center"/>
            <w:hideMark/>
          </w:tcPr>
          <w:p w14:paraId="1D8A9599"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Estimated Tonnage</w:t>
            </w:r>
          </w:p>
        </w:tc>
      </w:tr>
      <w:tr w:rsidR="00337F1D" w:rsidRPr="005D20B2" w14:paraId="4ECBCAF3" w14:textId="77777777" w:rsidTr="00337F1D">
        <w:tblPrEx>
          <w:tblCellMar>
            <w:left w:w="108" w:type="dxa"/>
            <w:right w:w="108" w:type="dxa"/>
          </w:tblCellMar>
        </w:tblPrEx>
        <w:trPr>
          <w:trHeight w:val="494"/>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54787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4</w:t>
            </w:r>
          </w:p>
        </w:tc>
        <w:tc>
          <w:tcPr>
            <w:tcW w:w="2160" w:type="dxa"/>
            <w:gridSpan w:val="3"/>
            <w:tcBorders>
              <w:top w:val="nil"/>
              <w:left w:val="nil"/>
              <w:bottom w:val="single" w:sz="4" w:space="0" w:color="auto"/>
              <w:right w:val="single" w:sz="4" w:space="0" w:color="auto"/>
            </w:tcBorders>
            <w:shd w:val="clear" w:color="auto" w:fill="auto"/>
            <w:vAlign w:val="center"/>
            <w:hideMark/>
          </w:tcPr>
          <w:p w14:paraId="169F8DE9"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Ravenna Yard</w:t>
            </w:r>
            <w:r w:rsidRPr="0072227A">
              <w:rPr>
                <w:rFonts w:ascii="Aptos Narrow" w:hAnsi="Aptos Narrow"/>
                <w:color w:val="000000"/>
                <w:sz w:val="18"/>
                <w:szCs w:val="18"/>
              </w:rPr>
              <w:br/>
              <w:t>42775 Hwy 2</w:t>
            </w:r>
          </w:p>
        </w:tc>
        <w:tc>
          <w:tcPr>
            <w:tcW w:w="1170" w:type="dxa"/>
            <w:tcBorders>
              <w:top w:val="nil"/>
              <w:left w:val="nil"/>
              <w:bottom w:val="single" w:sz="4" w:space="0" w:color="auto"/>
              <w:right w:val="single" w:sz="4" w:space="0" w:color="auto"/>
            </w:tcBorders>
            <w:shd w:val="clear" w:color="auto" w:fill="auto"/>
            <w:noWrap/>
            <w:vAlign w:val="center"/>
            <w:hideMark/>
          </w:tcPr>
          <w:p w14:paraId="0213DB2C"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320</w:t>
            </w:r>
          </w:p>
        </w:tc>
      </w:tr>
      <w:tr w:rsidR="00337F1D" w:rsidRPr="005D20B2" w14:paraId="75CCD9F4" w14:textId="77777777" w:rsidTr="00337F1D">
        <w:tblPrEx>
          <w:tblCellMar>
            <w:left w:w="108" w:type="dxa"/>
            <w:right w:w="108" w:type="dxa"/>
          </w:tblCellMar>
        </w:tblPrEx>
        <w:trPr>
          <w:trHeight w:val="5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5AD4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4</w:t>
            </w:r>
          </w:p>
        </w:tc>
        <w:tc>
          <w:tcPr>
            <w:tcW w:w="2160" w:type="dxa"/>
            <w:gridSpan w:val="3"/>
            <w:tcBorders>
              <w:top w:val="nil"/>
              <w:left w:val="nil"/>
              <w:bottom w:val="single" w:sz="4" w:space="0" w:color="auto"/>
              <w:right w:val="single" w:sz="4" w:space="0" w:color="auto"/>
            </w:tcBorders>
            <w:shd w:val="clear" w:color="auto" w:fill="auto"/>
            <w:vAlign w:val="center"/>
            <w:hideMark/>
          </w:tcPr>
          <w:p w14:paraId="5546A928"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Rockville Site 403</w:t>
            </w:r>
            <w:r w:rsidRPr="0072227A">
              <w:rPr>
                <w:rFonts w:ascii="Aptos Narrow" w:hAnsi="Aptos Narrow"/>
                <w:color w:val="000000"/>
                <w:sz w:val="18"/>
                <w:szCs w:val="18"/>
              </w:rPr>
              <w:br/>
              <w:t>Hwy 58, MM 29.18</w:t>
            </w:r>
          </w:p>
        </w:tc>
        <w:tc>
          <w:tcPr>
            <w:tcW w:w="1170" w:type="dxa"/>
            <w:tcBorders>
              <w:top w:val="nil"/>
              <w:left w:val="nil"/>
              <w:bottom w:val="single" w:sz="4" w:space="0" w:color="auto"/>
              <w:right w:val="single" w:sz="4" w:space="0" w:color="auto"/>
            </w:tcBorders>
            <w:shd w:val="clear" w:color="auto" w:fill="auto"/>
            <w:noWrap/>
            <w:vAlign w:val="center"/>
            <w:hideMark/>
          </w:tcPr>
          <w:p w14:paraId="12D44E4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1360</w:t>
            </w:r>
          </w:p>
        </w:tc>
      </w:tr>
      <w:tr w:rsidR="00337F1D" w:rsidRPr="005D20B2" w14:paraId="570A04D9" w14:textId="77777777" w:rsidTr="00337F1D">
        <w:tblPrEx>
          <w:tblCellMar>
            <w:left w:w="108" w:type="dxa"/>
            <w:right w:w="108" w:type="dxa"/>
          </w:tblCellMar>
        </w:tblPrEx>
        <w:trPr>
          <w:trHeight w:val="521"/>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25AC1"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4</w:t>
            </w:r>
          </w:p>
        </w:tc>
        <w:tc>
          <w:tcPr>
            <w:tcW w:w="2160" w:type="dxa"/>
            <w:gridSpan w:val="3"/>
            <w:tcBorders>
              <w:top w:val="nil"/>
              <w:left w:val="nil"/>
              <w:bottom w:val="single" w:sz="4" w:space="0" w:color="auto"/>
              <w:right w:val="single" w:sz="4" w:space="0" w:color="auto"/>
            </w:tcBorders>
            <w:shd w:val="clear" w:color="auto" w:fill="auto"/>
            <w:vAlign w:val="center"/>
            <w:hideMark/>
          </w:tcPr>
          <w:p w14:paraId="76F0745A"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Loup City Site 418</w:t>
            </w:r>
            <w:r w:rsidRPr="0072227A">
              <w:rPr>
                <w:rFonts w:ascii="Aptos Narrow" w:hAnsi="Aptos Narrow"/>
                <w:color w:val="000000"/>
                <w:sz w:val="18"/>
                <w:szCs w:val="18"/>
              </w:rPr>
              <w:br/>
              <w:t>Hwy 92, MM 320.15</w:t>
            </w:r>
          </w:p>
        </w:tc>
        <w:tc>
          <w:tcPr>
            <w:tcW w:w="1170" w:type="dxa"/>
            <w:tcBorders>
              <w:top w:val="nil"/>
              <w:left w:val="nil"/>
              <w:bottom w:val="single" w:sz="4" w:space="0" w:color="auto"/>
              <w:right w:val="single" w:sz="4" w:space="0" w:color="auto"/>
            </w:tcBorders>
            <w:shd w:val="clear" w:color="auto" w:fill="auto"/>
            <w:noWrap/>
            <w:vAlign w:val="center"/>
            <w:hideMark/>
          </w:tcPr>
          <w:p w14:paraId="01ACA386"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860</w:t>
            </w:r>
          </w:p>
        </w:tc>
      </w:tr>
      <w:tr w:rsidR="00337F1D" w:rsidRPr="005D20B2" w14:paraId="2457A2E9" w14:textId="77777777" w:rsidTr="00337F1D">
        <w:tblPrEx>
          <w:tblCellMar>
            <w:left w:w="108" w:type="dxa"/>
            <w:right w:w="108" w:type="dxa"/>
          </w:tblCellMar>
        </w:tblPrEx>
        <w:trPr>
          <w:trHeight w:val="728"/>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8E961"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4</w:t>
            </w:r>
          </w:p>
        </w:tc>
        <w:tc>
          <w:tcPr>
            <w:tcW w:w="2160" w:type="dxa"/>
            <w:gridSpan w:val="3"/>
            <w:tcBorders>
              <w:top w:val="nil"/>
              <w:left w:val="nil"/>
              <w:bottom w:val="single" w:sz="4" w:space="0" w:color="auto"/>
              <w:right w:val="single" w:sz="4" w:space="0" w:color="auto"/>
            </w:tcBorders>
            <w:shd w:val="clear" w:color="auto" w:fill="auto"/>
            <w:vAlign w:val="center"/>
            <w:hideMark/>
          </w:tcPr>
          <w:p w14:paraId="71CDF1F9"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Stockpile corner of</w:t>
            </w:r>
            <w:r w:rsidRPr="0072227A">
              <w:rPr>
                <w:rFonts w:ascii="Aptos Narrow" w:hAnsi="Aptos Narrow"/>
                <w:color w:val="000000"/>
                <w:sz w:val="18"/>
                <w:szCs w:val="18"/>
              </w:rPr>
              <w:br/>
              <w:t>Hwy 281 &amp; Hwy 91</w:t>
            </w:r>
            <w:r w:rsidRPr="0072227A">
              <w:rPr>
                <w:rFonts w:ascii="Aptos Narrow" w:hAnsi="Aptos Narrow"/>
                <w:color w:val="000000"/>
                <w:sz w:val="18"/>
                <w:szCs w:val="18"/>
              </w:rPr>
              <w:br/>
              <w:t>10 miles North of Greeley</w:t>
            </w:r>
          </w:p>
        </w:tc>
        <w:tc>
          <w:tcPr>
            <w:tcW w:w="1170" w:type="dxa"/>
            <w:tcBorders>
              <w:top w:val="nil"/>
              <w:left w:val="nil"/>
              <w:bottom w:val="single" w:sz="4" w:space="0" w:color="auto"/>
              <w:right w:val="single" w:sz="4" w:space="0" w:color="auto"/>
            </w:tcBorders>
            <w:shd w:val="clear" w:color="auto" w:fill="auto"/>
            <w:noWrap/>
            <w:vAlign w:val="center"/>
            <w:hideMark/>
          </w:tcPr>
          <w:p w14:paraId="04C8BF18"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1200</w:t>
            </w:r>
          </w:p>
        </w:tc>
      </w:tr>
      <w:tr w:rsidR="00337F1D" w:rsidRPr="005D20B2" w14:paraId="039D7C02" w14:textId="77777777" w:rsidTr="00337F1D">
        <w:tblPrEx>
          <w:tblCellMar>
            <w:left w:w="108" w:type="dxa"/>
            <w:right w:w="108" w:type="dxa"/>
          </w:tblCellMar>
        </w:tblPrEx>
        <w:trPr>
          <w:trHeight w:val="512"/>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11780B"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26372F11"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Dickens Site 611</w:t>
            </w:r>
            <w:r w:rsidRPr="0072227A">
              <w:rPr>
                <w:rFonts w:ascii="Aptos Narrow" w:hAnsi="Aptos Narrow"/>
                <w:color w:val="000000"/>
                <w:sz w:val="18"/>
                <w:szCs w:val="18"/>
              </w:rPr>
              <w:br/>
              <w:t>Hwy 23, MM 57</w:t>
            </w:r>
          </w:p>
        </w:tc>
        <w:tc>
          <w:tcPr>
            <w:tcW w:w="1170" w:type="dxa"/>
            <w:tcBorders>
              <w:top w:val="nil"/>
              <w:left w:val="nil"/>
              <w:bottom w:val="single" w:sz="4" w:space="0" w:color="auto"/>
              <w:right w:val="single" w:sz="4" w:space="0" w:color="auto"/>
            </w:tcBorders>
            <w:shd w:val="clear" w:color="auto" w:fill="auto"/>
            <w:noWrap/>
            <w:vAlign w:val="center"/>
            <w:hideMark/>
          </w:tcPr>
          <w:p w14:paraId="2E155653"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2000</w:t>
            </w:r>
          </w:p>
        </w:tc>
      </w:tr>
      <w:tr w:rsidR="00337F1D" w:rsidRPr="005D20B2" w14:paraId="1FE0EC07" w14:textId="77777777" w:rsidTr="00337F1D">
        <w:tblPrEx>
          <w:tblCellMar>
            <w:left w:w="108" w:type="dxa"/>
            <w:right w:w="108" w:type="dxa"/>
          </w:tblCellMar>
        </w:tblPrEx>
        <w:trPr>
          <w:trHeight w:val="5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B01A3"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7A6AAACB"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North Platte Site 602</w:t>
            </w:r>
            <w:r w:rsidRPr="0072227A">
              <w:rPr>
                <w:rFonts w:ascii="Aptos Narrow" w:hAnsi="Aptos Narrow"/>
                <w:color w:val="000000"/>
                <w:sz w:val="18"/>
                <w:szCs w:val="18"/>
              </w:rPr>
              <w:br/>
              <w:t>Hwy 97, MM 9</w:t>
            </w:r>
          </w:p>
        </w:tc>
        <w:tc>
          <w:tcPr>
            <w:tcW w:w="1170" w:type="dxa"/>
            <w:tcBorders>
              <w:top w:val="nil"/>
              <w:left w:val="nil"/>
              <w:bottom w:val="single" w:sz="4" w:space="0" w:color="auto"/>
              <w:right w:val="single" w:sz="4" w:space="0" w:color="auto"/>
            </w:tcBorders>
            <w:shd w:val="clear" w:color="auto" w:fill="auto"/>
            <w:noWrap/>
            <w:vAlign w:val="center"/>
            <w:hideMark/>
          </w:tcPr>
          <w:p w14:paraId="6927331E"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1500</w:t>
            </w:r>
          </w:p>
        </w:tc>
      </w:tr>
      <w:tr w:rsidR="00337F1D" w:rsidRPr="005D20B2" w14:paraId="6E19FB83" w14:textId="77777777" w:rsidTr="00337F1D">
        <w:tblPrEx>
          <w:tblCellMar>
            <w:left w:w="108" w:type="dxa"/>
            <w:right w:w="108" w:type="dxa"/>
          </w:tblCellMar>
        </w:tblPrEx>
        <w:trPr>
          <w:trHeight w:val="5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CB9220"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26B19757"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Sutherland Site 609</w:t>
            </w:r>
            <w:r w:rsidRPr="0072227A">
              <w:rPr>
                <w:rFonts w:ascii="Aptos Narrow" w:hAnsi="Aptos Narrow"/>
                <w:color w:val="000000"/>
                <w:sz w:val="18"/>
                <w:szCs w:val="18"/>
              </w:rPr>
              <w:br/>
              <w:t>Hwy 25, MM 104</w:t>
            </w:r>
          </w:p>
        </w:tc>
        <w:tc>
          <w:tcPr>
            <w:tcW w:w="1170" w:type="dxa"/>
            <w:tcBorders>
              <w:top w:val="nil"/>
              <w:left w:val="nil"/>
              <w:bottom w:val="single" w:sz="4" w:space="0" w:color="auto"/>
              <w:right w:val="single" w:sz="4" w:space="0" w:color="auto"/>
            </w:tcBorders>
            <w:shd w:val="clear" w:color="auto" w:fill="auto"/>
            <w:noWrap/>
            <w:vAlign w:val="center"/>
            <w:hideMark/>
          </w:tcPr>
          <w:p w14:paraId="0607A38D"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1000</w:t>
            </w:r>
          </w:p>
        </w:tc>
      </w:tr>
      <w:tr w:rsidR="00337F1D" w:rsidRPr="005D20B2" w14:paraId="5B06DCC8" w14:textId="77777777" w:rsidTr="00337F1D">
        <w:tblPrEx>
          <w:tblCellMar>
            <w:left w:w="108" w:type="dxa"/>
            <w:right w:w="108" w:type="dxa"/>
          </w:tblCellMar>
        </w:tblPrEx>
        <w:trPr>
          <w:trHeight w:val="467"/>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D2BFA1"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310E8B2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Mullen Site 604</w:t>
            </w:r>
            <w:r w:rsidRPr="0072227A">
              <w:rPr>
                <w:rFonts w:ascii="Aptos Narrow" w:hAnsi="Aptos Narrow"/>
                <w:color w:val="000000"/>
                <w:sz w:val="18"/>
                <w:szCs w:val="18"/>
              </w:rPr>
              <w:br/>
              <w:t>Hwy 2, MM 176</w:t>
            </w:r>
          </w:p>
        </w:tc>
        <w:tc>
          <w:tcPr>
            <w:tcW w:w="1170" w:type="dxa"/>
            <w:tcBorders>
              <w:top w:val="nil"/>
              <w:left w:val="nil"/>
              <w:bottom w:val="single" w:sz="4" w:space="0" w:color="auto"/>
              <w:right w:val="single" w:sz="4" w:space="0" w:color="auto"/>
            </w:tcBorders>
            <w:shd w:val="clear" w:color="auto" w:fill="auto"/>
            <w:noWrap/>
            <w:vAlign w:val="center"/>
            <w:hideMark/>
          </w:tcPr>
          <w:p w14:paraId="15FE621E"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1320</w:t>
            </w:r>
          </w:p>
        </w:tc>
      </w:tr>
      <w:tr w:rsidR="00337F1D" w:rsidRPr="005D20B2" w14:paraId="14B406E3" w14:textId="77777777" w:rsidTr="00337F1D">
        <w:tblPrEx>
          <w:tblCellMar>
            <w:left w:w="108" w:type="dxa"/>
            <w:right w:w="108" w:type="dxa"/>
          </w:tblCellMar>
        </w:tblPrEx>
        <w:trPr>
          <w:trHeight w:val="485"/>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50D43A"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04EA7A4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Mullen Site 605</w:t>
            </w:r>
            <w:r w:rsidRPr="0072227A">
              <w:rPr>
                <w:rFonts w:ascii="Aptos Narrow" w:hAnsi="Aptos Narrow"/>
                <w:color w:val="000000"/>
                <w:sz w:val="18"/>
                <w:szCs w:val="18"/>
              </w:rPr>
              <w:br/>
              <w:t>Hwy 2, MM 184</w:t>
            </w:r>
          </w:p>
        </w:tc>
        <w:tc>
          <w:tcPr>
            <w:tcW w:w="1170" w:type="dxa"/>
            <w:tcBorders>
              <w:top w:val="nil"/>
              <w:left w:val="nil"/>
              <w:bottom w:val="single" w:sz="4" w:space="0" w:color="auto"/>
              <w:right w:val="single" w:sz="4" w:space="0" w:color="auto"/>
            </w:tcBorders>
            <w:shd w:val="clear" w:color="auto" w:fill="auto"/>
            <w:noWrap/>
            <w:vAlign w:val="center"/>
            <w:hideMark/>
          </w:tcPr>
          <w:p w14:paraId="3262D5E2"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990</w:t>
            </w:r>
          </w:p>
        </w:tc>
      </w:tr>
      <w:tr w:rsidR="00337F1D" w:rsidRPr="005D20B2" w14:paraId="6E9AE285" w14:textId="77777777" w:rsidTr="00337F1D">
        <w:tblPrEx>
          <w:tblCellMar>
            <w:left w:w="108" w:type="dxa"/>
            <w:right w:w="108" w:type="dxa"/>
          </w:tblCellMar>
        </w:tblPrEx>
        <w:trPr>
          <w:trHeight w:val="503"/>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78E664"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0E2B5F73"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Arthur Site 619</w:t>
            </w:r>
            <w:r w:rsidRPr="0072227A">
              <w:rPr>
                <w:rFonts w:ascii="Aptos Narrow" w:hAnsi="Aptos Narrow"/>
                <w:color w:val="000000"/>
                <w:sz w:val="18"/>
                <w:szCs w:val="18"/>
              </w:rPr>
              <w:br/>
              <w:t>Hwy 61, MM 126</w:t>
            </w:r>
          </w:p>
        </w:tc>
        <w:tc>
          <w:tcPr>
            <w:tcW w:w="1170" w:type="dxa"/>
            <w:tcBorders>
              <w:top w:val="nil"/>
              <w:left w:val="nil"/>
              <w:bottom w:val="single" w:sz="4" w:space="0" w:color="auto"/>
              <w:right w:val="single" w:sz="4" w:space="0" w:color="auto"/>
            </w:tcBorders>
            <w:shd w:val="clear" w:color="auto" w:fill="auto"/>
            <w:noWrap/>
            <w:vAlign w:val="center"/>
            <w:hideMark/>
          </w:tcPr>
          <w:p w14:paraId="30F97F71"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1320</w:t>
            </w:r>
          </w:p>
        </w:tc>
      </w:tr>
      <w:tr w:rsidR="00337F1D" w:rsidRPr="005D20B2" w14:paraId="41F4E09B" w14:textId="77777777" w:rsidTr="00AE0D68">
        <w:tblPrEx>
          <w:tblCellMar>
            <w:left w:w="108" w:type="dxa"/>
            <w:right w:w="108" w:type="dxa"/>
          </w:tblCellMar>
        </w:tblPrEx>
        <w:trPr>
          <w:trHeight w:val="458"/>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F10BAA"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285962A2"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Arthur Site 621</w:t>
            </w:r>
            <w:r w:rsidRPr="0072227A">
              <w:rPr>
                <w:rFonts w:ascii="Aptos Narrow" w:hAnsi="Aptos Narrow"/>
                <w:color w:val="000000"/>
                <w:sz w:val="18"/>
                <w:szCs w:val="18"/>
              </w:rPr>
              <w:br/>
              <w:t>Hwy 92, MM 175</w:t>
            </w:r>
          </w:p>
        </w:tc>
        <w:tc>
          <w:tcPr>
            <w:tcW w:w="1170" w:type="dxa"/>
            <w:tcBorders>
              <w:top w:val="nil"/>
              <w:left w:val="nil"/>
              <w:bottom w:val="single" w:sz="4" w:space="0" w:color="auto"/>
              <w:right w:val="single" w:sz="4" w:space="0" w:color="auto"/>
            </w:tcBorders>
            <w:shd w:val="clear" w:color="auto" w:fill="auto"/>
            <w:noWrap/>
            <w:vAlign w:val="center"/>
            <w:hideMark/>
          </w:tcPr>
          <w:p w14:paraId="0829AD95"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1320</w:t>
            </w:r>
          </w:p>
        </w:tc>
      </w:tr>
      <w:tr w:rsidR="00337F1D" w:rsidRPr="005D20B2" w14:paraId="687E0A3D" w14:textId="77777777" w:rsidTr="00AE0D68">
        <w:tblPrEx>
          <w:tblCellMar>
            <w:left w:w="108" w:type="dxa"/>
            <w:right w:w="108" w:type="dxa"/>
          </w:tblCellMar>
        </w:tblPrEx>
        <w:trPr>
          <w:trHeight w:val="458"/>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596BFA"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03905594"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Tryon Site 603</w:t>
            </w:r>
            <w:r w:rsidRPr="0072227A">
              <w:rPr>
                <w:rFonts w:ascii="Aptos Narrow" w:hAnsi="Aptos Narrow"/>
                <w:color w:val="000000"/>
                <w:sz w:val="18"/>
                <w:szCs w:val="18"/>
              </w:rPr>
              <w:br/>
              <w:t>Hwy 92, MM 205</w:t>
            </w:r>
          </w:p>
        </w:tc>
        <w:tc>
          <w:tcPr>
            <w:tcW w:w="1170" w:type="dxa"/>
            <w:tcBorders>
              <w:top w:val="nil"/>
              <w:left w:val="nil"/>
              <w:bottom w:val="single" w:sz="4" w:space="0" w:color="auto"/>
              <w:right w:val="single" w:sz="4" w:space="0" w:color="auto"/>
            </w:tcBorders>
            <w:shd w:val="clear" w:color="auto" w:fill="auto"/>
            <w:noWrap/>
            <w:vAlign w:val="center"/>
            <w:hideMark/>
          </w:tcPr>
          <w:p w14:paraId="532FB6A0"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1320</w:t>
            </w:r>
          </w:p>
        </w:tc>
      </w:tr>
      <w:tr w:rsidR="00337F1D" w:rsidRPr="005D20B2" w14:paraId="6171CDE7" w14:textId="77777777" w:rsidTr="00AE0D68">
        <w:tblPrEx>
          <w:tblCellMar>
            <w:left w:w="108" w:type="dxa"/>
            <w:right w:w="108" w:type="dxa"/>
          </w:tblCellMar>
        </w:tblPrEx>
        <w:trPr>
          <w:trHeight w:val="539"/>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5BB880"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47C1E762"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Broken Bow South</w:t>
            </w:r>
            <w:r>
              <w:rPr>
                <w:rFonts w:ascii="Aptos Narrow" w:hAnsi="Aptos Narrow"/>
                <w:color w:val="000000"/>
                <w:sz w:val="18"/>
                <w:szCs w:val="18"/>
              </w:rPr>
              <w:t xml:space="preserve"> </w:t>
            </w:r>
            <w:r w:rsidRPr="0072227A">
              <w:rPr>
                <w:rFonts w:ascii="Aptos Narrow" w:hAnsi="Aptos Narrow"/>
                <w:color w:val="000000"/>
                <w:sz w:val="18"/>
                <w:szCs w:val="18"/>
              </w:rPr>
              <w:t>Site 635</w:t>
            </w:r>
            <w:r w:rsidRPr="0072227A">
              <w:rPr>
                <w:rFonts w:ascii="Aptos Narrow" w:hAnsi="Aptos Narrow"/>
                <w:color w:val="000000"/>
                <w:sz w:val="18"/>
                <w:szCs w:val="18"/>
              </w:rPr>
              <w:br/>
              <w:t>Hwy 21, MM 68</w:t>
            </w:r>
          </w:p>
        </w:tc>
        <w:tc>
          <w:tcPr>
            <w:tcW w:w="1170" w:type="dxa"/>
            <w:tcBorders>
              <w:top w:val="nil"/>
              <w:left w:val="nil"/>
              <w:bottom w:val="single" w:sz="4" w:space="0" w:color="auto"/>
              <w:right w:val="single" w:sz="4" w:space="0" w:color="auto"/>
            </w:tcBorders>
            <w:shd w:val="clear" w:color="auto" w:fill="auto"/>
            <w:noWrap/>
            <w:vAlign w:val="center"/>
            <w:hideMark/>
          </w:tcPr>
          <w:p w14:paraId="74D66F1E"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700</w:t>
            </w:r>
          </w:p>
        </w:tc>
      </w:tr>
      <w:tr w:rsidR="00337F1D" w:rsidRPr="005D20B2" w14:paraId="4A267F77" w14:textId="77777777" w:rsidTr="00337F1D">
        <w:tblPrEx>
          <w:tblCellMar>
            <w:left w:w="108" w:type="dxa"/>
            <w:right w:w="108" w:type="dxa"/>
          </w:tblCellMar>
        </w:tblPrEx>
        <w:trPr>
          <w:trHeight w:val="53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F5086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6</w:t>
            </w:r>
          </w:p>
        </w:tc>
        <w:tc>
          <w:tcPr>
            <w:tcW w:w="2160" w:type="dxa"/>
            <w:gridSpan w:val="3"/>
            <w:tcBorders>
              <w:top w:val="nil"/>
              <w:left w:val="nil"/>
              <w:bottom w:val="single" w:sz="4" w:space="0" w:color="auto"/>
              <w:right w:val="single" w:sz="4" w:space="0" w:color="auto"/>
            </w:tcBorders>
            <w:shd w:val="clear" w:color="auto" w:fill="auto"/>
            <w:vAlign w:val="center"/>
            <w:hideMark/>
          </w:tcPr>
          <w:p w14:paraId="04516B49"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Ansley North Site 638</w:t>
            </w:r>
            <w:r w:rsidRPr="0072227A">
              <w:rPr>
                <w:rFonts w:ascii="Aptos Narrow" w:hAnsi="Aptos Narrow"/>
                <w:color w:val="000000"/>
                <w:sz w:val="18"/>
                <w:szCs w:val="18"/>
              </w:rPr>
              <w:br/>
              <w:t>Hwy 183, MM 89</w:t>
            </w:r>
          </w:p>
        </w:tc>
        <w:tc>
          <w:tcPr>
            <w:tcW w:w="1170" w:type="dxa"/>
            <w:tcBorders>
              <w:top w:val="nil"/>
              <w:left w:val="nil"/>
              <w:bottom w:val="single" w:sz="4" w:space="0" w:color="auto"/>
              <w:right w:val="single" w:sz="4" w:space="0" w:color="auto"/>
            </w:tcBorders>
            <w:shd w:val="clear" w:color="auto" w:fill="auto"/>
            <w:noWrap/>
            <w:vAlign w:val="center"/>
            <w:hideMark/>
          </w:tcPr>
          <w:p w14:paraId="428D84A5"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700</w:t>
            </w:r>
          </w:p>
        </w:tc>
      </w:tr>
      <w:tr w:rsidR="00337F1D" w:rsidRPr="005D20B2" w14:paraId="67AD3F05" w14:textId="77777777" w:rsidTr="00337F1D">
        <w:tblPrEx>
          <w:tblCellMar>
            <w:left w:w="108" w:type="dxa"/>
            <w:right w:w="108" w:type="dxa"/>
          </w:tblCellMar>
        </w:tblPrEx>
        <w:trPr>
          <w:trHeight w:val="440"/>
        </w:trPr>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F4C3AF"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8</w:t>
            </w:r>
          </w:p>
        </w:tc>
        <w:tc>
          <w:tcPr>
            <w:tcW w:w="2160" w:type="dxa"/>
            <w:gridSpan w:val="3"/>
            <w:tcBorders>
              <w:top w:val="nil"/>
              <w:left w:val="nil"/>
              <w:bottom w:val="single" w:sz="4" w:space="0" w:color="auto"/>
              <w:right w:val="single" w:sz="4" w:space="0" w:color="auto"/>
            </w:tcBorders>
            <w:shd w:val="clear" w:color="auto" w:fill="auto"/>
            <w:vAlign w:val="center"/>
            <w:hideMark/>
          </w:tcPr>
          <w:p w14:paraId="6603E70A"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Valentine</w:t>
            </w:r>
            <w:r w:rsidRPr="0072227A">
              <w:rPr>
                <w:rFonts w:ascii="Aptos Narrow" w:hAnsi="Aptos Narrow"/>
                <w:color w:val="000000"/>
                <w:sz w:val="18"/>
                <w:szCs w:val="18"/>
              </w:rPr>
              <w:br/>
              <w:t>Hwy 20, MM 203</w:t>
            </w:r>
          </w:p>
        </w:tc>
        <w:tc>
          <w:tcPr>
            <w:tcW w:w="1170" w:type="dxa"/>
            <w:tcBorders>
              <w:top w:val="nil"/>
              <w:left w:val="nil"/>
              <w:bottom w:val="single" w:sz="4" w:space="0" w:color="auto"/>
              <w:right w:val="single" w:sz="4" w:space="0" w:color="auto"/>
            </w:tcBorders>
            <w:shd w:val="clear" w:color="auto" w:fill="auto"/>
            <w:noWrap/>
            <w:vAlign w:val="center"/>
            <w:hideMark/>
          </w:tcPr>
          <w:p w14:paraId="3EC35C00"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1200</w:t>
            </w:r>
          </w:p>
        </w:tc>
      </w:tr>
      <w:tr w:rsidR="00337F1D" w:rsidRPr="005D20B2" w14:paraId="7BBD58BD" w14:textId="77777777" w:rsidTr="00AE0D68">
        <w:tblPrEx>
          <w:tblCellMar>
            <w:left w:w="108" w:type="dxa"/>
            <w:right w:w="108" w:type="dxa"/>
          </w:tblCellMar>
        </w:tblPrEx>
        <w:trPr>
          <w:trHeight w:val="350"/>
        </w:trPr>
        <w:tc>
          <w:tcPr>
            <w:tcW w:w="900" w:type="dxa"/>
            <w:gridSpan w:val="2"/>
            <w:tcBorders>
              <w:top w:val="nil"/>
              <w:left w:val="nil"/>
              <w:bottom w:val="nil"/>
              <w:right w:val="nil"/>
            </w:tcBorders>
            <w:shd w:val="clear" w:color="auto" w:fill="auto"/>
            <w:noWrap/>
            <w:hideMark/>
          </w:tcPr>
          <w:p w14:paraId="47648C58" w14:textId="77777777" w:rsidR="00337F1D" w:rsidRPr="0072227A" w:rsidRDefault="00337F1D" w:rsidP="0072227A">
            <w:pPr>
              <w:jc w:val="left"/>
              <w:rPr>
                <w:rFonts w:ascii="Times New Roman" w:hAnsi="Times New Roman"/>
                <w:sz w:val="18"/>
                <w:szCs w:val="18"/>
              </w:rPr>
            </w:pPr>
          </w:p>
        </w:tc>
        <w:tc>
          <w:tcPr>
            <w:tcW w:w="2160" w:type="dxa"/>
            <w:gridSpan w:val="3"/>
            <w:tcBorders>
              <w:top w:val="nil"/>
              <w:left w:val="nil"/>
              <w:bottom w:val="nil"/>
              <w:right w:val="nil"/>
            </w:tcBorders>
            <w:shd w:val="clear" w:color="auto" w:fill="auto"/>
            <w:noWrap/>
            <w:hideMark/>
          </w:tcPr>
          <w:p w14:paraId="7768DCAA" w14:textId="77777777" w:rsidR="00337F1D" w:rsidRPr="0072227A" w:rsidRDefault="00337F1D" w:rsidP="0072227A">
            <w:pPr>
              <w:jc w:val="right"/>
              <w:rPr>
                <w:rFonts w:ascii="Aptos Narrow" w:hAnsi="Aptos Narrow"/>
                <w:b/>
                <w:bCs/>
                <w:color w:val="000000"/>
                <w:sz w:val="18"/>
                <w:szCs w:val="18"/>
              </w:rPr>
            </w:pPr>
            <w:r w:rsidRPr="0072227A">
              <w:rPr>
                <w:rFonts w:ascii="Aptos Narrow" w:hAnsi="Aptos Narrow"/>
                <w:b/>
                <w:bCs/>
                <w:color w:val="000000"/>
                <w:sz w:val="18"/>
                <w:szCs w:val="18"/>
              </w:rPr>
              <w:t>TOTAL</w:t>
            </w:r>
          </w:p>
        </w:tc>
        <w:tc>
          <w:tcPr>
            <w:tcW w:w="1170" w:type="dxa"/>
            <w:tcBorders>
              <w:top w:val="nil"/>
              <w:left w:val="nil"/>
              <w:bottom w:val="nil"/>
              <w:right w:val="nil"/>
            </w:tcBorders>
            <w:shd w:val="clear" w:color="auto" w:fill="auto"/>
            <w:noWrap/>
            <w:hideMark/>
          </w:tcPr>
          <w:p w14:paraId="0CE657A7"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17110</w:t>
            </w:r>
          </w:p>
        </w:tc>
      </w:tr>
    </w:tbl>
    <w:p w14:paraId="23F01093" w14:textId="77777777" w:rsidR="007122C0" w:rsidRDefault="007122C0">
      <w:r>
        <w:br w:type="page"/>
      </w:r>
    </w:p>
    <w:tbl>
      <w:tblPr>
        <w:tblW w:w="4230" w:type="dxa"/>
        <w:tblInd w:w="350" w:type="dxa"/>
        <w:tblCellMar>
          <w:left w:w="0" w:type="dxa"/>
          <w:right w:w="0" w:type="dxa"/>
        </w:tblCellMar>
        <w:tblLook w:val="04A0" w:firstRow="1" w:lastRow="0" w:firstColumn="1" w:lastColumn="0" w:noHBand="0" w:noVBand="1"/>
      </w:tblPr>
      <w:tblGrid>
        <w:gridCol w:w="900"/>
        <w:gridCol w:w="1530"/>
        <w:gridCol w:w="1800"/>
      </w:tblGrid>
      <w:tr w:rsidR="00337F1D" w:rsidRPr="0072227A" w14:paraId="109395F1" w14:textId="77777777" w:rsidTr="00AE0D68">
        <w:trPr>
          <w:trHeight w:val="235"/>
        </w:trPr>
        <w:tc>
          <w:tcPr>
            <w:tcW w:w="4230" w:type="dxa"/>
            <w:gridSpan w:val="3"/>
            <w:tcBorders>
              <w:top w:val="single" w:sz="8" w:space="0" w:color="auto"/>
              <w:left w:val="single" w:sz="8" w:space="0" w:color="auto"/>
              <w:bottom w:val="single" w:sz="8" w:space="0" w:color="auto"/>
              <w:right w:val="single" w:sz="8" w:space="0" w:color="000000"/>
            </w:tcBorders>
            <w:shd w:val="clear" w:color="000000" w:fill="000000"/>
            <w:noWrap/>
            <w:tcMar>
              <w:top w:w="15" w:type="dxa"/>
              <w:left w:w="15" w:type="dxa"/>
              <w:bottom w:w="0" w:type="dxa"/>
              <w:right w:w="15" w:type="dxa"/>
            </w:tcMar>
            <w:vAlign w:val="center"/>
            <w:hideMark/>
          </w:tcPr>
          <w:p w14:paraId="4A8CA49A" w14:textId="6B187291" w:rsidR="00337F1D" w:rsidRPr="0072227A" w:rsidRDefault="00337F1D" w:rsidP="0072227A">
            <w:pPr>
              <w:jc w:val="center"/>
              <w:rPr>
                <w:rFonts w:ascii="Aptos Narrow" w:hAnsi="Aptos Narrow"/>
                <w:b/>
                <w:bCs/>
                <w:color w:val="FFFFFF"/>
                <w:sz w:val="18"/>
                <w:szCs w:val="18"/>
              </w:rPr>
            </w:pPr>
            <w:r w:rsidRPr="0072227A">
              <w:rPr>
                <w:rFonts w:ascii="Aptos Narrow" w:hAnsi="Aptos Narrow"/>
                <w:b/>
                <w:bCs/>
                <w:color w:val="FFFFFF"/>
                <w:sz w:val="18"/>
                <w:szCs w:val="18"/>
              </w:rPr>
              <w:t>DEICEING GRAVEL</w:t>
            </w:r>
          </w:p>
        </w:tc>
      </w:tr>
      <w:tr w:rsidR="00337F1D" w:rsidRPr="0038697A" w14:paraId="6E9B710E" w14:textId="77777777" w:rsidTr="00AE0D68">
        <w:trPr>
          <w:trHeight w:val="499"/>
        </w:trPr>
        <w:tc>
          <w:tcPr>
            <w:tcW w:w="900" w:type="dxa"/>
            <w:tcBorders>
              <w:top w:val="nil"/>
              <w:left w:val="single" w:sz="4" w:space="0" w:color="auto"/>
              <w:bottom w:val="single" w:sz="4" w:space="0" w:color="auto"/>
              <w:right w:val="single" w:sz="4" w:space="0" w:color="auto"/>
            </w:tcBorders>
            <w:shd w:val="clear" w:color="000000" w:fill="A6C9EC"/>
            <w:tcMar>
              <w:top w:w="15" w:type="dxa"/>
              <w:left w:w="15" w:type="dxa"/>
              <w:bottom w:w="0" w:type="dxa"/>
              <w:right w:w="15" w:type="dxa"/>
            </w:tcMar>
            <w:vAlign w:val="center"/>
            <w:hideMark/>
          </w:tcPr>
          <w:p w14:paraId="08EC0AE8"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District</w:t>
            </w:r>
          </w:p>
        </w:tc>
        <w:tc>
          <w:tcPr>
            <w:tcW w:w="1530" w:type="dxa"/>
            <w:tcBorders>
              <w:top w:val="nil"/>
              <w:left w:val="nil"/>
              <w:bottom w:val="single" w:sz="4" w:space="0" w:color="auto"/>
              <w:right w:val="single" w:sz="4" w:space="0" w:color="auto"/>
            </w:tcBorders>
            <w:shd w:val="clear" w:color="000000" w:fill="A6C9EC"/>
            <w:tcMar>
              <w:top w:w="15" w:type="dxa"/>
              <w:left w:w="15" w:type="dxa"/>
              <w:bottom w:w="0" w:type="dxa"/>
              <w:right w:w="15" w:type="dxa"/>
            </w:tcMar>
            <w:vAlign w:val="center"/>
            <w:hideMark/>
          </w:tcPr>
          <w:p w14:paraId="626B1D47"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Location</w:t>
            </w:r>
          </w:p>
        </w:tc>
        <w:tc>
          <w:tcPr>
            <w:tcW w:w="1800" w:type="dxa"/>
            <w:tcBorders>
              <w:top w:val="nil"/>
              <w:left w:val="nil"/>
              <w:bottom w:val="single" w:sz="4" w:space="0" w:color="auto"/>
              <w:right w:val="single" w:sz="4" w:space="0" w:color="auto"/>
            </w:tcBorders>
            <w:shd w:val="clear" w:color="000000" w:fill="A6C9EC"/>
            <w:tcMar>
              <w:top w:w="15" w:type="dxa"/>
              <w:left w:w="15" w:type="dxa"/>
              <w:bottom w:w="0" w:type="dxa"/>
              <w:right w:w="15" w:type="dxa"/>
            </w:tcMar>
            <w:vAlign w:val="center"/>
            <w:hideMark/>
          </w:tcPr>
          <w:p w14:paraId="424F1312" w14:textId="77777777" w:rsidR="00337F1D" w:rsidRPr="0072227A" w:rsidRDefault="00337F1D" w:rsidP="0072227A">
            <w:pPr>
              <w:jc w:val="center"/>
              <w:rPr>
                <w:rFonts w:ascii="Aptos Narrow" w:hAnsi="Aptos Narrow"/>
                <w:b/>
                <w:bCs/>
                <w:color w:val="000000"/>
                <w:sz w:val="18"/>
                <w:szCs w:val="18"/>
              </w:rPr>
            </w:pPr>
            <w:r w:rsidRPr="0072227A">
              <w:rPr>
                <w:rFonts w:ascii="Aptos Narrow" w:hAnsi="Aptos Narrow"/>
                <w:b/>
                <w:bCs/>
                <w:color w:val="000000"/>
                <w:sz w:val="18"/>
                <w:szCs w:val="18"/>
              </w:rPr>
              <w:t>Estimated Tonnage</w:t>
            </w:r>
          </w:p>
        </w:tc>
      </w:tr>
      <w:tr w:rsidR="00337F1D" w:rsidRPr="0038697A" w14:paraId="4E15DD57" w14:textId="77777777" w:rsidTr="00AE0D68">
        <w:trPr>
          <w:trHeight w:val="439"/>
        </w:trPr>
        <w:tc>
          <w:tcPr>
            <w:tcW w:w="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D05EB"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8EE80"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Naper Yard</w:t>
            </w:r>
            <w:r w:rsidRPr="0072227A">
              <w:rPr>
                <w:rFonts w:ascii="Aptos Narrow" w:hAnsi="Aptos Narrow"/>
                <w:color w:val="000000"/>
                <w:sz w:val="18"/>
                <w:szCs w:val="18"/>
              </w:rPr>
              <w:br/>
              <w:t>47004 Hwy 12</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26E15"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500</w:t>
            </w:r>
          </w:p>
        </w:tc>
      </w:tr>
      <w:tr w:rsidR="00337F1D" w:rsidRPr="0038697A" w14:paraId="4AD65A24" w14:textId="77777777" w:rsidTr="00AE0D68">
        <w:trPr>
          <w:trHeight w:val="291"/>
        </w:trPr>
        <w:tc>
          <w:tcPr>
            <w:tcW w:w="900" w:type="dxa"/>
            <w:tcBorders>
              <w:top w:val="nil"/>
              <w:left w:val="nil"/>
              <w:bottom w:val="nil"/>
              <w:right w:val="nil"/>
            </w:tcBorders>
            <w:shd w:val="clear" w:color="auto" w:fill="auto"/>
            <w:noWrap/>
            <w:tcMar>
              <w:top w:w="15" w:type="dxa"/>
              <w:left w:w="15" w:type="dxa"/>
              <w:bottom w:w="0" w:type="dxa"/>
              <w:right w:w="15" w:type="dxa"/>
            </w:tcMar>
            <w:hideMark/>
          </w:tcPr>
          <w:p w14:paraId="06E42D3A" w14:textId="77777777" w:rsidR="00337F1D" w:rsidRPr="0072227A" w:rsidRDefault="00337F1D" w:rsidP="0072227A">
            <w:pPr>
              <w:rPr>
                <w:sz w:val="18"/>
                <w:szCs w:val="18"/>
              </w:rPr>
            </w:pPr>
          </w:p>
        </w:tc>
        <w:tc>
          <w:tcPr>
            <w:tcW w:w="1530" w:type="dxa"/>
            <w:tcBorders>
              <w:top w:val="nil"/>
              <w:left w:val="nil"/>
              <w:bottom w:val="nil"/>
              <w:right w:val="nil"/>
            </w:tcBorders>
            <w:shd w:val="clear" w:color="auto" w:fill="auto"/>
            <w:noWrap/>
            <w:tcMar>
              <w:top w:w="15" w:type="dxa"/>
              <w:left w:w="15" w:type="dxa"/>
              <w:bottom w:w="0" w:type="dxa"/>
              <w:right w:w="15" w:type="dxa"/>
            </w:tcMar>
            <w:hideMark/>
          </w:tcPr>
          <w:p w14:paraId="7AA7CF3A" w14:textId="77777777" w:rsidR="00337F1D" w:rsidRPr="0072227A" w:rsidRDefault="00337F1D" w:rsidP="00AE0D68">
            <w:pPr>
              <w:ind w:right="79"/>
              <w:jc w:val="right"/>
              <w:rPr>
                <w:rFonts w:ascii="Aptos Narrow" w:hAnsi="Aptos Narrow"/>
                <w:b/>
                <w:bCs/>
                <w:color w:val="000000"/>
                <w:sz w:val="18"/>
                <w:szCs w:val="18"/>
              </w:rPr>
            </w:pPr>
            <w:r w:rsidRPr="0072227A">
              <w:rPr>
                <w:rFonts w:ascii="Aptos Narrow" w:hAnsi="Aptos Narrow"/>
                <w:b/>
                <w:bCs/>
                <w:color w:val="000000"/>
                <w:sz w:val="18"/>
                <w:szCs w:val="18"/>
              </w:rPr>
              <w:t>TOTAL</w:t>
            </w:r>
          </w:p>
        </w:tc>
        <w:tc>
          <w:tcPr>
            <w:tcW w:w="1800" w:type="dxa"/>
            <w:tcBorders>
              <w:top w:val="nil"/>
              <w:left w:val="nil"/>
              <w:bottom w:val="nil"/>
              <w:right w:val="nil"/>
            </w:tcBorders>
            <w:shd w:val="clear" w:color="auto" w:fill="auto"/>
            <w:noWrap/>
            <w:tcMar>
              <w:top w:w="15" w:type="dxa"/>
              <w:left w:w="15" w:type="dxa"/>
              <w:bottom w:w="0" w:type="dxa"/>
              <w:right w:w="15" w:type="dxa"/>
            </w:tcMar>
            <w:hideMark/>
          </w:tcPr>
          <w:p w14:paraId="12C5D703" w14:textId="77777777" w:rsidR="00337F1D" w:rsidRPr="0072227A" w:rsidRDefault="00337F1D" w:rsidP="0072227A">
            <w:pPr>
              <w:jc w:val="center"/>
              <w:rPr>
                <w:rFonts w:ascii="Aptos Narrow" w:hAnsi="Aptos Narrow"/>
                <w:color w:val="000000"/>
                <w:sz w:val="18"/>
                <w:szCs w:val="18"/>
              </w:rPr>
            </w:pPr>
            <w:r w:rsidRPr="0072227A">
              <w:rPr>
                <w:rFonts w:ascii="Aptos Narrow" w:hAnsi="Aptos Narrow"/>
                <w:color w:val="000000"/>
                <w:sz w:val="18"/>
                <w:szCs w:val="18"/>
              </w:rPr>
              <w:t>500</w:t>
            </w:r>
          </w:p>
        </w:tc>
      </w:tr>
    </w:tbl>
    <w:p w14:paraId="4F1C0F03" w14:textId="77777777" w:rsidR="00647FB9" w:rsidRPr="00AF6E28" w:rsidRDefault="00647FB9" w:rsidP="00AE0D68">
      <w:pPr>
        <w:pStyle w:val="Level4"/>
        <w:ind w:left="360"/>
      </w:pPr>
    </w:p>
    <w:p w14:paraId="0278BA8A" w14:textId="77777777" w:rsidR="00B45A84" w:rsidRDefault="00B45A84" w:rsidP="00AF6E28">
      <w:pPr>
        <w:pStyle w:val="Level4"/>
        <w:ind w:left="720"/>
        <w:sectPr w:rsidR="00B45A84" w:rsidSect="00AE0D68">
          <w:pgSz w:w="12240" w:h="15840"/>
          <w:pgMar w:top="540" w:right="720" w:bottom="634" w:left="720" w:header="1440" w:footer="334" w:gutter="0"/>
          <w:cols w:space="720"/>
        </w:sectPr>
      </w:pPr>
      <w:r>
        <w:tab/>
      </w:r>
    </w:p>
    <w:p w14:paraId="6C98E871" w14:textId="77777777" w:rsidR="00DD56D2" w:rsidRPr="00AE0D68" w:rsidRDefault="00DD56D2" w:rsidP="00AE0D68">
      <w:pPr>
        <w:pStyle w:val="Level1"/>
        <w:tabs>
          <w:tab w:val="clear" w:pos="0"/>
          <w:tab w:val="clear" w:pos="540"/>
        </w:tabs>
        <w:spacing w:after="0"/>
        <w:jc w:val="both"/>
        <w:rPr>
          <w:sz w:val="20"/>
          <w:szCs w:val="20"/>
        </w:rPr>
      </w:pPr>
      <w:bookmarkStart w:id="1000" w:name="_Toc187667283"/>
      <w:r w:rsidRPr="00AE0D68">
        <w:rPr>
          <w:sz w:val="20"/>
          <w:szCs w:val="20"/>
        </w:rPr>
        <w:t>PAYMENT</w:t>
      </w:r>
      <w:bookmarkEnd w:id="1000"/>
    </w:p>
    <w:p w14:paraId="411A2C9E" w14:textId="77777777" w:rsidR="00F3302A" w:rsidRDefault="00F3302A" w:rsidP="000E504D">
      <w:pPr>
        <w:pStyle w:val="Level2Body"/>
      </w:pPr>
    </w:p>
    <w:p w14:paraId="242E73A8" w14:textId="348ACD19" w:rsidR="00290A70" w:rsidRDefault="00290A70" w:rsidP="00AE0D68">
      <w:pPr>
        <w:pStyle w:val="Level1Body"/>
        <w:spacing w:after="60"/>
      </w:pPr>
      <w:bookmarkStart w:id="1001"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78A9783" w14:textId="77777777" w:rsidR="00290A70" w:rsidRDefault="00290A70" w:rsidP="00AE0D68">
      <w:pPr>
        <w:pStyle w:val="Level4"/>
        <w:numPr>
          <w:ilvl w:val="0"/>
          <w:numId w:val="113"/>
        </w:numPr>
        <w:jc w:val="both"/>
      </w:pPr>
      <w:r>
        <w:t xml:space="preserve">The specific clause, including section reference, to which an exception has been </w:t>
      </w:r>
      <w:proofErr w:type="gramStart"/>
      <w:r>
        <w:t>taken;</w:t>
      </w:r>
      <w:proofErr w:type="gramEnd"/>
      <w:r>
        <w:t xml:space="preserve"> </w:t>
      </w:r>
    </w:p>
    <w:p w14:paraId="3AE3499E" w14:textId="77777777" w:rsidR="00290A70" w:rsidRDefault="00290A70" w:rsidP="00AE0D68">
      <w:pPr>
        <w:pStyle w:val="Level4"/>
        <w:numPr>
          <w:ilvl w:val="0"/>
          <w:numId w:val="113"/>
        </w:numPr>
        <w:jc w:val="both"/>
      </w:pPr>
      <w:r>
        <w:t xml:space="preserve">An explanation of why the bidder took exception to the clause; and </w:t>
      </w:r>
    </w:p>
    <w:p w14:paraId="3C8C01BF" w14:textId="77777777" w:rsidR="00290A70" w:rsidRDefault="00290A70" w:rsidP="00AE0D68">
      <w:pPr>
        <w:pStyle w:val="Level4"/>
        <w:numPr>
          <w:ilvl w:val="0"/>
          <w:numId w:val="113"/>
        </w:numPr>
        <w:jc w:val="both"/>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1001"/>
    <w:p w14:paraId="13044468"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800"/>
        <w:gridCol w:w="7380"/>
      </w:tblGrid>
      <w:tr w:rsidR="00EF0ED9" w14:paraId="396C15D8" w14:textId="77777777" w:rsidTr="00EF0ED9">
        <w:tc>
          <w:tcPr>
            <w:tcW w:w="1615" w:type="dxa"/>
          </w:tcPr>
          <w:p w14:paraId="2CF5B53A" w14:textId="77777777" w:rsidR="00EF0ED9" w:rsidRPr="0031315D" w:rsidRDefault="00EF0ED9" w:rsidP="00942A9B">
            <w:pPr>
              <w:pStyle w:val="Level1Body"/>
              <w:jc w:val="center"/>
              <w:rPr>
                <w:sz w:val="16"/>
                <w:szCs w:val="22"/>
              </w:rPr>
            </w:pPr>
            <w:r w:rsidRPr="0031315D">
              <w:rPr>
                <w:b/>
                <w:bCs/>
                <w:sz w:val="16"/>
                <w:szCs w:val="22"/>
              </w:rPr>
              <w:t xml:space="preserve">Accept All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800" w:type="dxa"/>
          </w:tcPr>
          <w:p w14:paraId="69364E61" w14:textId="77777777" w:rsidR="00EF0ED9" w:rsidRPr="0031315D" w:rsidRDefault="00EF0ED9" w:rsidP="00942A9B">
            <w:pPr>
              <w:pStyle w:val="Level1Body"/>
              <w:jc w:val="center"/>
              <w:rPr>
                <w:sz w:val="16"/>
                <w:szCs w:val="22"/>
              </w:rPr>
            </w:pPr>
            <w:r w:rsidRPr="0031315D">
              <w:rPr>
                <w:b/>
                <w:bCs/>
                <w:sz w:val="16"/>
                <w:szCs w:val="22"/>
              </w:rPr>
              <w:t xml:space="preserve">Exceptions Taken to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380" w:type="dxa"/>
          </w:tcPr>
          <w:p w14:paraId="6369D70C" w14:textId="77777777" w:rsidR="00EF0ED9" w:rsidRPr="0031315D" w:rsidRDefault="00EF0ED9" w:rsidP="00942A9B">
            <w:pPr>
              <w:pStyle w:val="Level1Body"/>
              <w:jc w:val="left"/>
              <w:rPr>
                <w:b/>
                <w:bCs/>
                <w:sz w:val="16"/>
                <w:szCs w:val="22"/>
              </w:rPr>
            </w:pPr>
            <w:r w:rsidRPr="0031315D">
              <w:rPr>
                <w:b/>
                <w:bCs/>
                <w:sz w:val="16"/>
                <w:szCs w:val="22"/>
              </w:rPr>
              <w:t>Exceptions:</w:t>
            </w:r>
          </w:p>
          <w:p w14:paraId="6E6BD234" w14:textId="77777777" w:rsidR="00EF0ED9" w:rsidRPr="0031315D" w:rsidRDefault="00EF0ED9"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EF0ED9" w14:paraId="32A30030" w14:textId="77777777" w:rsidTr="00EF0ED9">
        <w:trPr>
          <w:trHeight w:val="908"/>
        </w:trPr>
        <w:tc>
          <w:tcPr>
            <w:tcW w:w="1615" w:type="dxa"/>
          </w:tcPr>
          <w:p w14:paraId="028ECA2D" w14:textId="77777777" w:rsidR="00EF0ED9" w:rsidRDefault="00EF0ED9" w:rsidP="00942A9B">
            <w:pPr>
              <w:pStyle w:val="Level1Body"/>
            </w:pPr>
          </w:p>
        </w:tc>
        <w:tc>
          <w:tcPr>
            <w:tcW w:w="1800" w:type="dxa"/>
          </w:tcPr>
          <w:p w14:paraId="3AEED77F" w14:textId="77777777" w:rsidR="00EF0ED9" w:rsidRDefault="00EF0ED9" w:rsidP="00942A9B">
            <w:pPr>
              <w:pStyle w:val="Level1Body"/>
            </w:pPr>
          </w:p>
        </w:tc>
        <w:tc>
          <w:tcPr>
            <w:tcW w:w="7380" w:type="dxa"/>
          </w:tcPr>
          <w:p w14:paraId="77CDF0FD" w14:textId="77777777" w:rsidR="00EF0ED9" w:rsidRDefault="00EF0ED9" w:rsidP="00942A9B">
            <w:pPr>
              <w:pStyle w:val="Level1Body"/>
            </w:pPr>
          </w:p>
        </w:tc>
      </w:tr>
    </w:tbl>
    <w:p w14:paraId="524ED93D" w14:textId="77777777" w:rsidR="00102EA7" w:rsidRDefault="00102EA7" w:rsidP="000E504D">
      <w:pPr>
        <w:pStyle w:val="Level2Body"/>
      </w:pPr>
    </w:p>
    <w:p w14:paraId="35F0C870" w14:textId="77777777" w:rsidR="00F3302A" w:rsidRPr="003763B4" w:rsidRDefault="00F3302A" w:rsidP="00AE0D68">
      <w:pPr>
        <w:pStyle w:val="Level2"/>
        <w:numPr>
          <w:ilvl w:val="1"/>
          <w:numId w:val="9"/>
        </w:numPr>
        <w:tabs>
          <w:tab w:val="clear" w:pos="720"/>
        </w:tabs>
        <w:ind w:left="360" w:hanging="360"/>
        <w:jc w:val="both"/>
      </w:pPr>
      <w:bookmarkStart w:id="1002" w:name="_Toc168478805"/>
      <w:bookmarkStart w:id="1003" w:name="_Toc434407114"/>
      <w:bookmarkStart w:id="1004" w:name="_Toc187667284"/>
      <w:bookmarkEnd w:id="1002"/>
      <w:r w:rsidRPr="003763B4">
        <w:t>PROHIBITION AGAINST ADVANCE PAYMENT</w:t>
      </w:r>
      <w:bookmarkEnd w:id="1003"/>
      <w:r w:rsidR="00727C54">
        <w:t xml:space="preserve"> (</w:t>
      </w:r>
      <w:r w:rsidR="00106B39">
        <w:t>Nonnegotiable</w:t>
      </w:r>
      <w:r w:rsidR="00727C54">
        <w:t>)</w:t>
      </w:r>
      <w:bookmarkEnd w:id="1004"/>
    </w:p>
    <w:p w14:paraId="40DDC190" w14:textId="77777777" w:rsidR="00F3302A" w:rsidRPr="006D7D5F" w:rsidRDefault="00727C54" w:rsidP="00AE0D68">
      <w:pPr>
        <w:pStyle w:val="Level2Body"/>
        <w:ind w:left="360"/>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AE0D68">
      <w:pPr>
        <w:pStyle w:val="Level2Body"/>
        <w:ind w:left="360"/>
      </w:pPr>
    </w:p>
    <w:p w14:paraId="38C41A5B" w14:textId="77777777" w:rsidR="00F3302A" w:rsidRPr="00B65DAA" w:rsidRDefault="00F3302A" w:rsidP="00AE0D68">
      <w:pPr>
        <w:pStyle w:val="Level2"/>
        <w:numPr>
          <w:ilvl w:val="1"/>
          <w:numId w:val="9"/>
        </w:numPr>
        <w:tabs>
          <w:tab w:val="clear" w:pos="720"/>
        </w:tabs>
        <w:ind w:left="360" w:hanging="360"/>
        <w:jc w:val="both"/>
      </w:pPr>
      <w:bookmarkStart w:id="1005" w:name="_Toc434407118"/>
      <w:bookmarkStart w:id="1006" w:name="_Toc187667285"/>
      <w:r w:rsidRPr="00B65DAA">
        <w:t>TAXES</w:t>
      </w:r>
      <w:bookmarkEnd w:id="1005"/>
      <w:r w:rsidRPr="00B65DAA">
        <w:t xml:space="preserve"> </w:t>
      </w:r>
      <w:r w:rsidR="00727C54">
        <w:t>(</w:t>
      </w:r>
      <w:r w:rsidR="00106B39">
        <w:t>Nonnegotiable</w:t>
      </w:r>
      <w:r w:rsidR="00727C54">
        <w:t>)</w:t>
      </w:r>
      <w:bookmarkEnd w:id="1006"/>
    </w:p>
    <w:p w14:paraId="5633ED40" w14:textId="77777777" w:rsidR="00CC6593" w:rsidRPr="00832A62" w:rsidRDefault="00CC6593" w:rsidP="00AE0D68">
      <w:pPr>
        <w:pStyle w:val="Level2Body"/>
        <w:ind w:left="360"/>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AE0D68">
      <w:pPr>
        <w:pStyle w:val="Level2Body"/>
        <w:ind w:left="360"/>
      </w:pPr>
    </w:p>
    <w:p w14:paraId="1D87D3DE" w14:textId="77777777" w:rsidR="00F3302A" w:rsidRPr="00B65DAA" w:rsidRDefault="00F3302A" w:rsidP="00AE0D68">
      <w:pPr>
        <w:pStyle w:val="Level2"/>
        <w:numPr>
          <w:ilvl w:val="1"/>
          <w:numId w:val="9"/>
        </w:numPr>
        <w:tabs>
          <w:tab w:val="clear" w:pos="720"/>
        </w:tabs>
        <w:ind w:left="360" w:hanging="360"/>
        <w:jc w:val="both"/>
      </w:pPr>
      <w:bookmarkStart w:id="1007" w:name="_Toc434407116"/>
      <w:bookmarkStart w:id="1008" w:name="_Toc187667286"/>
      <w:r w:rsidRPr="00B65DAA">
        <w:t>INVOICES</w:t>
      </w:r>
      <w:bookmarkEnd w:id="1007"/>
      <w:r w:rsidRPr="00B65DAA">
        <w:t xml:space="preserve"> </w:t>
      </w:r>
      <w:r w:rsidR="0032717D">
        <w:t>(Nonnegotiable)</w:t>
      </w:r>
      <w:bookmarkEnd w:id="1008"/>
    </w:p>
    <w:p w14:paraId="6F1635E9" w14:textId="227FD976" w:rsidR="00EF0ED9" w:rsidRDefault="00CC5EE1" w:rsidP="00EF0ED9">
      <w:pPr>
        <w:pStyle w:val="Level2Body"/>
        <w:ind w:left="360"/>
      </w:pPr>
      <w:r w:rsidRPr="002B2CFA">
        <w:t xml:space="preserve">Invoices for payments must be submitted by the </w:t>
      </w:r>
      <w:r>
        <w:t>Vendor</w:t>
      </w:r>
      <w:r w:rsidRPr="002B2CFA">
        <w:t xml:space="preserve"> to the agency requesting the</w:t>
      </w:r>
      <w:r w:rsidR="009A25B6">
        <w:t xml:space="preserve"> goods and</w:t>
      </w:r>
      <w:r w:rsidRPr="002B2CFA">
        <w:t xml:space="preserve"> services with sufficient detail to support payment. </w:t>
      </w:r>
    </w:p>
    <w:p w14:paraId="745FA39E" w14:textId="77777777" w:rsidR="00EF0ED9" w:rsidRDefault="00EF0ED9" w:rsidP="00EF0ED9">
      <w:pPr>
        <w:pStyle w:val="Level2Body"/>
        <w:ind w:left="360"/>
      </w:pPr>
    </w:p>
    <w:p w14:paraId="6439AEB0" w14:textId="396325D8" w:rsidR="00EF0ED9" w:rsidRDefault="00EF0ED9" w:rsidP="00EF0ED9">
      <w:pPr>
        <w:pStyle w:val="Level2Body"/>
        <w:ind w:left="360"/>
      </w:pPr>
      <w:r>
        <w:t xml:space="preserve">Invoices shall </w:t>
      </w:r>
      <w:r w:rsidR="009A25B6">
        <w:t xml:space="preserve">reference the </w:t>
      </w:r>
      <w:r w:rsidR="00530E01">
        <w:t>P</w:t>
      </w:r>
      <w:r w:rsidR="009A25B6">
        <w:t xml:space="preserve">urchase </w:t>
      </w:r>
      <w:r w:rsidR="00530E01">
        <w:t>O</w:t>
      </w:r>
      <w:r w:rsidR="009A25B6">
        <w:t>rder</w:t>
      </w:r>
      <w:r w:rsidR="00530E01">
        <w:t xml:space="preserve"> (PO)</w:t>
      </w:r>
      <w:r w:rsidR="009A25B6">
        <w:t xml:space="preserve"> number issued to the Vendor. Vendor shall send invoices and supporting documentation</w:t>
      </w:r>
      <w:r w:rsidR="00530E01">
        <w:t xml:space="preserve"> including delivery and/or weight tickets</w:t>
      </w:r>
      <w:r w:rsidR="009A25B6">
        <w:t xml:space="preserve"> to the NDOT location that placed the order.</w:t>
      </w:r>
    </w:p>
    <w:p w14:paraId="701FBF76" w14:textId="77777777" w:rsidR="00EF0ED9" w:rsidRDefault="00EF0ED9" w:rsidP="00EF0ED9">
      <w:pPr>
        <w:pStyle w:val="Level2Body"/>
        <w:ind w:left="360"/>
      </w:pPr>
    </w:p>
    <w:p w14:paraId="7ED7B1A1" w14:textId="15D70175" w:rsidR="00CC5EE1" w:rsidRPr="002B2CFA" w:rsidRDefault="00CC5EE1" w:rsidP="00AE0D68">
      <w:pPr>
        <w:pStyle w:val="Level2Body"/>
        <w:ind w:left="36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AE0D68">
      <w:pPr>
        <w:pStyle w:val="Level2Body"/>
        <w:ind w:left="360"/>
      </w:pPr>
    </w:p>
    <w:p w14:paraId="304135F2" w14:textId="77777777" w:rsidR="00F3302A" w:rsidRDefault="00F3302A" w:rsidP="00AE0D68">
      <w:pPr>
        <w:pStyle w:val="Level2"/>
        <w:numPr>
          <w:ilvl w:val="1"/>
          <w:numId w:val="9"/>
        </w:numPr>
        <w:tabs>
          <w:tab w:val="clear" w:pos="720"/>
        </w:tabs>
        <w:ind w:left="360" w:hanging="360"/>
        <w:jc w:val="both"/>
      </w:pPr>
      <w:bookmarkStart w:id="1009" w:name="_Toc187058008"/>
      <w:bookmarkStart w:id="1010" w:name="_Toc187058489"/>
      <w:bookmarkStart w:id="1011" w:name="_Toc187058896"/>
      <w:bookmarkStart w:id="1012" w:name="_Toc187058009"/>
      <w:bookmarkStart w:id="1013" w:name="_Toc187058490"/>
      <w:bookmarkStart w:id="1014" w:name="_Toc187058897"/>
      <w:bookmarkStart w:id="1015" w:name="_Toc187058010"/>
      <w:bookmarkStart w:id="1016" w:name="_Toc187058491"/>
      <w:bookmarkStart w:id="1017" w:name="_Toc187058898"/>
      <w:bookmarkStart w:id="1018" w:name="_Toc187058011"/>
      <w:bookmarkStart w:id="1019" w:name="_Toc187058492"/>
      <w:bookmarkStart w:id="1020" w:name="_Toc187058899"/>
      <w:bookmarkStart w:id="1021" w:name="_Toc187058012"/>
      <w:bookmarkStart w:id="1022" w:name="_Toc187058493"/>
      <w:bookmarkStart w:id="1023" w:name="_Toc187058900"/>
      <w:bookmarkStart w:id="1024" w:name="_Toc434407115"/>
      <w:bookmarkStart w:id="1025" w:name="_Toc187667287"/>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3763B4">
        <w:t>PAYMENT</w:t>
      </w:r>
      <w:bookmarkEnd w:id="1024"/>
      <w:r w:rsidRPr="003763B4">
        <w:t xml:space="preserve"> </w:t>
      </w:r>
      <w:r w:rsidR="005B2CD3">
        <w:t>(</w:t>
      </w:r>
      <w:r w:rsidR="000832E9">
        <w:t>Nonnegotiable</w:t>
      </w:r>
      <w:r w:rsidR="005B2CD3">
        <w:t>)</w:t>
      </w:r>
      <w:bookmarkEnd w:id="1025"/>
    </w:p>
    <w:p w14:paraId="50BF4FC4" w14:textId="77777777" w:rsidR="00CC5EE1" w:rsidRDefault="00CC5EE1" w:rsidP="00AE0D68">
      <w:pPr>
        <w:pStyle w:val="Level2Body"/>
        <w:ind w:left="360"/>
      </w:pPr>
      <w:bookmarkStart w:id="1026"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AE0D68">
      <w:pPr>
        <w:pStyle w:val="Level2Body"/>
        <w:ind w:left="360"/>
      </w:pPr>
    </w:p>
    <w:p w14:paraId="5506B547" w14:textId="77777777" w:rsidR="00977A98" w:rsidRDefault="00977A98" w:rsidP="00AE0D68">
      <w:pPr>
        <w:pStyle w:val="Level2"/>
        <w:numPr>
          <w:ilvl w:val="1"/>
          <w:numId w:val="9"/>
        </w:numPr>
        <w:tabs>
          <w:tab w:val="clear" w:pos="720"/>
        </w:tabs>
        <w:ind w:left="360" w:hanging="360"/>
        <w:jc w:val="both"/>
      </w:pPr>
      <w:bookmarkStart w:id="1027" w:name="_Toc187667288"/>
      <w:r w:rsidRPr="006D7D5F">
        <w:t>LATE PAYMENT</w:t>
      </w:r>
      <w:r w:rsidR="00A409EB" w:rsidRPr="00CD0D4C">
        <w:t xml:space="preserve"> (</w:t>
      </w:r>
      <w:r w:rsidR="000832E9">
        <w:t>Nonnegotiable</w:t>
      </w:r>
      <w:r w:rsidR="00A409EB" w:rsidRPr="00CD0D4C">
        <w:t>)</w:t>
      </w:r>
      <w:bookmarkEnd w:id="1027"/>
    </w:p>
    <w:p w14:paraId="7D6534D0" w14:textId="77777777" w:rsidR="00CC5EE1" w:rsidRPr="007E74A2" w:rsidRDefault="00CC5EE1" w:rsidP="00AE0D68">
      <w:pPr>
        <w:pStyle w:val="Level2Body"/>
        <w:ind w:left="360"/>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AE0D68">
      <w:pPr>
        <w:pStyle w:val="Level2Body"/>
        <w:ind w:left="360"/>
      </w:pPr>
    </w:p>
    <w:p w14:paraId="00662479" w14:textId="77777777" w:rsidR="00F3302A" w:rsidRDefault="00F3302A" w:rsidP="00AE0D68">
      <w:pPr>
        <w:pStyle w:val="Level2"/>
        <w:numPr>
          <w:ilvl w:val="1"/>
          <w:numId w:val="9"/>
        </w:numPr>
        <w:tabs>
          <w:tab w:val="clear" w:pos="720"/>
        </w:tabs>
        <w:ind w:left="360" w:hanging="360"/>
        <w:jc w:val="both"/>
      </w:pPr>
      <w:bookmarkStart w:id="1028" w:name="_Toc187667289"/>
      <w:r w:rsidRPr="00CD0D4C">
        <w:t xml:space="preserve">SUBJECT TO FUNDING / </w:t>
      </w:r>
      <w:r w:rsidRPr="006D7D5F">
        <w:t>FUNDING OUT CLAUSE FOR LOSS OF APPROPRIATIONS</w:t>
      </w:r>
      <w:bookmarkEnd w:id="1026"/>
      <w:r w:rsidRPr="006D7D5F">
        <w:t xml:space="preserve"> </w:t>
      </w:r>
      <w:r w:rsidR="005B2CD3" w:rsidRPr="006D7D5F">
        <w:t>(</w:t>
      </w:r>
      <w:r w:rsidR="000832E9">
        <w:t>Nonnegotiable</w:t>
      </w:r>
      <w:r w:rsidR="005B2CD3" w:rsidRPr="006D7D5F">
        <w:t>)</w:t>
      </w:r>
      <w:bookmarkEnd w:id="1028"/>
    </w:p>
    <w:p w14:paraId="6991DA12" w14:textId="77777777" w:rsidR="00CC5EE1" w:rsidRPr="002B2CFA" w:rsidRDefault="00CC5EE1" w:rsidP="00AE0D68">
      <w:pPr>
        <w:pStyle w:val="Level2Body"/>
        <w:ind w:left="360"/>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AE0D68">
      <w:pPr>
        <w:pStyle w:val="Level2Body"/>
        <w:ind w:left="360"/>
      </w:pPr>
    </w:p>
    <w:p w14:paraId="792A0AD3" w14:textId="77777777" w:rsidR="00F3302A" w:rsidRDefault="00F3302A" w:rsidP="00AE0D68">
      <w:pPr>
        <w:pStyle w:val="Level2"/>
        <w:numPr>
          <w:ilvl w:val="1"/>
          <w:numId w:val="9"/>
        </w:numPr>
        <w:tabs>
          <w:tab w:val="clear" w:pos="720"/>
        </w:tabs>
        <w:ind w:left="360" w:hanging="360"/>
        <w:jc w:val="both"/>
      </w:pPr>
      <w:bookmarkStart w:id="1029" w:name="_Toc434407117"/>
      <w:bookmarkStart w:id="1030" w:name="_Toc187667290"/>
      <w:r w:rsidRPr="003763B4">
        <w:t>RIGHT TO AUDIT</w:t>
      </w:r>
      <w:bookmarkEnd w:id="1029"/>
      <w:r>
        <w:t xml:space="preserve"> (</w:t>
      </w:r>
      <w:r w:rsidR="006B689E">
        <w:t xml:space="preserve">First Paragraph is </w:t>
      </w:r>
      <w:r w:rsidR="000832E9">
        <w:t>Nonnegotiable</w:t>
      </w:r>
      <w:r>
        <w:t>)</w:t>
      </w:r>
      <w:bookmarkEnd w:id="1030"/>
    </w:p>
    <w:p w14:paraId="5CEE305E" w14:textId="77777777" w:rsidR="00CC5EE1" w:rsidRDefault="00CC5EE1" w:rsidP="00AE0D68">
      <w:pPr>
        <w:pStyle w:val="Level2Body"/>
        <w:ind w:left="360"/>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AE0D68">
      <w:pPr>
        <w:pStyle w:val="Level2Body"/>
        <w:ind w:left="360"/>
      </w:pPr>
      <w:r w:rsidRPr="002B2CFA">
        <w:t xml:space="preserve"> </w:t>
      </w:r>
    </w:p>
    <w:p w14:paraId="18AC07C0" w14:textId="6B17F736" w:rsidR="00CC5EE1" w:rsidRDefault="00CC5EE1" w:rsidP="00AE0D68">
      <w:pPr>
        <w:pStyle w:val="Level2Body"/>
        <w:ind w:left="360"/>
      </w:pPr>
      <w:r w:rsidRPr="002B2CFA">
        <w:t xml:space="preserve">The Parties shall pay their own costs of the audit unless the audit finds a </w:t>
      </w:r>
      <w:r w:rsidRPr="00754008">
        <w:t xml:space="preserve">previously undisclosed overpayment by the State. If a previously undisclosed overpayment exceeds </w:t>
      </w:r>
      <w:r w:rsidRPr="00AE0D68">
        <w:t>one-half of one</w:t>
      </w:r>
      <w:r w:rsidRPr="00754008">
        <w:t xml:space="preserve"> </w:t>
      </w:r>
      <w:r w:rsidRPr="00AE0D68">
        <w:t>percent</w:t>
      </w:r>
      <w:r w:rsidRPr="00754008">
        <w:t xml:space="preserve"> </w:t>
      </w:r>
      <w:r w:rsidRPr="00AE0D68">
        <w:t>(.5%)</w:t>
      </w:r>
      <w:r w:rsidRPr="00754008">
        <w:t xml:space="preserve"> of the total contract billings, or if fraud, material misrepresentations, or non-performance is</w:t>
      </w:r>
      <w:r w:rsidRPr="002B2CFA">
        <w:t xml:space="preserve">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AE0D68">
      <w:pPr>
        <w:pStyle w:val="Level2Body"/>
        <w:ind w:left="360"/>
        <w:sectPr w:rsidR="00CC5EE1" w:rsidRPr="00D2634E" w:rsidSect="00AE0D68">
          <w:pgSz w:w="12240" w:h="15840"/>
          <w:pgMar w:top="540" w:right="720" w:bottom="634" w:left="720" w:header="1440" w:footer="634" w:gutter="0"/>
          <w:cols w:space="720"/>
        </w:sectPr>
      </w:pPr>
    </w:p>
    <w:p w14:paraId="3CE29984" w14:textId="77777777" w:rsidR="00B12985" w:rsidRPr="00AE0D68" w:rsidRDefault="00B12985" w:rsidP="00AE0D68">
      <w:pPr>
        <w:pStyle w:val="Level1"/>
        <w:tabs>
          <w:tab w:val="clear" w:pos="0"/>
          <w:tab w:val="clear" w:pos="540"/>
        </w:tabs>
        <w:spacing w:after="0"/>
        <w:jc w:val="both"/>
        <w:rPr>
          <w:sz w:val="20"/>
          <w:szCs w:val="20"/>
        </w:rPr>
      </w:pPr>
      <w:bookmarkStart w:id="1031" w:name="_Toc168478816"/>
      <w:bookmarkStart w:id="1032" w:name="_Toc168478817"/>
      <w:bookmarkStart w:id="1033" w:name="_Toc168478818"/>
      <w:bookmarkStart w:id="1034" w:name="_Toc168478819"/>
      <w:bookmarkStart w:id="1035" w:name="_Toc168478820"/>
      <w:bookmarkStart w:id="1036" w:name="_Toc168478821"/>
      <w:bookmarkStart w:id="1037" w:name="_Toc168478822"/>
      <w:bookmarkStart w:id="1038" w:name="_Toc168478823"/>
      <w:bookmarkStart w:id="1039" w:name="_Toc168478824"/>
      <w:bookmarkStart w:id="1040" w:name="_Toc168478825"/>
      <w:bookmarkStart w:id="1041" w:name="_Toc168478826"/>
      <w:bookmarkStart w:id="1042" w:name="_Toc471801755"/>
      <w:bookmarkStart w:id="1043" w:name="_Toc168478827"/>
      <w:bookmarkStart w:id="1044" w:name="_Toc168478828"/>
      <w:bookmarkStart w:id="1045" w:name="_Toc168478829"/>
      <w:bookmarkStart w:id="1046" w:name="_Toc168478830"/>
      <w:bookmarkStart w:id="1047" w:name="_Toc168478831"/>
      <w:bookmarkStart w:id="1048" w:name="_Toc168478832"/>
      <w:bookmarkStart w:id="1049" w:name="_Toc471810523"/>
      <w:bookmarkStart w:id="1050" w:name="_Toc471817149"/>
      <w:bookmarkStart w:id="1051" w:name="_Toc471817285"/>
      <w:bookmarkStart w:id="1052" w:name="_Toc471817413"/>
      <w:bookmarkStart w:id="1053" w:name="_Toc471817539"/>
      <w:bookmarkStart w:id="1054" w:name="_Toc471817666"/>
      <w:bookmarkStart w:id="1055" w:name="_Toc471817793"/>
      <w:bookmarkStart w:id="1056" w:name="_Ref135930326"/>
      <w:bookmarkStart w:id="1057" w:name="_Ref135932421"/>
      <w:bookmarkStart w:id="1058" w:name="_Ref135933254"/>
      <w:bookmarkStart w:id="1059" w:name="_Toc403742822"/>
      <w:bookmarkStart w:id="1060" w:name="_Toc187667291"/>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rsidRPr="00AE0D68">
        <w:rPr>
          <w:sz w:val="20"/>
          <w:szCs w:val="20"/>
        </w:rPr>
        <w:t>TECHNICAL SPECIFICATIONS</w:t>
      </w:r>
      <w:bookmarkEnd w:id="1056"/>
      <w:bookmarkEnd w:id="1057"/>
      <w:bookmarkEnd w:id="1058"/>
      <w:bookmarkEnd w:id="1060"/>
      <w:r w:rsidR="003D0E8D" w:rsidRPr="00AE0D68">
        <w:rPr>
          <w:sz w:val="20"/>
          <w:szCs w:val="20"/>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AE0D68">
      <w:pPr>
        <w:pStyle w:val="Level2"/>
        <w:numPr>
          <w:ilvl w:val="1"/>
          <w:numId w:val="9"/>
        </w:numPr>
        <w:tabs>
          <w:tab w:val="clear" w:pos="720"/>
          <w:tab w:val="num" w:pos="540"/>
        </w:tabs>
        <w:ind w:left="360" w:hanging="360"/>
        <w:jc w:val="both"/>
      </w:pPr>
      <w:bookmarkStart w:id="1061" w:name="_Toc187667292"/>
      <w:r>
        <w:t>VENDOR</w:t>
      </w:r>
      <w:r w:rsidR="00CA31E0" w:rsidRPr="006D7D5F">
        <w:t xml:space="preserve"> </w:t>
      </w:r>
      <w:r w:rsidR="00B12985" w:rsidRPr="006D7D5F">
        <w:t>INSTRUCTIONS</w:t>
      </w:r>
      <w:bookmarkEnd w:id="1061"/>
      <w:r w:rsidR="00B12985" w:rsidRPr="006D7D5F">
        <w:t xml:space="preserve"> </w:t>
      </w:r>
    </w:p>
    <w:p w14:paraId="52F7878E" w14:textId="77777777" w:rsidR="00B12985" w:rsidRPr="00A55318" w:rsidRDefault="008E4FD1" w:rsidP="00AE0D68">
      <w:pPr>
        <w:pStyle w:val="Level2Body"/>
        <w:ind w:left="360"/>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7D1834D0" w14:textId="77777777" w:rsidR="00B12985" w:rsidRPr="00A55318" w:rsidRDefault="00B12985" w:rsidP="00AE0D68">
      <w:pPr>
        <w:pStyle w:val="Level2Body"/>
        <w:ind w:left="360"/>
      </w:pPr>
    </w:p>
    <w:p w14:paraId="24AF14C9" w14:textId="77777777" w:rsidR="00B12985" w:rsidRPr="00A55318" w:rsidRDefault="00B12985" w:rsidP="00AE0D68">
      <w:pPr>
        <w:pStyle w:val="Level2Body"/>
        <w:ind w:left="360"/>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AE0D68">
      <w:pPr>
        <w:pStyle w:val="Level2Body"/>
        <w:ind w:left="360"/>
      </w:pPr>
    </w:p>
    <w:p w14:paraId="559B182E" w14:textId="77777777" w:rsidR="00B12985" w:rsidRPr="00A55318" w:rsidRDefault="00B12985" w:rsidP="00AE0D68">
      <w:pPr>
        <w:pStyle w:val="Level2Body"/>
        <w:ind w:left="360"/>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AE0D68">
      <w:pPr>
        <w:pStyle w:val="Level2Body"/>
        <w:ind w:left="360"/>
      </w:pPr>
    </w:p>
    <w:p w14:paraId="7FCEC794" w14:textId="77777777" w:rsidR="00B12985" w:rsidRDefault="00B12985" w:rsidP="00AE0D68">
      <w:pPr>
        <w:pStyle w:val="Level2Body"/>
        <w:ind w:left="360"/>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ACB82B6" w14:textId="77777777" w:rsidR="00A46117" w:rsidRDefault="00A46117" w:rsidP="00AE0D68">
      <w:pPr>
        <w:pStyle w:val="Level2Body"/>
        <w:ind w:left="360"/>
      </w:pPr>
    </w:p>
    <w:p w14:paraId="2C624308" w14:textId="77777777" w:rsidR="00A46117" w:rsidRDefault="00A46117" w:rsidP="00AE0D68">
      <w:pPr>
        <w:pStyle w:val="Level2"/>
        <w:numPr>
          <w:ilvl w:val="1"/>
          <w:numId w:val="9"/>
        </w:numPr>
        <w:tabs>
          <w:tab w:val="clear" w:pos="720"/>
          <w:tab w:val="num" w:pos="540"/>
        </w:tabs>
        <w:ind w:left="360" w:hanging="360"/>
        <w:jc w:val="both"/>
      </w:pPr>
      <w:bookmarkStart w:id="1062" w:name="_Toc187667293"/>
      <w:r>
        <w:t>NON-COMPLIANCE STATEMENT</w:t>
      </w:r>
      <w:bookmarkEnd w:id="1062"/>
    </w:p>
    <w:p w14:paraId="50B24540" w14:textId="297942CC" w:rsidR="00652A94" w:rsidRDefault="00D16472" w:rsidP="00AE0D68">
      <w:pPr>
        <w:pStyle w:val="Level2Body"/>
        <w:ind w:left="360"/>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62177CB1" w14:textId="77777777" w:rsidR="00D16472" w:rsidRDefault="00D16472" w:rsidP="00AE0D68">
      <w:pPr>
        <w:pStyle w:val="Level2Body"/>
        <w:ind w:left="360"/>
      </w:pPr>
    </w:p>
    <w:p w14:paraId="3A178757" w14:textId="77777777" w:rsidR="00D16472" w:rsidRPr="00A55318" w:rsidRDefault="00D16472" w:rsidP="00AE0D68">
      <w:pPr>
        <w:pStyle w:val="Level2Body"/>
        <w:ind w:left="360"/>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33AFE3CE" w14:textId="77777777" w:rsidR="00B12985" w:rsidRDefault="00B12985" w:rsidP="00AE0D68">
      <w:pPr>
        <w:pStyle w:val="Level1Body"/>
        <w:ind w:left="360"/>
      </w:pPr>
    </w:p>
    <w:p w14:paraId="5687771C" w14:textId="6CCD762B" w:rsidR="00144AED" w:rsidRPr="0025153F" w:rsidRDefault="00530E01" w:rsidP="00AE0D68">
      <w:pPr>
        <w:pStyle w:val="Level2"/>
        <w:numPr>
          <w:ilvl w:val="1"/>
          <w:numId w:val="9"/>
        </w:numPr>
        <w:tabs>
          <w:tab w:val="clear" w:pos="720"/>
          <w:tab w:val="num" w:pos="540"/>
        </w:tabs>
        <w:ind w:left="360" w:hanging="360"/>
        <w:jc w:val="both"/>
      </w:pPr>
      <w:bookmarkStart w:id="1063" w:name="_Toc187667294"/>
      <w:r>
        <w:t>MATERIAL SPECIFICATION – ARMOR COAT GRAVEL</w:t>
      </w:r>
      <w:bookmarkStart w:id="1064" w:name="_Toc187058021"/>
      <w:bookmarkStart w:id="1065" w:name="_Toc187058502"/>
      <w:bookmarkStart w:id="1066" w:name="_Toc187058909"/>
      <w:bookmarkEnd w:id="1064"/>
      <w:bookmarkEnd w:id="1065"/>
      <w:bookmarkEnd w:id="1066"/>
      <w:bookmarkEnd w:id="1063"/>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B12985" w:rsidRPr="00B6475E" w14:paraId="5960B5BC" w14:textId="77777777" w:rsidTr="00AE0D68">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F1413E" w14:textId="77777777" w:rsidR="00B12985" w:rsidRPr="00611F27" w:rsidRDefault="00B12985" w:rsidP="00AE0D68">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60B9B9" w14:textId="77777777" w:rsidR="00B12985" w:rsidRPr="00611F27" w:rsidRDefault="00B12985" w:rsidP="00AE0D68">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C1ABA7" w14:textId="77777777" w:rsidR="00B12985" w:rsidRPr="00611F27" w:rsidRDefault="00B12985" w:rsidP="00AE0D68">
            <w:pPr>
              <w:pStyle w:val="Glossary"/>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E2D70C" w14:textId="748D2ADC" w:rsidR="00B12985" w:rsidRPr="00B6475E" w:rsidRDefault="00530E01" w:rsidP="00754008">
            <w:pPr>
              <w:rPr>
                <w:rStyle w:val="Glossary-Bold"/>
                <w:szCs w:val="24"/>
              </w:rPr>
            </w:pPr>
            <w:r>
              <w:rPr>
                <w:rStyle w:val="Glossary-Bold"/>
                <w:szCs w:val="24"/>
              </w:rPr>
              <w:t>ARMOR COAT GRAVEL</w:t>
            </w:r>
          </w:p>
        </w:tc>
      </w:tr>
      <w:tr w:rsidR="00B12985" w:rsidRPr="0025153F" w14:paraId="285C4889" w14:textId="77777777" w:rsidTr="00AE0D68">
        <w:trPr>
          <w:cantSplit/>
          <w:trHeight w:val="3193"/>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E28C6FC" w14:textId="77777777" w:rsidR="00B12985" w:rsidRPr="008C7C2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D669BA6"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546DEA92" w14:textId="77777777" w:rsidR="00B12985" w:rsidRPr="008C7C29" w:rsidRDefault="00B12985" w:rsidP="0087367C">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38EFF24" w14:textId="0C660BF4" w:rsidR="00B12985" w:rsidRPr="00DF1072" w:rsidRDefault="00530E01">
            <w:pPr>
              <w:pStyle w:val="Level3"/>
              <w:numPr>
                <w:ilvl w:val="3"/>
                <w:numId w:val="23"/>
              </w:numPr>
              <w:tabs>
                <w:tab w:val="num" w:pos="766"/>
              </w:tabs>
              <w:spacing w:after="120"/>
              <w:ind w:left="320"/>
              <w:jc w:val="both"/>
              <w:rPr>
                <w:rFonts w:cs="Times New Roman"/>
                <w:szCs w:val="24"/>
              </w:rPr>
            </w:pPr>
            <w:r w:rsidRPr="00AE0D68">
              <w:t>Material</w:t>
            </w:r>
            <w:r>
              <w:t xml:space="preserve"> shall conform to Section 1033 of the NDOT </w:t>
            </w:r>
            <w:hyperlink r:id="rId29" w:history="1">
              <w:r w:rsidRPr="00DF1072">
                <w:rPr>
                  <w:rStyle w:val="Hyperlink"/>
                </w:rPr>
                <w:t>Standard Specification for Highway Construction Manual</w:t>
              </w:r>
            </w:hyperlink>
            <w:r>
              <w:t>.</w:t>
            </w:r>
            <w:r w:rsidR="00DF1072">
              <w:t xml:space="preserve"> In addition, Table 1033.06 is amended as follows: </w:t>
            </w:r>
          </w:p>
          <w:p w14:paraId="61527841" w14:textId="77777777" w:rsidR="00DF1072" w:rsidRDefault="00DF1072" w:rsidP="00AE0D68">
            <w:pPr>
              <w:pStyle w:val="Level3"/>
              <w:spacing w:after="60"/>
              <w:ind w:left="317"/>
              <w:jc w:val="both"/>
            </w:pPr>
            <w:r>
              <w:t>Gradation for Armor Coat Gravel</w:t>
            </w:r>
          </w:p>
          <w:p w14:paraId="3A8E48D2" w14:textId="77777777" w:rsidR="00DF1072" w:rsidRDefault="00DF1072" w:rsidP="00DF1072">
            <w:pPr>
              <w:pStyle w:val="Level3"/>
              <w:spacing w:after="120"/>
              <w:ind w:left="320"/>
              <w:jc w:val="both"/>
              <w:rPr>
                <w:rFonts w:cs="Times New Roman"/>
                <w:szCs w:val="24"/>
              </w:rPr>
            </w:pPr>
            <w:r>
              <w:rPr>
                <w:rFonts w:cs="Times New Roman"/>
                <w:szCs w:val="24"/>
              </w:rPr>
              <w:t>Mineral Aggregate for Armor Coat</w:t>
            </w:r>
          </w:p>
          <w:tbl>
            <w:tblPr>
              <w:tblStyle w:val="TableGrid"/>
              <w:tblW w:w="0" w:type="auto"/>
              <w:tblInd w:w="318" w:type="dxa"/>
              <w:tblLayout w:type="fixed"/>
              <w:tblLook w:val="04A0" w:firstRow="1" w:lastRow="0" w:firstColumn="1" w:lastColumn="0" w:noHBand="0" w:noVBand="1"/>
            </w:tblPr>
            <w:tblGrid>
              <w:gridCol w:w="1530"/>
              <w:gridCol w:w="1800"/>
            </w:tblGrid>
            <w:tr w:rsidR="00DF1072" w14:paraId="2ED348C0" w14:textId="77777777" w:rsidTr="00AE0D68">
              <w:trPr>
                <w:trHeight w:val="278"/>
              </w:trPr>
              <w:tc>
                <w:tcPr>
                  <w:tcW w:w="1530" w:type="dxa"/>
                  <w:vAlign w:val="center"/>
                </w:tcPr>
                <w:p w14:paraId="05DA2105" w14:textId="77777777" w:rsidR="00DF1072" w:rsidRPr="002655AA" w:rsidRDefault="00DF1072" w:rsidP="00AE0D68">
                  <w:pPr>
                    <w:pStyle w:val="Level3"/>
                    <w:jc w:val="center"/>
                    <w:rPr>
                      <w:rFonts w:cs="Times New Roman"/>
                      <w:b/>
                      <w:bCs/>
                      <w:szCs w:val="24"/>
                    </w:rPr>
                  </w:pPr>
                  <w:r w:rsidRPr="002655AA">
                    <w:rPr>
                      <w:rFonts w:cs="Times New Roman"/>
                      <w:b/>
                      <w:bCs/>
                      <w:szCs w:val="24"/>
                    </w:rPr>
                    <w:t>Sieve Size</w:t>
                  </w:r>
                </w:p>
              </w:tc>
              <w:tc>
                <w:tcPr>
                  <w:tcW w:w="1800" w:type="dxa"/>
                  <w:vAlign w:val="center"/>
                </w:tcPr>
                <w:p w14:paraId="1C316A9A" w14:textId="77777777" w:rsidR="00DF1072" w:rsidRPr="002655AA" w:rsidRDefault="00DF1072" w:rsidP="00AE0D68">
                  <w:pPr>
                    <w:pStyle w:val="Level3"/>
                    <w:jc w:val="center"/>
                    <w:rPr>
                      <w:rFonts w:cs="Times New Roman"/>
                      <w:b/>
                      <w:bCs/>
                      <w:szCs w:val="24"/>
                    </w:rPr>
                  </w:pPr>
                  <w:r w:rsidRPr="002655AA">
                    <w:rPr>
                      <w:rFonts w:cs="Times New Roman"/>
                      <w:b/>
                      <w:bCs/>
                      <w:szCs w:val="24"/>
                    </w:rPr>
                    <w:t>Percent Passing</w:t>
                  </w:r>
                </w:p>
              </w:tc>
            </w:tr>
            <w:tr w:rsidR="00DF1072" w14:paraId="47FF38E2" w14:textId="77777777" w:rsidTr="00AE0D68">
              <w:trPr>
                <w:trHeight w:val="270"/>
              </w:trPr>
              <w:tc>
                <w:tcPr>
                  <w:tcW w:w="1530" w:type="dxa"/>
                  <w:vAlign w:val="center"/>
                </w:tcPr>
                <w:p w14:paraId="7A9AA711" w14:textId="77777777" w:rsidR="00DF1072" w:rsidRDefault="00DF1072" w:rsidP="00AE0D68">
                  <w:pPr>
                    <w:pStyle w:val="Level3"/>
                    <w:jc w:val="center"/>
                    <w:rPr>
                      <w:rFonts w:cs="Times New Roman"/>
                      <w:szCs w:val="24"/>
                    </w:rPr>
                  </w:pPr>
                  <w:r>
                    <w:rPr>
                      <w:rFonts w:cs="Times New Roman"/>
                      <w:szCs w:val="24"/>
                    </w:rPr>
                    <w:t>3/8”</w:t>
                  </w:r>
                </w:p>
              </w:tc>
              <w:tc>
                <w:tcPr>
                  <w:tcW w:w="1800" w:type="dxa"/>
                  <w:vAlign w:val="center"/>
                </w:tcPr>
                <w:p w14:paraId="1A0835A8" w14:textId="77777777" w:rsidR="00DF1072" w:rsidRDefault="00DF1072" w:rsidP="00AE0D68">
                  <w:pPr>
                    <w:pStyle w:val="Level3"/>
                    <w:jc w:val="center"/>
                    <w:rPr>
                      <w:rFonts w:cs="Times New Roman"/>
                      <w:szCs w:val="24"/>
                    </w:rPr>
                  </w:pPr>
                  <w:r>
                    <w:rPr>
                      <w:rFonts w:cs="Times New Roman"/>
                      <w:szCs w:val="24"/>
                    </w:rPr>
                    <w:t>99 - 100</w:t>
                  </w:r>
                </w:p>
              </w:tc>
            </w:tr>
            <w:tr w:rsidR="00DF1072" w14:paraId="4B7E3267" w14:textId="77777777" w:rsidTr="00AE0D68">
              <w:trPr>
                <w:trHeight w:val="278"/>
              </w:trPr>
              <w:tc>
                <w:tcPr>
                  <w:tcW w:w="1530" w:type="dxa"/>
                  <w:vAlign w:val="center"/>
                </w:tcPr>
                <w:p w14:paraId="2536218D" w14:textId="77777777" w:rsidR="00DF1072" w:rsidRDefault="00DF1072" w:rsidP="00AE0D68">
                  <w:pPr>
                    <w:pStyle w:val="Level3"/>
                    <w:jc w:val="center"/>
                    <w:rPr>
                      <w:rFonts w:cs="Times New Roman"/>
                      <w:szCs w:val="24"/>
                    </w:rPr>
                  </w:pPr>
                  <w:r>
                    <w:rPr>
                      <w:rFonts w:cs="Times New Roman"/>
                      <w:szCs w:val="24"/>
                    </w:rPr>
                    <w:t>#4</w:t>
                  </w:r>
                </w:p>
              </w:tc>
              <w:tc>
                <w:tcPr>
                  <w:tcW w:w="1800" w:type="dxa"/>
                  <w:vAlign w:val="center"/>
                </w:tcPr>
                <w:p w14:paraId="28B1E3D5" w14:textId="77777777" w:rsidR="00DF1072" w:rsidRDefault="00DF1072" w:rsidP="00AE0D68">
                  <w:pPr>
                    <w:pStyle w:val="Level3"/>
                    <w:jc w:val="center"/>
                    <w:rPr>
                      <w:rFonts w:cs="Times New Roman"/>
                      <w:szCs w:val="24"/>
                    </w:rPr>
                  </w:pPr>
                  <w:r>
                    <w:rPr>
                      <w:rFonts w:cs="Times New Roman"/>
                      <w:szCs w:val="24"/>
                    </w:rPr>
                    <w:t>60 - 85</w:t>
                  </w:r>
                </w:p>
              </w:tc>
            </w:tr>
            <w:tr w:rsidR="00DF1072" w14:paraId="00CB1E23" w14:textId="77777777" w:rsidTr="00AE0D68">
              <w:trPr>
                <w:trHeight w:val="270"/>
              </w:trPr>
              <w:tc>
                <w:tcPr>
                  <w:tcW w:w="1530" w:type="dxa"/>
                  <w:vAlign w:val="center"/>
                </w:tcPr>
                <w:p w14:paraId="436072F5" w14:textId="77777777" w:rsidR="00DF1072" w:rsidRDefault="00DF1072" w:rsidP="00AE0D68">
                  <w:pPr>
                    <w:pStyle w:val="Level3"/>
                    <w:jc w:val="center"/>
                    <w:rPr>
                      <w:rFonts w:cs="Times New Roman"/>
                      <w:szCs w:val="24"/>
                    </w:rPr>
                  </w:pPr>
                  <w:r>
                    <w:rPr>
                      <w:rFonts w:cs="Times New Roman"/>
                      <w:szCs w:val="24"/>
                    </w:rPr>
                    <w:t>#10</w:t>
                  </w:r>
                </w:p>
              </w:tc>
              <w:tc>
                <w:tcPr>
                  <w:tcW w:w="1800" w:type="dxa"/>
                  <w:vAlign w:val="center"/>
                </w:tcPr>
                <w:p w14:paraId="6626FD2A" w14:textId="77777777" w:rsidR="00DF1072" w:rsidRDefault="00DF1072" w:rsidP="00AE0D68">
                  <w:pPr>
                    <w:pStyle w:val="Level3"/>
                    <w:jc w:val="center"/>
                    <w:rPr>
                      <w:rFonts w:cs="Times New Roman"/>
                      <w:szCs w:val="24"/>
                    </w:rPr>
                  </w:pPr>
                  <w:r>
                    <w:rPr>
                      <w:rFonts w:cs="Times New Roman"/>
                      <w:szCs w:val="24"/>
                    </w:rPr>
                    <w:t>0 - 15</w:t>
                  </w:r>
                </w:p>
              </w:tc>
            </w:tr>
            <w:tr w:rsidR="00DF1072" w14:paraId="098E20FC" w14:textId="77777777" w:rsidTr="00AE0D68">
              <w:trPr>
                <w:trHeight w:val="278"/>
              </w:trPr>
              <w:tc>
                <w:tcPr>
                  <w:tcW w:w="1530" w:type="dxa"/>
                  <w:vAlign w:val="center"/>
                </w:tcPr>
                <w:p w14:paraId="0B4FCB15" w14:textId="77777777" w:rsidR="00DF1072" w:rsidRDefault="00DF1072" w:rsidP="00AE0D68">
                  <w:pPr>
                    <w:pStyle w:val="Level3"/>
                    <w:jc w:val="center"/>
                    <w:rPr>
                      <w:rFonts w:cs="Times New Roman"/>
                      <w:szCs w:val="24"/>
                    </w:rPr>
                  </w:pPr>
                  <w:r>
                    <w:rPr>
                      <w:rFonts w:cs="Times New Roman"/>
                      <w:szCs w:val="24"/>
                    </w:rPr>
                    <w:t>#50</w:t>
                  </w:r>
                </w:p>
              </w:tc>
              <w:tc>
                <w:tcPr>
                  <w:tcW w:w="1800" w:type="dxa"/>
                  <w:vAlign w:val="center"/>
                </w:tcPr>
                <w:p w14:paraId="0F2E981C" w14:textId="77777777" w:rsidR="00DF1072" w:rsidRDefault="00DF1072" w:rsidP="00AE0D68">
                  <w:pPr>
                    <w:pStyle w:val="Level3"/>
                    <w:jc w:val="center"/>
                    <w:rPr>
                      <w:rFonts w:cs="Times New Roman"/>
                      <w:szCs w:val="24"/>
                    </w:rPr>
                  </w:pPr>
                  <w:r>
                    <w:rPr>
                      <w:rFonts w:cs="Times New Roman"/>
                      <w:szCs w:val="24"/>
                    </w:rPr>
                    <w:t>0 - 10</w:t>
                  </w:r>
                </w:p>
              </w:tc>
            </w:tr>
            <w:tr w:rsidR="00DF1072" w14:paraId="17B370DE" w14:textId="77777777" w:rsidTr="00AE0D68">
              <w:trPr>
                <w:trHeight w:val="278"/>
              </w:trPr>
              <w:tc>
                <w:tcPr>
                  <w:tcW w:w="1530" w:type="dxa"/>
                  <w:vAlign w:val="center"/>
                </w:tcPr>
                <w:p w14:paraId="2C942539" w14:textId="77777777" w:rsidR="00DF1072" w:rsidRDefault="00DF1072" w:rsidP="00AE0D68">
                  <w:pPr>
                    <w:pStyle w:val="Level3"/>
                    <w:jc w:val="center"/>
                    <w:rPr>
                      <w:rFonts w:cs="Times New Roman"/>
                      <w:szCs w:val="24"/>
                    </w:rPr>
                  </w:pPr>
                  <w:r>
                    <w:rPr>
                      <w:rFonts w:cs="Times New Roman"/>
                      <w:szCs w:val="24"/>
                    </w:rPr>
                    <w:t>#200</w:t>
                  </w:r>
                </w:p>
              </w:tc>
              <w:tc>
                <w:tcPr>
                  <w:tcW w:w="1800" w:type="dxa"/>
                  <w:vAlign w:val="center"/>
                </w:tcPr>
                <w:p w14:paraId="4A64CA58" w14:textId="77777777" w:rsidR="00DF1072" w:rsidRDefault="00DF1072" w:rsidP="00AE0D68">
                  <w:pPr>
                    <w:pStyle w:val="Level3"/>
                    <w:jc w:val="center"/>
                    <w:rPr>
                      <w:rFonts w:cs="Times New Roman"/>
                      <w:szCs w:val="24"/>
                    </w:rPr>
                  </w:pPr>
                  <w:r>
                    <w:rPr>
                      <w:rFonts w:cs="Times New Roman"/>
                      <w:szCs w:val="24"/>
                    </w:rPr>
                    <w:t>0 - 3</w:t>
                  </w:r>
                </w:p>
              </w:tc>
            </w:tr>
          </w:tbl>
          <w:p w14:paraId="17CCD6E2" w14:textId="273C3786" w:rsidR="00DF1072" w:rsidRPr="003A7254" w:rsidRDefault="00DF1072" w:rsidP="00AE0D68">
            <w:pPr>
              <w:pStyle w:val="Level3"/>
              <w:spacing w:after="120"/>
              <w:ind w:left="320"/>
              <w:jc w:val="both"/>
              <w:rPr>
                <w:rFonts w:cs="Times New Roman"/>
                <w:szCs w:val="24"/>
              </w:rPr>
            </w:pPr>
          </w:p>
        </w:tc>
      </w:tr>
      <w:tr w:rsidR="00B12985" w:rsidRPr="0025153F" w14:paraId="4FF4152A" w14:textId="77777777" w:rsidTr="00AE0D68">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81FB8C7"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2400A6AD" w14:textId="77777777" w:rsidR="00B12985" w:rsidRPr="001749D0" w:rsidRDefault="00B12985" w:rsidP="006963AE">
            <w:pPr>
              <w:rPr>
                <w:rFonts w:cs="Arial"/>
                <w:b/>
                <w:bCs/>
                <w:sz w:val="18"/>
                <w:szCs w:val="18"/>
                <w:lang w:eastAsia="x-none"/>
              </w:rPr>
            </w:pPr>
          </w:p>
          <w:p w14:paraId="48070267" w14:textId="77777777" w:rsidR="00B12985" w:rsidRPr="001749D0" w:rsidRDefault="00B12985" w:rsidP="006963AE">
            <w:pPr>
              <w:rPr>
                <w:rFonts w:cs="Arial"/>
                <w:b/>
                <w:bCs/>
                <w:sz w:val="18"/>
                <w:szCs w:val="18"/>
                <w:lang w:eastAsia="x-none"/>
              </w:rPr>
            </w:pPr>
          </w:p>
        </w:tc>
      </w:tr>
    </w:tbl>
    <w:p w14:paraId="4F262EDD" w14:textId="4FA2E5B9" w:rsidR="00DF1072" w:rsidRPr="00AE0D68" w:rsidRDefault="00DF1072" w:rsidP="00AE0D68">
      <w:pPr>
        <w:pStyle w:val="Level2Body"/>
        <w:spacing w:before="120"/>
        <w:ind w:left="360"/>
        <w:jc w:val="center"/>
        <w:rPr>
          <w:b/>
          <w:bCs/>
        </w:rPr>
      </w:pPr>
      <w:r>
        <w:rPr>
          <w:b/>
          <w:bCs/>
        </w:rPr>
        <w:t>END OF ARMOR COAT GRAVEL SPECIFICATIONS</w:t>
      </w:r>
    </w:p>
    <w:p w14:paraId="749F734A" w14:textId="77777777" w:rsidR="00DF1072" w:rsidRDefault="00DF1072" w:rsidP="000E504D">
      <w:pPr>
        <w:pStyle w:val="Level2Body"/>
      </w:pPr>
    </w:p>
    <w:p w14:paraId="6ECDB18F" w14:textId="41E54D4F" w:rsidR="00CD0D4C" w:rsidRPr="00AE0D68" w:rsidRDefault="00DF1072" w:rsidP="00AE0D68">
      <w:pPr>
        <w:pStyle w:val="Level2"/>
        <w:numPr>
          <w:ilvl w:val="1"/>
          <w:numId w:val="9"/>
        </w:numPr>
        <w:tabs>
          <w:tab w:val="clear" w:pos="720"/>
          <w:tab w:val="num" w:pos="540"/>
        </w:tabs>
        <w:spacing w:after="60"/>
        <w:ind w:left="360" w:hanging="360"/>
        <w:jc w:val="both"/>
      </w:pPr>
      <w:bookmarkStart w:id="1067" w:name="_Toc187667295"/>
      <w:r>
        <w:t>MATERIAL SPECIFICATION – SURFACING GRAVEL</w:t>
      </w:r>
      <w:bookmarkEnd w:id="1067"/>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2ABBE4EA" w14:textId="77777777" w:rsidTr="00AE0D68">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FEC79E" w14:textId="77777777" w:rsidR="006905FF" w:rsidRPr="00611F27" w:rsidRDefault="006905FF" w:rsidP="00AE0D68">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3CC8A5" w14:textId="77777777" w:rsidR="006905FF" w:rsidRPr="00611F27" w:rsidRDefault="006905FF" w:rsidP="00AE0D68">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EA5062" w14:textId="77777777" w:rsidR="006905FF" w:rsidRPr="00611F27" w:rsidRDefault="006905FF" w:rsidP="00AE0D68">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1AB5C3" w14:textId="35AF06CA" w:rsidR="006905FF" w:rsidRPr="00B6475E" w:rsidRDefault="00DF1072" w:rsidP="006963AE">
            <w:pPr>
              <w:keepNext/>
              <w:keepLines/>
              <w:rPr>
                <w:rStyle w:val="Glossary-Bold"/>
                <w:szCs w:val="24"/>
              </w:rPr>
            </w:pPr>
            <w:r>
              <w:rPr>
                <w:rStyle w:val="Glossary-Bold"/>
                <w:szCs w:val="24"/>
              </w:rPr>
              <w:t>SURFACING GRAVEL</w:t>
            </w:r>
          </w:p>
        </w:tc>
      </w:tr>
      <w:tr w:rsidR="00D874C2" w:rsidRPr="0025153F" w14:paraId="76DC9150" w14:textId="77777777" w:rsidTr="00AE0D68">
        <w:trPr>
          <w:cantSplit/>
          <w:trHeight w:val="2617"/>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549AE2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76AA5957"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00325CA4"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A4D4A3A" w14:textId="142DA690" w:rsidR="00D874C2" w:rsidRDefault="00DF1072">
            <w:pPr>
              <w:pStyle w:val="Level3"/>
              <w:keepNext/>
              <w:keepLines/>
              <w:numPr>
                <w:ilvl w:val="3"/>
                <w:numId w:val="24"/>
              </w:numPr>
              <w:spacing w:after="120"/>
              <w:ind w:left="320"/>
              <w:jc w:val="both"/>
            </w:pPr>
            <w:r w:rsidRPr="0072227A">
              <w:t>Material</w:t>
            </w:r>
            <w:r>
              <w:t xml:space="preserve"> shall conform to Section 1033 of the NDOT </w:t>
            </w:r>
            <w:hyperlink r:id="rId30" w:history="1">
              <w:r w:rsidRPr="00DF1072">
                <w:rPr>
                  <w:rStyle w:val="Hyperlink"/>
                </w:rPr>
                <w:t>Standard Specification for Highway Construction Manual</w:t>
              </w:r>
            </w:hyperlink>
            <w:r>
              <w:t>. In addition, Table 1033.0</w:t>
            </w:r>
            <w:r w:rsidR="00C47857">
              <w:t>7</w:t>
            </w:r>
            <w:r>
              <w:t xml:space="preserve"> is amended as follows:</w:t>
            </w:r>
          </w:p>
          <w:p w14:paraId="0EE46443" w14:textId="77777777" w:rsidR="00DF1072" w:rsidRDefault="00C47857" w:rsidP="00AE0D68">
            <w:pPr>
              <w:pStyle w:val="Level3"/>
              <w:keepNext/>
              <w:keepLines/>
              <w:spacing w:after="60"/>
              <w:ind w:left="317"/>
              <w:jc w:val="both"/>
            </w:pPr>
            <w:r>
              <w:t>Surfacing Gravel Gradation Limits</w:t>
            </w:r>
          </w:p>
          <w:tbl>
            <w:tblPr>
              <w:tblStyle w:val="TableGrid"/>
              <w:tblW w:w="0" w:type="auto"/>
              <w:tblInd w:w="318" w:type="dxa"/>
              <w:tblLayout w:type="fixed"/>
              <w:tblLook w:val="04A0" w:firstRow="1" w:lastRow="0" w:firstColumn="1" w:lastColumn="0" w:noHBand="0" w:noVBand="1"/>
            </w:tblPr>
            <w:tblGrid>
              <w:gridCol w:w="1530"/>
              <w:gridCol w:w="1800"/>
            </w:tblGrid>
            <w:tr w:rsidR="00C47857" w14:paraId="6664FE3F" w14:textId="77777777" w:rsidTr="0072227A">
              <w:trPr>
                <w:trHeight w:val="278"/>
              </w:trPr>
              <w:tc>
                <w:tcPr>
                  <w:tcW w:w="1530" w:type="dxa"/>
                  <w:vAlign w:val="center"/>
                </w:tcPr>
                <w:p w14:paraId="1343621A" w14:textId="77777777" w:rsidR="00C47857" w:rsidRPr="002655AA" w:rsidRDefault="00C47857" w:rsidP="00C47857">
                  <w:pPr>
                    <w:pStyle w:val="Level3"/>
                    <w:jc w:val="center"/>
                    <w:rPr>
                      <w:rFonts w:cs="Times New Roman"/>
                      <w:b/>
                      <w:bCs/>
                      <w:szCs w:val="24"/>
                    </w:rPr>
                  </w:pPr>
                  <w:r w:rsidRPr="002655AA">
                    <w:rPr>
                      <w:rFonts w:cs="Times New Roman"/>
                      <w:b/>
                      <w:bCs/>
                      <w:szCs w:val="24"/>
                    </w:rPr>
                    <w:t>Sieve Size</w:t>
                  </w:r>
                </w:p>
              </w:tc>
              <w:tc>
                <w:tcPr>
                  <w:tcW w:w="1800" w:type="dxa"/>
                  <w:vAlign w:val="center"/>
                </w:tcPr>
                <w:p w14:paraId="1B1742A9" w14:textId="77777777" w:rsidR="00C47857" w:rsidRPr="002655AA" w:rsidRDefault="00C47857" w:rsidP="00C47857">
                  <w:pPr>
                    <w:pStyle w:val="Level3"/>
                    <w:jc w:val="center"/>
                    <w:rPr>
                      <w:rFonts w:cs="Times New Roman"/>
                      <w:b/>
                      <w:bCs/>
                      <w:szCs w:val="24"/>
                    </w:rPr>
                  </w:pPr>
                  <w:r w:rsidRPr="002655AA">
                    <w:rPr>
                      <w:rFonts w:cs="Times New Roman"/>
                      <w:b/>
                      <w:bCs/>
                      <w:szCs w:val="24"/>
                    </w:rPr>
                    <w:t>Percent Passing</w:t>
                  </w:r>
                </w:p>
              </w:tc>
            </w:tr>
            <w:tr w:rsidR="00C47857" w14:paraId="773280DB" w14:textId="77777777" w:rsidTr="0072227A">
              <w:trPr>
                <w:trHeight w:val="270"/>
              </w:trPr>
              <w:tc>
                <w:tcPr>
                  <w:tcW w:w="1530" w:type="dxa"/>
                  <w:vAlign w:val="center"/>
                </w:tcPr>
                <w:p w14:paraId="4B7AA136" w14:textId="5663F6B4" w:rsidR="00C47857" w:rsidRDefault="00C47857" w:rsidP="00C47857">
                  <w:pPr>
                    <w:pStyle w:val="Level3"/>
                    <w:jc w:val="center"/>
                    <w:rPr>
                      <w:rFonts w:cs="Times New Roman"/>
                      <w:szCs w:val="24"/>
                    </w:rPr>
                  </w:pPr>
                  <w:r>
                    <w:rPr>
                      <w:rFonts w:cs="Times New Roman"/>
                      <w:szCs w:val="24"/>
                    </w:rPr>
                    <w:t>1”</w:t>
                  </w:r>
                </w:p>
              </w:tc>
              <w:tc>
                <w:tcPr>
                  <w:tcW w:w="1800" w:type="dxa"/>
                  <w:vAlign w:val="center"/>
                </w:tcPr>
                <w:p w14:paraId="3A8764CB" w14:textId="64E2EA21" w:rsidR="00C47857" w:rsidRDefault="00C47857" w:rsidP="00C47857">
                  <w:pPr>
                    <w:pStyle w:val="Level3"/>
                    <w:jc w:val="center"/>
                    <w:rPr>
                      <w:rFonts w:cs="Times New Roman"/>
                      <w:szCs w:val="24"/>
                    </w:rPr>
                  </w:pPr>
                  <w:r>
                    <w:rPr>
                      <w:rFonts w:cs="Times New Roman"/>
                      <w:szCs w:val="24"/>
                    </w:rPr>
                    <w:t>100</w:t>
                  </w:r>
                </w:p>
              </w:tc>
            </w:tr>
            <w:tr w:rsidR="00C47857" w14:paraId="106A089F" w14:textId="77777777" w:rsidTr="0072227A">
              <w:trPr>
                <w:trHeight w:val="278"/>
              </w:trPr>
              <w:tc>
                <w:tcPr>
                  <w:tcW w:w="1530" w:type="dxa"/>
                  <w:vAlign w:val="center"/>
                </w:tcPr>
                <w:p w14:paraId="67864BD7" w14:textId="77777777" w:rsidR="00C47857" w:rsidRDefault="00C47857" w:rsidP="00C47857">
                  <w:pPr>
                    <w:pStyle w:val="Level3"/>
                    <w:jc w:val="center"/>
                    <w:rPr>
                      <w:rFonts w:cs="Times New Roman"/>
                      <w:szCs w:val="24"/>
                    </w:rPr>
                  </w:pPr>
                  <w:r>
                    <w:rPr>
                      <w:rFonts w:cs="Times New Roman"/>
                      <w:szCs w:val="24"/>
                    </w:rPr>
                    <w:t>#4</w:t>
                  </w:r>
                </w:p>
              </w:tc>
              <w:tc>
                <w:tcPr>
                  <w:tcW w:w="1800" w:type="dxa"/>
                  <w:vAlign w:val="center"/>
                </w:tcPr>
                <w:p w14:paraId="261861BB" w14:textId="2D130859" w:rsidR="00C47857" w:rsidRDefault="00C47857" w:rsidP="00C47857">
                  <w:pPr>
                    <w:pStyle w:val="Level3"/>
                    <w:jc w:val="center"/>
                    <w:rPr>
                      <w:rFonts w:cs="Times New Roman"/>
                      <w:szCs w:val="24"/>
                    </w:rPr>
                  </w:pPr>
                  <w:r>
                    <w:rPr>
                      <w:rFonts w:cs="Times New Roman"/>
                      <w:szCs w:val="24"/>
                    </w:rPr>
                    <w:t>60 - 95</w:t>
                  </w:r>
                </w:p>
              </w:tc>
            </w:tr>
            <w:tr w:rsidR="00C47857" w14:paraId="16BC34ED" w14:textId="77777777" w:rsidTr="0072227A">
              <w:trPr>
                <w:trHeight w:val="270"/>
              </w:trPr>
              <w:tc>
                <w:tcPr>
                  <w:tcW w:w="1530" w:type="dxa"/>
                  <w:vAlign w:val="center"/>
                </w:tcPr>
                <w:p w14:paraId="4ED96C64" w14:textId="77777777" w:rsidR="00C47857" w:rsidRDefault="00C47857" w:rsidP="00C47857">
                  <w:pPr>
                    <w:pStyle w:val="Level3"/>
                    <w:jc w:val="center"/>
                    <w:rPr>
                      <w:rFonts w:cs="Times New Roman"/>
                      <w:szCs w:val="24"/>
                    </w:rPr>
                  </w:pPr>
                  <w:r>
                    <w:rPr>
                      <w:rFonts w:cs="Times New Roman"/>
                      <w:szCs w:val="24"/>
                    </w:rPr>
                    <w:t>#10</w:t>
                  </w:r>
                </w:p>
              </w:tc>
              <w:tc>
                <w:tcPr>
                  <w:tcW w:w="1800" w:type="dxa"/>
                  <w:vAlign w:val="center"/>
                </w:tcPr>
                <w:p w14:paraId="06200DC0" w14:textId="3FA93F37" w:rsidR="00C47857" w:rsidRDefault="00C47857" w:rsidP="00C47857">
                  <w:pPr>
                    <w:pStyle w:val="Level3"/>
                    <w:jc w:val="center"/>
                    <w:rPr>
                      <w:rFonts w:cs="Times New Roman"/>
                      <w:szCs w:val="24"/>
                    </w:rPr>
                  </w:pPr>
                  <w:r>
                    <w:rPr>
                      <w:rFonts w:cs="Times New Roman"/>
                      <w:szCs w:val="24"/>
                    </w:rPr>
                    <w:t>0 - 30</w:t>
                  </w:r>
                </w:p>
              </w:tc>
            </w:tr>
            <w:tr w:rsidR="00C47857" w14:paraId="6C101578" w14:textId="77777777" w:rsidTr="0072227A">
              <w:trPr>
                <w:trHeight w:val="278"/>
              </w:trPr>
              <w:tc>
                <w:tcPr>
                  <w:tcW w:w="1530" w:type="dxa"/>
                  <w:vAlign w:val="center"/>
                </w:tcPr>
                <w:p w14:paraId="2B0CEF56" w14:textId="77777777" w:rsidR="00C47857" w:rsidRDefault="00C47857" w:rsidP="00C47857">
                  <w:pPr>
                    <w:pStyle w:val="Level3"/>
                    <w:jc w:val="center"/>
                    <w:rPr>
                      <w:rFonts w:cs="Times New Roman"/>
                      <w:szCs w:val="24"/>
                    </w:rPr>
                  </w:pPr>
                  <w:r>
                    <w:rPr>
                      <w:rFonts w:cs="Times New Roman"/>
                      <w:szCs w:val="24"/>
                    </w:rPr>
                    <w:t>#200</w:t>
                  </w:r>
                </w:p>
              </w:tc>
              <w:tc>
                <w:tcPr>
                  <w:tcW w:w="1800" w:type="dxa"/>
                  <w:vAlign w:val="center"/>
                </w:tcPr>
                <w:p w14:paraId="2A467555" w14:textId="46691DC3" w:rsidR="00C47857" w:rsidRDefault="00C47857" w:rsidP="00C47857">
                  <w:pPr>
                    <w:pStyle w:val="Level3"/>
                    <w:jc w:val="center"/>
                    <w:rPr>
                      <w:rFonts w:cs="Times New Roman"/>
                      <w:szCs w:val="24"/>
                    </w:rPr>
                  </w:pPr>
                  <w:r>
                    <w:rPr>
                      <w:rFonts w:cs="Times New Roman"/>
                      <w:szCs w:val="24"/>
                    </w:rPr>
                    <w:t>0 - 6</w:t>
                  </w:r>
                </w:p>
              </w:tc>
            </w:tr>
          </w:tbl>
          <w:p w14:paraId="2718A0C6" w14:textId="34E0FFE8" w:rsidR="00C47857" w:rsidRPr="003A7254" w:rsidRDefault="00C47857" w:rsidP="00AE0D68">
            <w:pPr>
              <w:pStyle w:val="Level3"/>
              <w:keepNext/>
              <w:keepLines/>
              <w:spacing w:after="120"/>
              <w:ind w:left="320"/>
              <w:jc w:val="both"/>
            </w:pPr>
          </w:p>
        </w:tc>
      </w:tr>
      <w:tr w:rsidR="00D874C2" w:rsidRPr="0025153F" w14:paraId="27AB0E84" w14:textId="77777777" w:rsidTr="00AE0D68">
        <w:trPr>
          <w:cantSplit/>
          <w:trHeight w:val="63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0D2F9DA" w14:textId="77777777" w:rsidR="00D874C2" w:rsidRPr="001749D0" w:rsidRDefault="00D874C2" w:rsidP="006963AE">
            <w:pPr>
              <w:rPr>
                <w:rFonts w:cs="Arial"/>
                <w:b/>
                <w:bCs/>
                <w:sz w:val="18"/>
                <w:szCs w:val="18"/>
                <w:lang w:eastAsia="x-none"/>
              </w:rPr>
            </w:pPr>
            <w:r w:rsidRPr="001749D0">
              <w:rPr>
                <w:rFonts w:cs="Arial"/>
                <w:b/>
                <w:bCs/>
                <w:sz w:val="18"/>
                <w:szCs w:val="18"/>
                <w:lang w:eastAsia="x-none"/>
              </w:rPr>
              <w:t xml:space="preserve">NOTES/COMMENTS: </w:t>
            </w:r>
          </w:p>
          <w:p w14:paraId="18C80D85" w14:textId="77777777" w:rsidR="00D874C2" w:rsidRPr="001749D0" w:rsidRDefault="00D874C2" w:rsidP="006963AE">
            <w:pPr>
              <w:rPr>
                <w:rFonts w:cs="Arial"/>
                <w:b/>
                <w:bCs/>
                <w:sz w:val="18"/>
                <w:szCs w:val="18"/>
                <w:lang w:eastAsia="x-none"/>
              </w:rPr>
            </w:pPr>
          </w:p>
          <w:p w14:paraId="4DBB5B51" w14:textId="77777777" w:rsidR="00C47857" w:rsidRPr="00AE0D68" w:rsidRDefault="00C47857" w:rsidP="00C47857">
            <w:pPr>
              <w:rPr>
                <w:rFonts w:cs="Arial"/>
                <w:sz w:val="18"/>
                <w:szCs w:val="18"/>
                <w:lang w:eastAsia="x-none"/>
              </w:rPr>
            </w:pPr>
          </w:p>
        </w:tc>
      </w:tr>
    </w:tbl>
    <w:p w14:paraId="2E2BA032" w14:textId="2D55765F" w:rsidR="004C343D" w:rsidRPr="0072227A" w:rsidRDefault="004C343D" w:rsidP="004C343D">
      <w:pPr>
        <w:pStyle w:val="Level2Body"/>
        <w:spacing w:before="120"/>
        <w:ind w:left="360"/>
        <w:jc w:val="center"/>
        <w:rPr>
          <w:b/>
          <w:bCs/>
        </w:rPr>
      </w:pPr>
      <w:r>
        <w:rPr>
          <w:b/>
          <w:bCs/>
        </w:rPr>
        <w:t>END OF SURFACING GRAVEL SPECIFICATIONS</w:t>
      </w:r>
    </w:p>
    <w:p w14:paraId="68589A7E" w14:textId="77777777" w:rsidR="00B12985" w:rsidRDefault="00B12985" w:rsidP="000E504D">
      <w:pPr>
        <w:rPr>
          <w:rFonts w:cs="Arial"/>
          <w:sz w:val="18"/>
          <w:szCs w:val="18"/>
        </w:rPr>
      </w:pPr>
    </w:p>
    <w:p w14:paraId="2A2BCAFC" w14:textId="27096624" w:rsidR="00144AED" w:rsidRDefault="004C343D" w:rsidP="00AE0D68">
      <w:pPr>
        <w:pStyle w:val="Level2"/>
        <w:numPr>
          <w:ilvl w:val="1"/>
          <w:numId w:val="9"/>
        </w:numPr>
        <w:tabs>
          <w:tab w:val="clear" w:pos="720"/>
          <w:tab w:val="num" w:pos="540"/>
        </w:tabs>
        <w:spacing w:after="60"/>
        <w:ind w:left="360" w:hanging="360"/>
        <w:jc w:val="both"/>
      </w:pPr>
      <w:bookmarkStart w:id="1068" w:name="_Toc135933476"/>
      <w:bookmarkStart w:id="1069" w:name="_Toc135933477"/>
      <w:bookmarkStart w:id="1070" w:name="_Toc135933478"/>
      <w:bookmarkStart w:id="1071" w:name="_Toc187667296"/>
      <w:bookmarkEnd w:id="1068"/>
      <w:bookmarkEnd w:id="1069"/>
      <w:bookmarkEnd w:id="1070"/>
      <w:r>
        <w:t>MATERIAL SPECIFICATION – WINDROW GRAVEL</w:t>
      </w:r>
      <w:bookmarkEnd w:id="1071"/>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4C343D" w:rsidRPr="00B6475E" w14:paraId="6F7D5F77" w14:textId="77777777" w:rsidTr="0072227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739A6C" w14:textId="77777777" w:rsidR="004C343D" w:rsidRPr="00611F27" w:rsidRDefault="004C343D" w:rsidP="0072227A">
            <w:pPr>
              <w:pStyle w:val="Glossary"/>
              <w:keepNext/>
              <w:keepLines/>
              <w:widowControl/>
              <w:jc w:val="center"/>
              <w:rPr>
                <w:b/>
                <w:bCs/>
              </w:rPr>
            </w:pPr>
            <w:bookmarkStart w:id="1072" w:name="_Toc471801789"/>
            <w:bookmarkEnd w:id="1072"/>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F80890" w14:textId="77777777" w:rsidR="004C343D" w:rsidRPr="00611F27" w:rsidRDefault="004C343D" w:rsidP="0072227A">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6D424B" w14:textId="77777777" w:rsidR="004C343D" w:rsidRPr="00611F27" w:rsidRDefault="004C343D" w:rsidP="0072227A">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952A1D" w14:textId="05FBEDA6" w:rsidR="004C343D" w:rsidRPr="00B6475E" w:rsidRDefault="004C343D" w:rsidP="0072227A">
            <w:pPr>
              <w:keepNext/>
              <w:keepLines/>
              <w:rPr>
                <w:rStyle w:val="Glossary-Bold"/>
                <w:szCs w:val="24"/>
              </w:rPr>
            </w:pPr>
            <w:r>
              <w:rPr>
                <w:rStyle w:val="Glossary-Bold"/>
                <w:szCs w:val="24"/>
              </w:rPr>
              <w:t>WINDROW GRAVEL</w:t>
            </w:r>
          </w:p>
        </w:tc>
      </w:tr>
      <w:tr w:rsidR="004C343D" w:rsidRPr="0025153F" w14:paraId="113EF9E6" w14:textId="77777777" w:rsidTr="0072227A">
        <w:trPr>
          <w:cantSplit/>
          <w:trHeight w:val="2617"/>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37C45CA1" w14:textId="77777777" w:rsidR="004C343D" w:rsidRPr="008C7C29" w:rsidRDefault="004C343D" w:rsidP="0072227A">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032264D5" w14:textId="77777777" w:rsidR="004C343D" w:rsidRPr="008C7C29" w:rsidRDefault="004C343D" w:rsidP="0072227A">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5982F8C6" w14:textId="77777777" w:rsidR="004C343D" w:rsidRPr="008C7C29" w:rsidRDefault="004C343D" w:rsidP="0072227A">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08EA305" w14:textId="6D72FC13" w:rsidR="004C343D" w:rsidRDefault="004C343D" w:rsidP="00AE0D68">
            <w:pPr>
              <w:pStyle w:val="Level3"/>
              <w:keepNext/>
              <w:keepLines/>
              <w:numPr>
                <w:ilvl w:val="3"/>
                <w:numId w:val="97"/>
              </w:numPr>
              <w:spacing w:after="120"/>
              <w:ind w:left="323"/>
              <w:jc w:val="both"/>
            </w:pPr>
            <w:r w:rsidRPr="0072227A">
              <w:t>Material</w:t>
            </w:r>
            <w:r>
              <w:t xml:space="preserve"> shall conform to Section 1033 of the NDOT </w:t>
            </w:r>
            <w:hyperlink r:id="rId31" w:history="1">
              <w:r w:rsidRPr="00DF1072">
                <w:rPr>
                  <w:rStyle w:val="Hyperlink"/>
                </w:rPr>
                <w:t>Standard Specification for Highway Construction Manual</w:t>
              </w:r>
            </w:hyperlink>
            <w:r>
              <w:t>. In addition, Table 1033 is amended as follows:</w:t>
            </w:r>
          </w:p>
          <w:p w14:paraId="4B10AE30" w14:textId="2B718C5F" w:rsidR="004C343D" w:rsidRDefault="004C343D" w:rsidP="0072227A">
            <w:pPr>
              <w:pStyle w:val="Level3"/>
              <w:keepNext/>
              <w:keepLines/>
              <w:spacing w:after="60"/>
              <w:ind w:left="317"/>
              <w:jc w:val="both"/>
            </w:pPr>
            <w:r>
              <w:t>Windrow Gravel Gradation Limits</w:t>
            </w:r>
          </w:p>
          <w:tbl>
            <w:tblPr>
              <w:tblStyle w:val="TableGrid"/>
              <w:tblW w:w="0" w:type="auto"/>
              <w:tblInd w:w="318" w:type="dxa"/>
              <w:tblLayout w:type="fixed"/>
              <w:tblLook w:val="04A0" w:firstRow="1" w:lastRow="0" w:firstColumn="1" w:lastColumn="0" w:noHBand="0" w:noVBand="1"/>
            </w:tblPr>
            <w:tblGrid>
              <w:gridCol w:w="1530"/>
              <w:gridCol w:w="1800"/>
            </w:tblGrid>
            <w:tr w:rsidR="004C343D" w14:paraId="5DDC719B" w14:textId="77777777" w:rsidTr="0072227A">
              <w:trPr>
                <w:trHeight w:val="278"/>
              </w:trPr>
              <w:tc>
                <w:tcPr>
                  <w:tcW w:w="1530" w:type="dxa"/>
                  <w:vAlign w:val="center"/>
                </w:tcPr>
                <w:p w14:paraId="59F74A31" w14:textId="77777777" w:rsidR="004C343D" w:rsidRPr="002655AA" w:rsidRDefault="004C343D" w:rsidP="0072227A">
                  <w:pPr>
                    <w:pStyle w:val="Level3"/>
                    <w:jc w:val="center"/>
                    <w:rPr>
                      <w:rFonts w:cs="Times New Roman"/>
                      <w:b/>
                      <w:bCs/>
                      <w:szCs w:val="24"/>
                    </w:rPr>
                  </w:pPr>
                  <w:r w:rsidRPr="002655AA">
                    <w:rPr>
                      <w:rFonts w:cs="Times New Roman"/>
                      <w:b/>
                      <w:bCs/>
                      <w:szCs w:val="24"/>
                    </w:rPr>
                    <w:t>Sieve Size</w:t>
                  </w:r>
                </w:p>
              </w:tc>
              <w:tc>
                <w:tcPr>
                  <w:tcW w:w="1800" w:type="dxa"/>
                  <w:vAlign w:val="center"/>
                </w:tcPr>
                <w:p w14:paraId="7EE62312" w14:textId="77777777" w:rsidR="004C343D" w:rsidRPr="002655AA" w:rsidRDefault="004C343D" w:rsidP="0072227A">
                  <w:pPr>
                    <w:pStyle w:val="Level3"/>
                    <w:jc w:val="center"/>
                    <w:rPr>
                      <w:rFonts w:cs="Times New Roman"/>
                      <w:b/>
                      <w:bCs/>
                      <w:szCs w:val="24"/>
                    </w:rPr>
                  </w:pPr>
                  <w:r w:rsidRPr="002655AA">
                    <w:rPr>
                      <w:rFonts w:cs="Times New Roman"/>
                      <w:b/>
                      <w:bCs/>
                      <w:szCs w:val="24"/>
                    </w:rPr>
                    <w:t>Percent Passing</w:t>
                  </w:r>
                </w:p>
              </w:tc>
            </w:tr>
            <w:tr w:rsidR="004C343D" w14:paraId="47FEA1C0" w14:textId="77777777" w:rsidTr="0072227A">
              <w:trPr>
                <w:trHeight w:val="270"/>
              </w:trPr>
              <w:tc>
                <w:tcPr>
                  <w:tcW w:w="1530" w:type="dxa"/>
                  <w:vAlign w:val="center"/>
                </w:tcPr>
                <w:p w14:paraId="6CFF421D" w14:textId="24308E37" w:rsidR="004C343D" w:rsidRDefault="004C343D" w:rsidP="0072227A">
                  <w:pPr>
                    <w:pStyle w:val="Level3"/>
                    <w:jc w:val="center"/>
                    <w:rPr>
                      <w:rFonts w:cs="Times New Roman"/>
                      <w:szCs w:val="24"/>
                    </w:rPr>
                  </w:pPr>
                  <w:r>
                    <w:rPr>
                      <w:rFonts w:cs="Times New Roman"/>
                      <w:szCs w:val="24"/>
                    </w:rPr>
                    <w:t>3/4”</w:t>
                  </w:r>
                </w:p>
              </w:tc>
              <w:tc>
                <w:tcPr>
                  <w:tcW w:w="1800" w:type="dxa"/>
                  <w:vAlign w:val="center"/>
                </w:tcPr>
                <w:p w14:paraId="17984793" w14:textId="77777777" w:rsidR="004C343D" w:rsidRDefault="004C343D" w:rsidP="0072227A">
                  <w:pPr>
                    <w:pStyle w:val="Level3"/>
                    <w:jc w:val="center"/>
                    <w:rPr>
                      <w:rFonts w:cs="Times New Roman"/>
                      <w:szCs w:val="24"/>
                    </w:rPr>
                  </w:pPr>
                  <w:r>
                    <w:rPr>
                      <w:rFonts w:cs="Times New Roman"/>
                      <w:szCs w:val="24"/>
                    </w:rPr>
                    <w:t>100</w:t>
                  </w:r>
                </w:p>
              </w:tc>
            </w:tr>
            <w:tr w:rsidR="004C343D" w14:paraId="46152C6C" w14:textId="77777777" w:rsidTr="0072227A">
              <w:trPr>
                <w:trHeight w:val="278"/>
              </w:trPr>
              <w:tc>
                <w:tcPr>
                  <w:tcW w:w="1530" w:type="dxa"/>
                  <w:vAlign w:val="center"/>
                </w:tcPr>
                <w:p w14:paraId="0E902A4E" w14:textId="77777777" w:rsidR="004C343D" w:rsidRDefault="004C343D" w:rsidP="0072227A">
                  <w:pPr>
                    <w:pStyle w:val="Level3"/>
                    <w:jc w:val="center"/>
                    <w:rPr>
                      <w:rFonts w:cs="Times New Roman"/>
                      <w:szCs w:val="24"/>
                    </w:rPr>
                  </w:pPr>
                  <w:r>
                    <w:rPr>
                      <w:rFonts w:cs="Times New Roman"/>
                      <w:szCs w:val="24"/>
                    </w:rPr>
                    <w:t>#4</w:t>
                  </w:r>
                </w:p>
              </w:tc>
              <w:tc>
                <w:tcPr>
                  <w:tcW w:w="1800" w:type="dxa"/>
                  <w:vAlign w:val="center"/>
                </w:tcPr>
                <w:p w14:paraId="4BB3A6DC" w14:textId="50E0EBA5" w:rsidR="004C343D" w:rsidRDefault="004C343D" w:rsidP="0072227A">
                  <w:pPr>
                    <w:pStyle w:val="Level3"/>
                    <w:jc w:val="center"/>
                    <w:rPr>
                      <w:rFonts w:cs="Times New Roman"/>
                      <w:szCs w:val="24"/>
                    </w:rPr>
                  </w:pPr>
                  <w:r>
                    <w:rPr>
                      <w:rFonts w:cs="Times New Roman"/>
                      <w:szCs w:val="24"/>
                    </w:rPr>
                    <w:t>77 - 97</w:t>
                  </w:r>
                </w:p>
              </w:tc>
            </w:tr>
            <w:tr w:rsidR="004C343D" w14:paraId="348124AD" w14:textId="77777777" w:rsidTr="0072227A">
              <w:trPr>
                <w:trHeight w:val="270"/>
              </w:trPr>
              <w:tc>
                <w:tcPr>
                  <w:tcW w:w="1530" w:type="dxa"/>
                  <w:vAlign w:val="center"/>
                </w:tcPr>
                <w:p w14:paraId="355617A8" w14:textId="77777777" w:rsidR="004C343D" w:rsidRDefault="004C343D" w:rsidP="0072227A">
                  <w:pPr>
                    <w:pStyle w:val="Level3"/>
                    <w:jc w:val="center"/>
                    <w:rPr>
                      <w:rFonts w:cs="Times New Roman"/>
                      <w:szCs w:val="24"/>
                    </w:rPr>
                  </w:pPr>
                  <w:r>
                    <w:rPr>
                      <w:rFonts w:cs="Times New Roman"/>
                      <w:szCs w:val="24"/>
                    </w:rPr>
                    <w:t>#10</w:t>
                  </w:r>
                </w:p>
              </w:tc>
              <w:tc>
                <w:tcPr>
                  <w:tcW w:w="1800" w:type="dxa"/>
                  <w:vAlign w:val="center"/>
                </w:tcPr>
                <w:p w14:paraId="42D65B80" w14:textId="106F7683" w:rsidR="004C343D" w:rsidRDefault="004C343D" w:rsidP="0072227A">
                  <w:pPr>
                    <w:pStyle w:val="Level3"/>
                    <w:jc w:val="center"/>
                    <w:rPr>
                      <w:rFonts w:cs="Times New Roman"/>
                      <w:szCs w:val="24"/>
                    </w:rPr>
                  </w:pPr>
                  <w:r>
                    <w:rPr>
                      <w:rFonts w:cs="Times New Roman"/>
                      <w:szCs w:val="24"/>
                    </w:rPr>
                    <w:t>50 - 70</w:t>
                  </w:r>
                </w:p>
              </w:tc>
            </w:tr>
            <w:tr w:rsidR="004C343D" w14:paraId="52B36C64" w14:textId="77777777" w:rsidTr="0072227A">
              <w:trPr>
                <w:trHeight w:val="278"/>
              </w:trPr>
              <w:tc>
                <w:tcPr>
                  <w:tcW w:w="1530" w:type="dxa"/>
                  <w:vAlign w:val="center"/>
                </w:tcPr>
                <w:p w14:paraId="5968DF42" w14:textId="0CB15256" w:rsidR="004C343D" w:rsidRDefault="004C343D" w:rsidP="0072227A">
                  <w:pPr>
                    <w:pStyle w:val="Level3"/>
                    <w:jc w:val="center"/>
                    <w:rPr>
                      <w:rFonts w:cs="Times New Roman"/>
                      <w:szCs w:val="24"/>
                    </w:rPr>
                  </w:pPr>
                  <w:r>
                    <w:rPr>
                      <w:rFonts w:cs="Times New Roman"/>
                      <w:szCs w:val="24"/>
                    </w:rPr>
                    <w:t>#30</w:t>
                  </w:r>
                </w:p>
              </w:tc>
              <w:tc>
                <w:tcPr>
                  <w:tcW w:w="1800" w:type="dxa"/>
                  <w:vAlign w:val="center"/>
                </w:tcPr>
                <w:p w14:paraId="2749BBB9" w14:textId="721FA0D2" w:rsidR="004C343D" w:rsidRDefault="004C343D" w:rsidP="0072227A">
                  <w:pPr>
                    <w:pStyle w:val="Level3"/>
                    <w:jc w:val="center"/>
                    <w:rPr>
                      <w:rFonts w:cs="Times New Roman"/>
                      <w:szCs w:val="24"/>
                    </w:rPr>
                  </w:pPr>
                  <w:r>
                    <w:rPr>
                      <w:rFonts w:cs="Times New Roman"/>
                      <w:szCs w:val="24"/>
                    </w:rPr>
                    <w:t>16 – 40</w:t>
                  </w:r>
                </w:p>
              </w:tc>
            </w:tr>
            <w:tr w:rsidR="004C343D" w14:paraId="66D85C62" w14:textId="77777777" w:rsidTr="0072227A">
              <w:trPr>
                <w:trHeight w:val="278"/>
              </w:trPr>
              <w:tc>
                <w:tcPr>
                  <w:tcW w:w="1530" w:type="dxa"/>
                  <w:vAlign w:val="center"/>
                </w:tcPr>
                <w:p w14:paraId="19E83F92" w14:textId="25FA9ED7" w:rsidR="004C343D" w:rsidRDefault="004C343D" w:rsidP="0072227A">
                  <w:pPr>
                    <w:pStyle w:val="Level3"/>
                    <w:jc w:val="center"/>
                    <w:rPr>
                      <w:rFonts w:cs="Times New Roman"/>
                      <w:szCs w:val="24"/>
                    </w:rPr>
                  </w:pPr>
                  <w:r>
                    <w:rPr>
                      <w:rFonts w:cs="Times New Roman"/>
                      <w:szCs w:val="24"/>
                    </w:rPr>
                    <w:t>#200</w:t>
                  </w:r>
                </w:p>
              </w:tc>
              <w:tc>
                <w:tcPr>
                  <w:tcW w:w="1800" w:type="dxa"/>
                  <w:vAlign w:val="center"/>
                </w:tcPr>
                <w:p w14:paraId="7DDB7304" w14:textId="3944196C" w:rsidR="004C343D" w:rsidRDefault="004C343D" w:rsidP="0072227A">
                  <w:pPr>
                    <w:pStyle w:val="Level3"/>
                    <w:jc w:val="center"/>
                    <w:rPr>
                      <w:rFonts w:cs="Times New Roman"/>
                      <w:szCs w:val="24"/>
                    </w:rPr>
                  </w:pPr>
                  <w:r>
                    <w:rPr>
                      <w:rFonts w:cs="Times New Roman"/>
                      <w:szCs w:val="24"/>
                    </w:rPr>
                    <w:t>0 – 3</w:t>
                  </w:r>
                </w:p>
              </w:tc>
            </w:tr>
          </w:tbl>
          <w:p w14:paraId="48521D68" w14:textId="77777777" w:rsidR="004C343D" w:rsidRPr="003A7254" w:rsidRDefault="004C343D" w:rsidP="0072227A">
            <w:pPr>
              <w:pStyle w:val="Level3"/>
              <w:keepNext/>
              <w:keepLines/>
              <w:spacing w:after="120"/>
              <w:ind w:left="320"/>
              <w:jc w:val="both"/>
            </w:pPr>
          </w:p>
        </w:tc>
      </w:tr>
      <w:tr w:rsidR="004C343D" w:rsidRPr="0025153F" w14:paraId="46D38EC7" w14:textId="77777777" w:rsidTr="0072227A">
        <w:trPr>
          <w:cantSplit/>
          <w:trHeight w:val="63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8059B3C" w14:textId="77777777" w:rsidR="004C343D" w:rsidRPr="001749D0" w:rsidRDefault="004C343D" w:rsidP="0072227A">
            <w:pPr>
              <w:rPr>
                <w:rFonts w:cs="Arial"/>
                <w:b/>
                <w:bCs/>
                <w:sz w:val="18"/>
                <w:szCs w:val="18"/>
                <w:lang w:eastAsia="x-none"/>
              </w:rPr>
            </w:pPr>
            <w:r w:rsidRPr="001749D0">
              <w:rPr>
                <w:rFonts w:cs="Arial"/>
                <w:b/>
                <w:bCs/>
                <w:sz w:val="18"/>
                <w:szCs w:val="18"/>
                <w:lang w:eastAsia="x-none"/>
              </w:rPr>
              <w:t xml:space="preserve">NOTES/COMMENTS: </w:t>
            </w:r>
          </w:p>
          <w:p w14:paraId="4A212CDB" w14:textId="77777777" w:rsidR="004C343D" w:rsidRPr="001749D0" w:rsidRDefault="004C343D" w:rsidP="0072227A">
            <w:pPr>
              <w:rPr>
                <w:rFonts w:cs="Arial"/>
                <w:b/>
                <w:bCs/>
                <w:sz w:val="18"/>
                <w:szCs w:val="18"/>
                <w:lang w:eastAsia="x-none"/>
              </w:rPr>
            </w:pPr>
          </w:p>
          <w:p w14:paraId="75C2A226" w14:textId="77777777" w:rsidR="004C343D" w:rsidRPr="0072227A" w:rsidRDefault="004C343D" w:rsidP="0072227A">
            <w:pPr>
              <w:rPr>
                <w:rFonts w:cs="Arial"/>
                <w:sz w:val="18"/>
                <w:szCs w:val="18"/>
                <w:lang w:eastAsia="x-none"/>
              </w:rPr>
            </w:pPr>
          </w:p>
        </w:tc>
      </w:tr>
      <w:tr w:rsidR="004C343D" w:rsidRPr="00B6475E" w14:paraId="4A84ED38" w14:textId="77777777" w:rsidTr="0072227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F58E82" w14:textId="77777777" w:rsidR="004C343D" w:rsidRPr="00611F27" w:rsidRDefault="004C343D" w:rsidP="0072227A">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68E5F8" w14:textId="77777777" w:rsidR="004C343D" w:rsidRPr="00611F27" w:rsidRDefault="004C343D" w:rsidP="0072227A">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4B45A4" w14:textId="77777777" w:rsidR="004C343D" w:rsidRPr="00611F27" w:rsidRDefault="004C343D" w:rsidP="0072227A">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BB89A7" w14:textId="5B6E8543" w:rsidR="004C343D" w:rsidRPr="00B6475E" w:rsidRDefault="004C343D" w:rsidP="0072227A">
            <w:pPr>
              <w:keepNext/>
              <w:keepLines/>
              <w:rPr>
                <w:rStyle w:val="Glossary-Bold"/>
                <w:szCs w:val="24"/>
              </w:rPr>
            </w:pPr>
            <w:r>
              <w:rPr>
                <w:rStyle w:val="Glossary-Bold"/>
                <w:szCs w:val="24"/>
              </w:rPr>
              <w:t>DURABILITY – Section 1033 is amended to include the following:</w:t>
            </w:r>
          </w:p>
        </w:tc>
      </w:tr>
      <w:tr w:rsidR="004C343D" w:rsidRPr="0025153F" w14:paraId="7339A8A3" w14:textId="77777777" w:rsidTr="004C343D">
        <w:trPr>
          <w:cantSplit/>
          <w:trHeight w:val="502"/>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E79B96E" w14:textId="77777777" w:rsidR="004C343D" w:rsidRPr="008C7C29" w:rsidRDefault="004C343D" w:rsidP="00AE0D68">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ECB93DE" w14:textId="77777777" w:rsidR="004C343D" w:rsidRPr="008C7C29" w:rsidRDefault="004C343D" w:rsidP="00AE0D68">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72F47C7E" w14:textId="77777777" w:rsidR="004C343D" w:rsidRPr="008C7C29" w:rsidRDefault="004C343D" w:rsidP="00AE0D68">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5A511258" w14:textId="1A7D6F1A" w:rsidR="004C343D" w:rsidRPr="003A7254" w:rsidRDefault="004C343D" w:rsidP="00AE0D68">
            <w:pPr>
              <w:pStyle w:val="Level3"/>
              <w:keepNext/>
              <w:keepLines/>
              <w:numPr>
                <w:ilvl w:val="3"/>
                <w:numId w:val="97"/>
              </w:numPr>
              <w:ind w:left="323"/>
              <w:jc w:val="both"/>
            </w:pPr>
            <w:r w:rsidRPr="00F50970">
              <w:rPr>
                <w:bCs/>
                <w:lang w:eastAsia="x-none"/>
              </w:rPr>
              <w:t xml:space="preserve">Shall have a Los Angeles Abrasion loss of not more than </w:t>
            </w:r>
            <w:r>
              <w:rPr>
                <w:bCs/>
                <w:lang w:eastAsia="x-none"/>
              </w:rPr>
              <w:t>forty</w:t>
            </w:r>
            <w:r w:rsidRPr="00F50970">
              <w:rPr>
                <w:bCs/>
                <w:lang w:eastAsia="x-none"/>
              </w:rPr>
              <w:t xml:space="preserve"> percent</w:t>
            </w:r>
            <w:r>
              <w:rPr>
                <w:bCs/>
                <w:lang w:eastAsia="x-none"/>
              </w:rPr>
              <w:t xml:space="preserve"> (40%)</w:t>
            </w:r>
            <w:r w:rsidRPr="00F50970">
              <w:rPr>
                <w:bCs/>
                <w:lang w:eastAsia="x-none"/>
              </w:rPr>
              <w:t xml:space="preserve"> (AASHTO T 96</w:t>
            </w:r>
            <w:r>
              <w:rPr>
                <w:bCs/>
                <w:lang w:eastAsia="x-none"/>
              </w:rPr>
              <w:t>).</w:t>
            </w:r>
          </w:p>
        </w:tc>
      </w:tr>
      <w:tr w:rsidR="004C343D" w:rsidRPr="0025153F" w14:paraId="43C51E90" w14:textId="77777777" w:rsidTr="00AE0D68">
        <w:trPr>
          <w:cantSplit/>
          <w:trHeight w:val="511"/>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09EEA5B8" w14:textId="77777777" w:rsidR="004C343D" w:rsidRPr="008C7C29" w:rsidRDefault="004C343D" w:rsidP="00AE0D68">
            <w:pPr>
              <w:keepNext/>
              <w:keepLines/>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235830CE" w14:textId="77777777" w:rsidR="004C343D" w:rsidRPr="008C7C29" w:rsidRDefault="004C343D" w:rsidP="00AE0D68">
            <w:pPr>
              <w:keepNext/>
              <w:keepLines/>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095501B7" w14:textId="77777777" w:rsidR="004C343D" w:rsidRPr="008C7C29" w:rsidRDefault="004C343D" w:rsidP="00AE0D68">
            <w:pPr>
              <w:keepNext/>
              <w:keepLines/>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D2F89C5" w14:textId="66A5BC84" w:rsidR="004C343D" w:rsidRPr="00F50970" w:rsidRDefault="004C343D" w:rsidP="00AE0D68">
            <w:pPr>
              <w:pStyle w:val="Level3"/>
              <w:keepNext/>
              <w:keepLines/>
              <w:numPr>
                <w:ilvl w:val="3"/>
                <w:numId w:val="97"/>
              </w:numPr>
              <w:ind w:left="323"/>
              <w:jc w:val="both"/>
              <w:rPr>
                <w:bCs/>
                <w:lang w:eastAsia="x-none"/>
              </w:rPr>
            </w:pPr>
            <w:r w:rsidRPr="00F50970">
              <w:rPr>
                <w:bCs/>
                <w:lang w:eastAsia="x-none"/>
              </w:rPr>
              <w:t xml:space="preserve">Shall have a soundness loss of not more than </w:t>
            </w:r>
            <w:r>
              <w:rPr>
                <w:bCs/>
                <w:lang w:eastAsia="x-none"/>
              </w:rPr>
              <w:t>twelve</w:t>
            </w:r>
            <w:r w:rsidRPr="00F50970">
              <w:rPr>
                <w:bCs/>
                <w:lang w:eastAsia="x-none"/>
              </w:rPr>
              <w:t xml:space="preserve"> percent</w:t>
            </w:r>
            <w:r>
              <w:rPr>
                <w:bCs/>
                <w:lang w:eastAsia="x-none"/>
              </w:rPr>
              <w:t xml:space="preserve"> (12%)</w:t>
            </w:r>
            <w:r w:rsidRPr="00F50970">
              <w:rPr>
                <w:bCs/>
                <w:lang w:eastAsia="x-none"/>
              </w:rPr>
              <w:t>, mass at the end of</w:t>
            </w:r>
            <w:r>
              <w:rPr>
                <w:bCs/>
                <w:lang w:eastAsia="x-none"/>
              </w:rPr>
              <w:t xml:space="preserve"> five</w:t>
            </w:r>
            <w:r w:rsidRPr="00F50970">
              <w:rPr>
                <w:bCs/>
                <w:lang w:eastAsia="x-none"/>
              </w:rPr>
              <w:t xml:space="preserve"> </w:t>
            </w:r>
            <w:r>
              <w:rPr>
                <w:bCs/>
                <w:lang w:eastAsia="x-none"/>
              </w:rPr>
              <w:t>(</w:t>
            </w:r>
            <w:r w:rsidRPr="00F50970">
              <w:rPr>
                <w:bCs/>
                <w:lang w:eastAsia="x-none"/>
              </w:rPr>
              <w:t>5</w:t>
            </w:r>
            <w:r>
              <w:rPr>
                <w:bCs/>
                <w:lang w:eastAsia="x-none"/>
              </w:rPr>
              <w:t>)</w:t>
            </w:r>
            <w:r w:rsidRPr="00F50970">
              <w:rPr>
                <w:bCs/>
                <w:lang w:eastAsia="x-none"/>
              </w:rPr>
              <w:t xml:space="preserve"> cycles using sodium sulfate solution (AASHTO T 104</w:t>
            </w:r>
            <w:r>
              <w:rPr>
                <w:bCs/>
                <w:lang w:eastAsia="x-none"/>
              </w:rPr>
              <w:t>).</w:t>
            </w:r>
          </w:p>
        </w:tc>
      </w:tr>
      <w:tr w:rsidR="004C343D" w:rsidRPr="0025153F" w14:paraId="58D82446" w14:textId="77777777" w:rsidTr="0072227A">
        <w:trPr>
          <w:cantSplit/>
          <w:trHeight w:val="63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60759EC" w14:textId="77777777" w:rsidR="004C343D" w:rsidRPr="001749D0" w:rsidRDefault="004C343D" w:rsidP="0072227A">
            <w:pPr>
              <w:rPr>
                <w:rFonts w:cs="Arial"/>
                <w:b/>
                <w:bCs/>
                <w:sz w:val="18"/>
                <w:szCs w:val="18"/>
                <w:lang w:eastAsia="x-none"/>
              </w:rPr>
            </w:pPr>
            <w:r w:rsidRPr="001749D0">
              <w:rPr>
                <w:rFonts w:cs="Arial"/>
                <w:b/>
                <w:bCs/>
                <w:sz w:val="18"/>
                <w:szCs w:val="18"/>
                <w:lang w:eastAsia="x-none"/>
              </w:rPr>
              <w:t xml:space="preserve">NOTES/COMMENTS: </w:t>
            </w:r>
          </w:p>
          <w:p w14:paraId="63116B01" w14:textId="77777777" w:rsidR="004C343D" w:rsidRPr="001749D0" w:rsidRDefault="004C343D" w:rsidP="0072227A">
            <w:pPr>
              <w:rPr>
                <w:rFonts w:cs="Arial"/>
                <w:b/>
                <w:bCs/>
                <w:sz w:val="18"/>
                <w:szCs w:val="18"/>
                <w:lang w:eastAsia="x-none"/>
              </w:rPr>
            </w:pPr>
          </w:p>
          <w:p w14:paraId="2E42EF03" w14:textId="77777777" w:rsidR="004C343D" w:rsidRPr="0072227A" w:rsidRDefault="004C343D" w:rsidP="0072227A">
            <w:pPr>
              <w:rPr>
                <w:rFonts w:cs="Arial"/>
                <w:sz w:val="18"/>
                <w:szCs w:val="18"/>
                <w:lang w:eastAsia="x-none"/>
              </w:rPr>
            </w:pPr>
          </w:p>
        </w:tc>
      </w:tr>
    </w:tbl>
    <w:p w14:paraId="15A87FEC" w14:textId="5279D473" w:rsidR="004C343D" w:rsidRDefault="004C343D" w:rsidP="004C343D">
      <w:pPr>
        <w:pStyle w:val="Level2Body"/>
        <w:spacing w:before="120"/>
        <w:ind w:left="360"/>
        <w:jc w:val="center"/>
        <w:rPr>
          <w:b/>
          <w:bCs/>
        </w:rPr>
      </w:pPr>
      <w:r>
        <w:rPr>
          <w:b/>
          <w:bCs/>
        </w:rPr>
        <w:t>END OF WINDROW GRAVEL SPECIFICATIONS</w:t>
      </w:r>
    </w:p>
    <w:p w14:paraId="37B0B5A1" w14:textId="77777777" w:rsidR="004C343D" w:rsidRPr="0072227A" w:rsidRDefault="004C343D" w:rsidP="00AE0D68">
      <w:pPr>
        <w:pStyle w:val="Level2Body"/>
        <w:ind w:left="360"/>
        <w:jc w:val="center"/>
        <w:rPr>
          <w:b/>
          <w:bCs/>
        </w:rPr>
      </w:pPr>
    </w:p>
    <w:p w14:paraId="3ABA0648" w14:textId="57DCC9C4" w:rsidR="004C343D" w:rsidRDefault="004C343D" w:rsidP="004C343D">
      <w:pPr>
        <w:pStyle w:val="Level2"/>
        <w:numPr>
          <w:ilvl w:val="1"/>
          <w:numId w:val="9"/>
        </w:numPr>
        <w:tabs>
          <w:tab w:val="clear" w:pos="720"/>
          <w:tab w:val="num" w:pos="540"/>
        </w:tabs>
        <w:spacing w:after="60"/>
        <w:ind w:left="360" w:hanging="360"/>
        <w:jc w:val="both"/>
      </w:pPr>
      <w:bookmarkStart w:id="1073" w:name="_Toc187667297"/>
      <w:r>
        <w:t>MATERIAL SPECIFICATION – DEICING GRAVEL</w:t>
      </w:r>
      <w:bookmarkEnd w:id="1073"/>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4C343D" w:rsidRPr="00B6475E" w14:paraId="4265E78C" w14:textId="77777777" w:rsidTr="0072227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8FDB37" w14:textId="77777777" w:rsidR="004C343D" w:rsidRPr="00611F27" w:rsidRDefault="004C343D" w:rsidP="0072227A">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D98566" w14:textId="77777777" w:rsidR="004C343D" w:rsidRPr="00611F27" w:rsidRDefault="004C343D" w:rsidP="0072227A">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DF91A4" w14:textId="77777777" w:rsidR="004C343D" w:rsidRPr="00611F27" w:rsidRDefault="004C343D" w:rsidP="0072227A">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E31686" w14:textId="77777777" w:rsidR="004C343D" w:rsidRPr="00B6475E" w:rsidRDefault="004C343D" w:rsidP="0072227A">
            <w:pPr>
              <w:keepNext/>
              <w:keepLines/>
              <w:rPr>
                <w:rStyle w:val="Glossary-Bold"/>
                <w:szCs w:val="24"/>
              </w:rPr>
            </w:pPr>
            <w:r>
              <w:rPr>
                <w:rStyle w:val="Glossary-Bold"/>
                <w:szCs w:val="24"/>
              </w:rPr>
              <w:t>WINDROW GRAVEL</w:t>
            </w:r>
          </w:p>
        </w:tc>
      </w:tr>
      <w:tr w:rsidR="004C343D" w:rsidRPr="0025153F" w14:paraId="5AC240C3" w14:textId="77777777" w:rsidTr="0072227A">
        <w:trPr>
          <w:cantSplit/>
          <w:trHeight w:val="2617"/>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4D2CC792" w14:textId="77777777" w:rsidR="004C343D" w:rsidRPr="008C7C29" w:rsidRDefault="004C343D" w:rsidP="0072227A">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vAlign w:val="center"/>
          </w:tcPr>
          <w:p w14:paraId="49F10D25" w14:textId="77777777" w:rsidR="004C343D" w:rsidRPr="008C7C29" w:rsidRDefault="004C343D" w:rsidP="0072227A">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vAlign w:val="center"/>
          </w:tcPr>
          <w:p w14:paraId="3F922DDE" w14:textId="77777777" w:rsidR="004C343D" w:rsidRPr="008C7C29" w:rsidRDefault="004C343D" w:rsidP="0072227A">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65F666ED" w14:textId="77777777" w:rsidR="004C343D" w:rsidRDefault="004C343D" w:rsidP="00AE0D68">
            <w:pPr>
              <w:pStyle w:val="Level3"/>
              <w:keepNext/>
              <w:keepLines/>
              <w:numPr>
                <w:ilvl w:val="3"/>
                <w:numId w:val="98"/>
              </w:numPr>
              <w:spacing w:after="120"/>
              <w:ind w:left="323"/>
              <w:jc w:val="both"/>
            </w:pPr>
            <w:r w:rsidRPr="0072227A">
              <w:t>Material</w:t>
            </w:r>
            <w:r>
              <w:t xml:space="preserve"> shall conform to Section 1033 of the NDOT </w:t>
            </w:r>
            <w:hyperlink r:id="rId32" w:history="1">
              <w:r w:rsidRPr="00DF1072">
                <w:rPr>
                  <w:rStyle w:val="Hyperlink"/>
                </w:rPr>
                <w:t>Standard Specification for Highway Construction Manual</w:t>
              </w:r>
            </w:hyperlink>
            <w:r>
              <w:t>. In addition, Table 1033 is amended as follows:</w:t>
            </w:r>
          </w:p>
          <w:p w14:paraId="38D784AA" w14:textId="0CD3D590" w:rsidR="004C343D" w:rsidRDefault="004C343D" w:rsidP="0072227A">
            <w:pPr>
              <w:pStyle w:val="Level3"/>
              <w:keepNext/>
              <w:keepLines/>
              <w:spacing w:after="60"/>
              <w:ind w:left="317"/>
              <w:jc w:val="both"/>
            </w:pPr>
            <w:r>
              <w:t>Deicing Gravel Gradation Limits</w:t>
            </w:r>
          </w:p>
          <w:tbl>
            <w:tblPr>
              <w:tblStyle w:val="TableGrid"/>
              <w:tblW w:w="0" w:type="auto"/>
              <w:tblInd w:w="318" w:type="dxa"/>
              <w:tblLayout w:type="fixed"/>
              <w:tblLook w:val="04A0" w:firstRow="1" w:lastRow="0" w:firstColumn="1" w:lastColumn="0" w:noHBand="0" w:noVBand="1"/>
            </w:tblPr>
            <w:tblGrid>
              <w:gridCol w:w="1530"/>
              <w:gridCol w:w="1800"/>
            </w:tblGrid>
            <w:tr w:rsidR="004C343D" w14:paraId="35E53A34" w14:textId="77777777" w:rsidTr="0072227A">
              <w:trPr>
                <w:trHeight w:val="278"/>
              </w:trPr>
              <w:tc>
                <w:tcPr>
                  <w:tcW w:w="1530" w:type="dxa"/>
                  <w:vAlign w:val="center"/>
                </w:tcPr>
                <w:p w14:paraId="3F093D2F" w14:textId="77777777" w:rsidR="004C343D" w:rsidRPr="002655AA" w:rsidRDefault="004C343D" w:rsidP="0072227A">
                  <w:pPr>
                    <w:pStyle w:val="Level3"/>
                    <w:jc w:val="center"/>
                    <w:rPr>
                      <w:rFonts w:cs="Times New Roman"/>
                      <w:b/>
                      <w:bCs/>
                      <w:szCs w:val="24"/>
                    </w:rPr>
                  </w:pPr>
                  <w:r w:rsidRPr="002655AA">
                    <w:rPr>
                      <w:rFonts w:cs="Times New Roman"/>
                      <w:b/>
                      <w:bCs/>
                      <w:szCs w:val="24"/>
                    </w:rPr>
                    <w:t>Sieve Size</w:t>
                  </w:r>
                </w:p>
              </w:tc>
              <w:tc>
                <w:tcPr>
                  <w:tcW w:w="1800" w:type="dxa"/>
                  <w:vAlign w:val="center"/>
                </w:tcPr>
                <w:p w14:paraId="607CFC3A" w14:textId="77777777" w:rsidR="004C343D" w:rsidRPr="002655AA" w:rsidRDefault="004C343D" w:rsidP="0072227A">
                  <w:pPr>
                    <w:pStyle w:val="Level3"/>
                    <w:jc w:val="center"/>
                    <w:rPr>
                      <w:rFonts w:cs="Times New Roman"/>
                      <w:b/>
                      <w:bCs/>
                      <w:szCs w:val="24"/>
                    </w:rPr>
                  </w:pPr>
                  <w:r w:rsidRPr="002655AA">
                    <w:rPr>
                      <w:rFonts w:cs="Times New Roman"/>
                      <w:b/>
                      <w:bCs/>
                      <w:szCs w:val="24"/>
                    </w:rPr>
                    <w:t>Percent Passing</w:t>
                  </w:r>
                </w:p>
              </w:tc>
            </w:tr>
            <w:tr w:rsidR="004C343D" w14:paraId="3CFF45A8" w14:textId="77777777" w:rsidTr="0072227A">
              <w:trPr>
                <w:trHeight w:val="270"/>
              </w:trPr>
              <w:tc>
                <w:tcPr>
                  <w:tcW w:w="1530" w:type="dxa"/>
                  <w:vAlign w:val="center"/>
                </w:tcPr>
                <w:p w14:paraId="35F69D68" w14:textId="7B0B5F74" w:rsidR="004C343D" w:rsidRDefault="004C343D" w:rsidP="0072227A">
                  <w:pPr>
                    <w:pStyle w:val="Level3"/>
                    <w:jc w:val="center"/>
                    <w:rPr>
                      <w:rFonts w:cs="Times New Roman"/>
                      <w:szCs w:val="24"/>
                    </w:rPr>
                  </w:pPr>
                  <w:r>
                    <w:rPr>
                      <w:rFonts w:cs="Times New Roman"/>
                      <w:szCs w:val="24"/>
                    </w:rPr>
                    <w:t>3/8”</w:t>
                  </w:r>
                </w:p>
              </w:tc>
              <w:tc>
                <w:tcPr>
                  <w:tcW w:w="1800" w:type="dxa"/>
                  <w:vAlign w:val="center"/>
                </w:tcPr>
                <w:p w14:paraId="51016151" w14:textId="77777777" w:rsidR="004C343D" w:rsidRDefault="004C343D" w:rsidP="0072227A">
                  <w:pPr>
                    <w:pStyle w:val="Level3"/>
                    <w:jc w:val="center"/>
                    <w:rPr>
                      <w:rFonts w:cs="Times New Roman"/>
                      <w:szCs w:val="24"/>
                    </w:rPr>
                  </w:pPr>
                  <w:r>
                    <w:rPr>
                      <w:rFonts w:cs="Times New Roman"/>
                      <w:szCs w:val="24"/>
                    </w:rPr>
                    <w:t>100</w:t>
                  </w:r>
                </w:p>
              </w:tc>
            </w:tr>
            <w:tr w:rsidR="004C343D" w14:paraId="180A1DC0" w14:textId="77777777" w:rsidTr="0072227A">
              <w:trPr>
                <w:trHeight w:val="278"/>
              </w:trPr>
              <w:tc>
                <w:tcPr>
                  <w:tcW w:w="1530" w:type="dxa"/>
                  <w:vAlign w:val="center"/>
                </w:tcPr>
                <w:p w14:paraId="282000B8" w14:textId="77777777" w:rsidR="004C343D" w:rsidRDefault="004C343D" w:rsidP="0072227A">
                  <w:pPr>
                    <w:pStyle w:val="Level3"/>
                    <w:jc w:val="center"/>
                    <w:rPr>
                      <w:rFonts w:cs="Times New Roman"/>
                      <w:szCs w:val="24"/>
                    </w:rPr>
                  </w:pPr>
                  <w:r>
                    <w:rPr>
                      <w:rFonts w:cs="Times New Roman"/>
                      <w:szCs w:val="24"/>
                    </w:rPr>
                    <w:t>#4</w:t>
                  </w:r>
                </w:p>
              </w:tc>
              <w:tc>
                <w:tcPr>
                  <w:tcW w:w="1800" w:type="dxa"/>
                  <w:vAlign w:val="center"/>
                </w:tcPr>
                <w:p w14:paraId="6EC85FA5" w14:textId="5E474ECB" w:rsidR="004C343D" w:rsidRDefault="004C343D" w:rsidP="0072227A">
                  <w:pPr>
                    <w:pStyle w:val="Level3"/>
                    <w:jc w:val="center"/>
                    <w:rPr>
                      <w:rFonts w:cs="Times New Roman"/>
                      <w:szCs w:val="24"/>
                    </w:rPr>
                  </w:pPr>
                  <w:r>
                    <w:rPr>
                      <w:rFonts w:cs="Times New Roman"/>
                      <w:szCs w:val="24"/>
                    </w:rPr>
                    <w:t>80 - 100</w:t>
                  </w:r>
                </w:p>
              </w:tc>
            </w:tr>
            <w:tr w:rsidR="004C343D" w14:paraId="09BD105E" w14:textId="77777777" w:rsidTr="0072227A">
              <w:trPr>
                <w:trHeight w:val="270"/>
              </w:trPr>
              <w:tc>
                <w:tcPr>
                  <w:tcW w:w="1530" w:type="dxa"/>
                  <w:vAlign w:val="center"/>
                </w:tcPr>
                <w:p w14:paraId="57241C4D" w14:textId="77777777" w:rsidR="004C343D" w:rsidRDefault="004C343D" w:rsidP="0072227A">
                  <w:pPr>
                    <w:pStyle w:val="Level3"/>
                    <w:jc w:val="center"/>
                    <w:rPr>
                      <w:rFonts w:cs="Times New Roman"/>
                      <w:szCs w:val="24"/>
                    </w:rPr>
                  </w:pPr>
                  <w:r>
                    <w:rPr>
                      <w:rFonts w:cs="Times New Roman"/>
                      <w:szCs w:val="24"/>
                    </w:rPr>
                    <w:t>#10</w:t>
                  </w:r>
                </w:p>
              </w:tc>
              <w:tc>
                <w:tcPr>
                  <w:tcW w:w="1800" w:type="dxa"/>
                  <w:vAlign w:val="center"/>
                </w:tcPr>
                <w:p w14:paraId="1F5E8FBD" w14:textId="0E8B7C63" w:rsidR="004C343D" w:rsidRDefault="004C343D" w:rsidP="0072227A">
                  <w:pPr>
                    <w:pStyle w:val="Level3"/>
                    <w:jc w:val="center"/>
                    <w:rPr>
                      <w:rFonts w:cs="Times New Roman"/>
                      <w:szCs w:val="24"/>
                    </w:rPr>
                  </w:pPr>
                  <w:r>
                    <w:rPr>
                      <w:rFonts w:cs="Times New Roman"/>
                      <w:szCs w:val="24"/>
                    </w:rPr>
                    <w:t>15 - 55</w:t>
                  </w:r>
                </w:p>
              </w:tc>
            </w:tr>
            <w:tr w:rsidR="004C343D" w14:paraId="23C39025" w14:textId="77777777" w:rsidTr="0072227A">
              <w:trPr>
                <w:trHeight w:val="278"/>
              </w:trPr>
              <w:tc>
                <w:tcPr>
                  <w:tcW w:w="1530" w:type="dxa"/>
                  <w:vAlign w:val="center"/>
                </w:tcPr>
                <w:p w14:paraId="35299D4C" w14:textId="78FA15CD" w:rsidR="004C343D" w:rsidRDefault="004C343D" w:rsidP="0072227A">
                  <w:pPr>
                    <w:pStyle w:val="Level3"/>
                    <w:jc w:val="center"/>
                    <w:rPr>
                      <w:rFonts w:cs="Times New Roman"/>
                      <w:szCs w:val="24"/>
                    </w:rPr>
                  </w:pPr>
                  <w:r>
                    <w:rPr>
                      <w:rFonts w:cs="Times New Roman"/>
                      <w:szCs w:val="24"/>
                    </w:rPr>
                    <w:t>#20</w:t>
                  </w:r>
                </w:p>
              </w:tc>
              <w:tc>
                <w:tcPr>
                  <w:tcW w:w="1800" w:type="dxa"/>
                  <w:vAlign w:val="center"/>
                </w:tcPr>
                <w:p w14:paraId="18843A76" w14:textId="492E8945" w:rsidR="004C343D" w:rsidRDefault="004C343D" w:rsidP="0072227A">
                  <w:pPr>
                    <w:pStyle w:val="Level3"/>
                    <w:jc w:val="center"/>
                    <w:rPr>
                      <w:rFonts w:cs="Times New Roman"/>
                      <w:szCs w:val="24"/>
                    </w:rPr>
                  </w:pPr>
                  <w:r>
                    <w:rPr>
                      <w:rFonts w:cs="Times New Roman"/>
                      <w:szCs w:val="24"/>
                    </w:rPr>
                    <w:t>6 – 30</w:t>
                  </w:r>
                </w:p>
              </w:tc>
            </w:tr>
            <w:tr w:rsidR="004C343D" w14:paraId="08037C8D" w14:textId="77777777" w:rsidTr="0072227A">
              <w:trPr>
                <w:trHeight w:val="278"/>
              </w:trPr>
              <w:tc>
                <w:tcPr>
                  <w:tcW w:w="1530" w:type="dxa"/>
                  <w:vAlign w:val="center"/>
                </w:tcPr>
                <w:p w14:paraId="207D95AA" w14:textId="77777777" w:rsidR="004C343D" w:rsidRDefault="004C343D" w:rsidP="0072227A">
                  <w:pPr>
                    <w:pStyle w:val="Level3"/>
                    <w:jc w:val="center"/>
                    <w:rPr>
                      <w:rFonts w:cs="Times New Roman"/>
                      <w:szCs w:val="24"/>
                    </w:rPr>
                  </w:pPr>
                  <w:r>
                    <w:rPr>
                      <w:rFonts w:cs="Times New Roman"/>
                      <w:szCs w:val="24"/>
                    </w:rPr>
                    <w:t>#200</w:t>
                  </w:r>
                </w:p>
              </w:tc>
              <w:tc>
                <w:tcPr>
                  <w:tcW w:w="1800" w:type="dxa"/>
                  <w:vAlign w:val="center"/>
                </w:tcPr>
                <w:p w14:paraId="0CE35368" w14:textId="3E64898C" w:rsidR="004C343D" w:rsidRDefault="004C343D" w:rsidP="0072227A">
                  <w:pPr>
                    <w:pStyle w:val="Level3"/>
                    <w:jc w:val="center"/>
                    <w:rPr>
                      <w:rFonts w:cs="Times New Roman"/>
                      <w:szCs w:val="24"/>
                    </w:rPr>
                  </w:pPr>
                  <w:r>
                    <w:rPr>
                      <w:rFonts w:cs="Times New Roman"/>
                      <w:szCs w:val="24"/>
                    </w:rPr>
                    <w:t>0 – 6</w:t>
                  </w:r>
                </w:p>
              </w:tc>
            </w:tr>
          </w:tbl>
          <w:p w14:paraId="08CDD071" w14:textId="77777777" w:rsidR="004C343D" w:rsidRPr="003A7254" w:rsidRDefault="004C343D" w:rsidP="0072227A">
            <w:pPr>
              <w:pStyle w:val="Level3"/>
              <w:keepNext/>
              <w:keepLines/>
              <w:spacing w:after="120"/>
              <w:ind w:left="320"/>
              <w:jc w:val="both"/>
            </w:pPr>
          </w:p>
        </w:tc>
      </w:tr>
      <w:tr w:rsidR="004C343D" w:rsidRPr="0025153F" w14:paraId="02F3B807" w14:textId="77777777" w:rsidTr="0072227A">
        <w:trPr>
          <w:cantSplit/>
          <w:trHeight w:val="63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93B5E24" w14:textId="77777777" w:rsidR="004C343D" w:rsidRPr="001749D0" w:rsidRDefault="004C343D" w:rsidP="0072227A">
            <w:pPr>
              <w:rPr>
                <w:rFonts w:cs="Arial"/>
                <w:b/>
                <w:bCs/>
                <w:sz w:val="18"/>
                <w:szCs w:val="18"/>
                <w:lang w:eastAsia="x-none"/>
              </w:rPr>
            </w:pPr>
            <w:r w:rsidRPr="001749D0">
              <w:rPr>
                <w:rFonts w:cs="Arial"/>
                <w:b/>
                <w:bCs/>
                <w:sz w:val="18"/>
                <w:szCs w:val="18"/>
                <w:lang w:eastAsia="x-none"/>
              </w:rPr>
              <w:t xml:space="preserve">NOTES/COMMENTS: </w:t>
            </w:r>
          </w:p>
          <w:p w14:paraId="25977B19" w14:textId="77777777" w:rsidR="004C343D" w:rsidRPr="001749D0" w:rsidRDefault="004C343D" w:rsidP="0072227A">
            <w:pPr>
              <w:rPr>
                <w:rFonts w:cs="Arial"/>
                <w:b/>
                <w:bCs/>
                <w:sz w:val="18"/>
                <w:szCs w:val="18"/>
                <w:lang w:eastAsia="x-none"/>
              </w:rPr>
            </w:pPr>
          </w:p>
          <w:p w14:paraId="3F5A36C3" w14:textId="77777777" w:rsidR="004C343D" w:rsidRPr="0072227A" w:rsidRDefault="004C343D" w:rsidP="0072227A">
            <w:pPr>
              <w:rPr>
                <w:rFonts w:cs="Arial"/>
                <w:sz w:val="18"/>
                <w:szCs w:val="18"/>
                <w:lang w:eastAsia="x-none"/>
              </w:rPr>
            </w:pPr>
          </w:p>
        </w:tc>
      </w:tr>
    </w:tbl>
    <w:p w14:paraId="2ED07638" w14:textId="434FBE51" w:rsidR="004C343D" w:rsidRDefault="004C343D" w:rsidP="004C343D">
      <w:pPr>
        <w:pStyle w:val="Level2Body"/>
        <w:spacing w:before="120"/>
        <w:ind w:left="360"/>
        <w:jc w:val="center"/>
        <w:rPr>
          <w:b/>
          <w:bCs/>
        </w:rPr>
      </w:pPr>
      <w:r>
        <w:rPr>
          <w:b/>
          <w:bCs/>
        </w:rPr>
        <w:t>END OF DEICING GRAVEL SPECIFICATIONS</w:t>
      </w:r>
    </w:p>
    <w:p w14:paraId="6D16FF02" w14:textId="77777777" w:rsidR="00E1632B" w:rsidRDefault="00E1632B" w:rsidP="009844BC">
      <w:pPr>
        <w:pStyle w:val="Level3"/>
      </w:pPr>
    </w:p>
    <w:p w14:paraId="2641EB49" w14:textId="77777777" w:rsidR="00E1632B" w:rsidRDefault="00E1632B">
      <w:pPr>
        <w:jc w:val="left"/>
        <w:rPr>
          <w:b/>
          <w:bCs/>
          <w:sz w:val="18"/>
        </w:rPr>
      </w:pPr>
      <w:r>
        <w:rPr>
          <w:sz w:val="18"/>
        </w:rPr>
        <w:br w:type="page"/>
      </w:r>
    </w:p>
    <w:p w14:paraId="0E4BE752" w14:textId="77777777" w:rsidR="0095628C" w:rsidRPr="000B5CA5" w:rsidRDefault="0095628C" w:rsidP="0095628C">
      <w:pPr>
        <w:pStyle w:val="Heading1"/>
      </w:pPr>
      <w:bookmarkStart w:id="1074" w:name="_Toc126238609"/>
      <w:bookmarkStart w:id="1075" w:name="_Toc129770867"/>
      <w:bookmarkStart w:id="1076" w:name="_Toc169814861"/>
      <w:bookmarkStart w:id="1077" w:name="_Toc171937573"/>
      <w:bookmarkStart w:id="1078" w:name="_Toc403742832"/>
      <w:bookmarkStart w:id="1079" w:name="_Toc187667298"/>
      <w:bookmarkEnd w:id="1059"/>
      <w:r>
        <w:t>CONTRACTUAL AGREEMENT FORM</w:t>
      </w:r>
      <w:bookmarkEnd w:id="1074"/>
      <w:bookmarkEnd w:id="1075"/>
      <w:bookmarkEnd w:id="1076"/>
      <w:bookmarkEnd w:id="1077"/>
      <w:bookmarkEnd w:id="1079"/>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1080" w:name="_Hlk168305267"/>
      <w:r>
        <w:rPr>
          <w:noProof/>
        </w:rPr>
        <mc:AlternateContent>
          <mc:Choice Requires="wps">
            <w:drawing>
              <wp:anchor distT="0" distB="0" distL="114300" distR="114300" simplePos="0" relativeHeight="251660288" behindDoc="1" locked="0" layoutInCell="1" allowOverlap="1" wp14:anchorId="573CC6F3" wp14:editId="3001F094">
                <wp:simplePos x="0" y="0"/>
                <wp:positionH relativeFrom="margin">
                  <wp:align>left</wp:align>
                </wp:positionH>
                <wp:positionV relativeFrom="paragraph">
                  <wp:posOffset>567055</wp:posOffset>
                </wp:positionV>
                <wp:extent cx="6851650" cy="2838450"/>
                <wp:effectExtent l="0" t="0" r="25400"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1081"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1081"/>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CC6F3" id="Rectangle 4" o:spid="_x0000_s1026" style="position:absolute;left:0;text-align:left;margin-left:0;margin-top:44.65pt;width:539.5pt;height:22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1082"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1082"/>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anchorx="margin"/>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1080"/>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610"/>
      </w:tblGrid>
      <w:tr w:rsidR="0095628C" w:rsidRPr="007E1E10" w14:paraId="58A39C17" w14:textId="77777777" w:rsidTr="00AE0D68">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610" w:type="dxa"/>
            <w:shd w:val="clear" w:color="auto" w:fill="auto"/>
          </w:tcPr>
          <w:p w14:paraId="588A9C86" w14:textId="77777777" w:rsidR="0095628C" w:rsidRDefault="0095628C" w:rsidP="00C212A2">
            <w:pPr>
              <w:pStyle w:val="Heading1"/>
            </w:pPr>
          </w:p>
        </w:tc>
      </w:tr>
      <w:tr w:rsidR="0095628C" w:rsidRPr="007E1E10" w14:paraId="3EF8BC75" w14:textId="77777777" w:rsidTr="00AE0D68">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610" w:type="dxa"/>
            <w:shd w:val="clear" w:color="auto" w:fill="auto"/>
          </w:tcPr>
          <w:p w14:paraId="255EC001" w14:textId="77777777" w:rsidR="0095628C" w:rsidRDefault="0095628C" w:rsidP="00C212A2">
            <w:pPr>
              <w:pStyle w:val="Heading1"/>
            </w:pPr>
          </w:p>
        </w:tc>
      </w:tr>
      <w:tr w:rsidR="0095628C" w:rsidRPr="007E1E10" w14:paraId="1D25F27B" w14:textId="77777777" w:rsidTr="00AE0D68">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610" w:type="dxa"/>
            <w:shd w:val="clear" w:color="auto" w:fill="auto"/>
          </w:tcPr>
          <w:p w14:paraId="4E152B2B" w14:textId="77777777" w:rsidR="0095628C" w:rsidRDefault="0095628C" w:rsidP="00C212A2">
            <w:pPr>
              <w:pStyle w:val="Heading1"/>
            </w:pPr>
          </w:p>
        </w:tc>
      </w:tr>
      <w:tr w:rsidR="0095628C" w:rsidRPr="007E1E10" w14:paraId="2F3E859A" w14:textId="77777777" w:rsidTr="00AE0D68">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610" w:type="dxa"/>
            <w:shd w:val="clear" w:color="auto" w:fill="auto"/>
          </w:tcPr>
          <w:p w14:paraId="0A2B03D4" w14:textId="77777777" w:rsidR="0095628C" w:rsidRDefault="0095628C" w:rsidP="00C212A2">
            <w:pPr>
              <w:pStyle w:val="Heading1"/>
            </w:pPr>
          </w:p>
        </w:tc>
      </w:tr>
      <w:tr w:rsidR="0095628C" w:rsidRPr="007E1E10" w14:paraId="1C011E4C" w14:textId="77777777" w:rsidTr="00AE0D68">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610" w:type="dxa"/>
            <w:shd w:val="clear" w:color="auto" w:fill="auto"/>
          </w:tcPr>
          <w:p w14:paraId="4696A33C" w14:textId="77777777" w:rsidR="0095628C" w:rsidRDefault="0095628C" w:rsidP="00C212A2">
            <w:pPr>
              <w:pStyle w:val="Heading1"/>
            </w:pPr>
          </w:p>
        </w:tc>
      </w:tr>
      <w:tr w:rsidR="0095628C" w:rsidRPr="007E1E10" w14:paraId="1B485750" w14:textId="77777777" w:rsidTr="00AE0D68">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61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AE0D68">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61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AE0D68">
        <w:trPr>
          <w:trHeight w:val="260"/>
        </w:trPr>
        <w:tc>
          <w:tcPr>
            <w:tcW w:w="1080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AE0D68">
        <w:trPr>
          <w:trHeight w:val="432"/>
        </w:trPr>
        <w:tc>
          <w:tcPr>
            <w:tcW w:w="1080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AE0D68">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610" w:type="dxa"/>
            <w:shd w:val="clear" w:color="auto" w:fill="auto"/>
          </w:tcPr>
          <w:p w14:paraId="6DFDA05A" w14:textId="77777777" w:rsidR="0095628C" w:rsidRDefault="0095628C" w:rsidP="00C212A2">
            <w:pPr>
              <w:pStyle w:val="Heading1"/>
            </w:pPr>
          </w:p>
        </w:tc>
      </w:tr>
      <w:tr w:rsidR="0095628C" w:rsidRPr="007E1E10" w14:paraId="0FF4A3BF" w14:textId="77777777" w:rsidTr="00AE0D68">
        <w:trPr>
          <w:trHeight w:val="432"/>
        </w:trPr>
        <w:tc>
          <w:tcPr>
            <w:tcW w:w="4190" w:type="dxa"/>
            <w:shd w:val="clear" w:color="auto" w:fill="auto"/>
            <w:vAlign w:val="center"/>
          </w:tcPr>
          <w:p w14:paraId="5B3CEEF6" w14:textId="77777777" w:rsidR="0095628C" w:rsidRDefault="0095628C" w:rsidP="00C212A2">
            <w:pPr>
              <w:jc w:val="left"/>
            </w:pPr>
            <w:r>
              <w:t>TITLE:</w:t>
            </w:r>
          </w:p>
        </w:tc>
        <w:tc>
          <w:tcPr>
            <w:tcW w:w="6610" w:type="dxa"/>
            <w:shd w:val="clear" w:color="auto" w:fill="auto"/>
          </w:tcPr>
          <w:p w14:paraId="4BA83B38" w14:textId="77777777" w:rsidR="0095628C" w:rsidRDefault="0095628C" w:rsidP="00C212A2">
            <w:pPr>
              <w:pStyle w:val="Heading1"/>
            </w:pPr>
          </w:p>
        </w:tc>
      </w:tr>
      <w:tr w:rsidR="0095628C" w:rsidRPr="007E1E10" w14:paraId="1F6EDBF9" w14:textId="77777777" w:rsidTr="00AE0D68">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610" w:type="dxa"/>
            <w:shd w:val="clear" w:color="auto" w:fill="auto"/>
          </w:tcPr>
          <w:p w14:paraId="5B351B8D" w14:textId="77777777" w:rsidR="0095628C" w:rsidRDefault="0095628C" w:rsidP="00C212A2">
            <w:pPr>
              <w:pStyle w:val="Heading1"/>
            </w:pPr>
          </w:p>
        </w:tc>
      </w:tr>
      <w:tr w:rsidR="0095628C" w:rsidRPr="007E1E10" w14:paraId="60A28E5F" w14:textId="77777777" w:rsidTr="00AE0D68">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610" w:type="dxa"/>
            <w:shd w:val="clear" w:color="auto" w:fill="auto"/>
          </w:tcPr>
          <w:p w14:paraId="54ABDF4E" w14:textId="77777777" w:rsidR="0095628C" w:rsidRDefault="0095628C" w:rsidP="00C212A2">
            <w:pPr>
              <w:pStyle w:val="Heading1"/>
            </w:pPr>
          </w:p>
        </w:tc>
      </w:tr>
      <w:bookmarkEnd w:id="1078"/>
    </w:tbl>
    <w:p w14:paraId="2BF98EAA" w14:textId="77777777" w:rsidR="008C1AFE" w:rsidRPr="002D40BE" w:rsidRDefault="008C1AFE" w:rsidP="00AE0D68"/>
    <w:sectPr w:rsidR="008C1AFE" w:rsidRPr="002D40BE" w:rsidSect="00AE0D68">
      <w:footerReference w:type="first" r:id="rId33"/>
      <w:pgSz w:w="12240" w:h="15840"/>
      <w:pgMar w:top="630" w:right="720" w:bottom="634" w:left="720" w:header="144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61DD" w14:textId="77777777" w:rsidR="006341F5" w:rsidRDefault="006341F5">
      <w:r>
        <w:separator/>
      </w:r>
    </w:p>
  </w:endnote>
  <w:endnote w:type="continuationSeparator" w:id="0">
    <w:p w14:paraId="2CF0CA79" w14:textId="77777777" w:rsidR="006341F5" w:rsidRDefault="006341F5">
      <w:r>
        <w:continuationSeparator/>
      </w:r>
    </w:p>
  </w:endnote>
  <w:endnote w:type="continuationNotice" w:id="1">
    <w:p w14:paraId="4E9DBDCC" w14:textId="77777777" w:rsidR="006341F5" w:rsidRDefault="00634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26A2" w14:textId="77777777" w:rsidR="006341F5" w:rsidRDefault="006341F5">
      <w:r>
        <w:separator/>
      </w:r>
    </w:p>
  </w:footnote>
  <w:footnote w:type="continuationSeparator" w:id="0">
    <w:p w14:paraId="444156F9" w14:textId="77777777" w:rsidR="006341F5" w:rsidRDefault="006341F5">
      <w:r>
        <w:continuationSeparator/>
      </w:r>
    </w:p>
  </w:footnote>
  <w:footnote w:type="continuationNotice" w:id="1">
    <w:p w14:paraId="6D0D1522" w14:textId="77777777" w:rsidR="006341F5" w:rsidRDefault="00634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4ED6DB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3C651A2"/>
    <w:multiLevelType w:val="hybridMultilevel"/>
    <w:tmpl w:val="06D0D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32437F"/>
    <w:multiLevelType w:val="multilevel"/>
    <w:tmpl w:val="1764D4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B5007E8"/>
    <w:multiLevelType w:val="hybridMultilevel"/>
    <w:tmpl w:val="E2E0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C29B3"/>
    <w:multiLevelType w:val="multilevel"/>
    <w:tmpl w:val="855806F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righ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70D5D1F"/>
    <w:multiLevelType w:val="hybridMultilevel"/>
    <w:tmpl w:val="592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BCC756D"/>
    <w:multiLevelType w:val="hybridMultilevel"/>
    <w:tmpl w:val="33580B92"/>
    <w:lvl w:ilvl="0" w:tplc="E37220F0">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F546907"/>
    <w:multiLevelType w:val="hybridMultilevel"/>
    <w:tmpl w:val="B7F81A28"/>
    <w:lvl w:ilvl="0" w:tplc="C4BAA7F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811148"/>
    <w:multiLevelType w:val="hybridMultilevel"/>
    <w:tmpl w:val="3E0A70E4"/>
    <w:lvl w:ilvl="0" w:tplc="C29EC39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03333A"/>
    <w:multiLevelType w:val="hybridMultilevel"/>
    <w:tmpl w:val="07FCA1D4"/>
    <w:lvl w:ilvl="0" w:tplc="C29EC39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1" w15:restartNumberingAfterBreak="0">
    <w:nsid w:val="39BA5BDB"/>
    <w:multiLevelType w:val="multilevel"/>
    <w:tmpl w:val="DDC67D6A"/>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39D013A2"/>
    <w:multiLevelType w:val="hybridMultilevel"/>
    <w:tmpl w:val="0EA8A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3C3205C4"/>
    <w:multiLevelType w:val="hybridMultilevel"/>
    <w:tmpl w:val="CF22E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1406FB0"/>
    <w:multiLevelType w:val="hybridMultilevel"/>
    <w:tmpl w:val="00FE8E34"/>
    <w:lvl w:ilvl="0" w:tplc="C29EC3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0"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2" w15:restartNumberingAfterBreak="0">
    <w:nsid w:val="4E637E68"/>
    <w:multiLevelType w:val="hybridMultilevel"/>
    <w:tmpl w:val="0B922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790624"/>
    <w:multiLevelType w:val="hybridMultilevel"/>
    <w:tmpl w:val="83CCA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5540AF"/>
    <w:multiLevelType w:val="hybridMultilevel"/>
    <w:tmpl w:val="97B0C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80503E"/>
    <w:multiLevelType w:val="hybridMultilevel"/>
    <w:tmpl w:val="A9E6650A"/>
    <w:lvl w:ilvl="0" w:tplc="D0A83EA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3C0416A"/>
    <w:multiLevelType w:val="hybridMultilevel"/>
    <w:tmpl w:val="99A24392"/>
    <w:lvl w:ilvl="0" w:tplc="C29EC39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5B715489"/>
    <w:multiLevelType w:val="hybridMultilevel"/>
    <w:tmpl w:val="8B72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81081B"/>
    <w:multiLevelType w:val="multilevel"/>
    <w:tmpl w:val="06D69864"/>
    <w:lvl w:ilvl="0">
      <w:start w:val="1"/>
      <w:numFmt w:val="lowerLetter"/>
      <w:lvlText w:val="%1."/>
      <w:lvlJc w:val="left"/>
      <w:pPr>
        <w:ind w:left="0" w:firstLine="0"/>
      </w:pPr>
      <w:rPr>
        <w:rFonts w:hint="default"/>
        <w:b/>
        <w:bCs/>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6C312F9"/>
    <w:multiLevelType w:val="hybridMultilevel"/>
    <w:tmpl w:val="0EA8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F225C0"/>
    <w:multiLevelType w:val="hybridMultilevel"/>
    <w:tmpl w:val="BEBA95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6A190C89"/>
    <w:multiLevelType w:val="hybridMultilevel"/>
    <w:tmpl w:val="C242175A"/>
    <w:lvl w:ilvl="0" w:tplc="0409000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A7133E3"/>
    <w:multiLevelType w:val="multilevel"/>
    <w:tmpl w:val="1764D4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6CB35ABA"/>
    <w:multiLevelType w:val="hybridMultilevel"/>
    <w:tmpl w:val="A892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7BA420F1"/>
    <w:multiLevelType w:val="multilevel"/>
    <w:tmpl w:val="D5C8D89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upperRoman"/>
      <w:lvlText w:val="%5."/>
      <w:lvlJc w:val="right"/>
      <w:pPr>
        <w:ind w:left="2520" w:hanging="360"/>
      </w:p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8" w15:restartNumberingAfterBreak="0">
    <w:nsid w:val="7C5A4C49"/>
    <w:multiLevelType w:val="hybridMultilevel"/>
    <w:tmpl w:val="9134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0" w15:restartNumberingAfterBreak="0">
    <w:nsid w:val="7F9F3CB0"/>
    <w:multiLevelType w:val="hybridMultilevel"/>
    <w:tmpl w:val="C89C8CFC"/>
    <w:lvl w:ilvl="0" w:tplc="BD8879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026242">
    <w:abstractNumId w:val="21"/>
  </w:num>
  <w:num w:numId="2" w16cid:durableId="1356037671">
    <w:abstractNumId w:val="15"/>
  </w:num>
  <w:num w:numId="3" w16cid:durableId="801046696">
    <w:abstractNumId w:val="24"/>
  </w:num>
  <w:num w:numId="4" w16cid:durableId="1402214064">
    <w:abstractNumId w:val="59"/>
  </w:num>
  <w:num w:numId="5" w16cid:durableId="38601010">
    <w:abstractNumId w:val="27"/>
  </w:num>
  <w:num w:numId="6" w16cid:durableId="456528296">
    <w:abstractNumId w:val="26"/>
  </w:num>
  <w:num w:numId="7" w16cid:durableId="235820194">
    <w:abstractNumId w:val="67"/>
  </w:num>
  <w:num w:numId="8" w16cid:durableId="1013845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1"/>
  </w:num>
  <w:num w:numId="10" w16cid:durableId="1833715560">
    <w:abstractNumId w:val="31"/>
    <w:lvlOverride w:ilvl="0">
      <w:startOverride w:val="1"/>
    </w:lvlOverride>
    <w:lvlOverride w:ilvl="1">
      <w:startOverride w:val="5"/>
    </w:lvlOverride>
  </w:num>
  <w:num w:numId="11" w16cid:durableId="355352220">
    <w:abstractNumId w:val="38"/>
  </w:num>
  <w:num w:numId="12" w16cid:durableId="898247161">
    <w:abstractNumId w:val="69"/>
  </w:num>
  <w:num w:numId="13" w16cid:durableId="103883765">
    <w:abstractNumId w:val="12"/>
  </w:num>
  <w:num w:numId="14" w16cid:durableId="2051489016">
    <w:abstractNumId w:val="33"/>
  </w:num>
  <w:num w:numId="15" w16cid:durableId="20458655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812525">
    <w:abstractNumId w:val="67"/>
  </w:num>
  <w:num w:numId="18" w16cid:durableId="18991277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7"/>
  </w:num>
  <w:num w:numId="24" w16cid:durableId="1023879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7"/>
  </w:num>
  <w:num w:numId="44" w16cid:durableId="806315793">
    <w:abstractNumId w:val="31"/>
  </w:num>
  <w:num w:numId="45" w16cid:durableId="1268390455">
    <w:abstractNumId w:val="31"/>
  </w:num>
  <w:num w:numId="46" w16cid:durableId="1040087695">
    <w:abstractNumId w:val="67"/>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7"/>
  </w:num>
  <w:num w:numId="49" w16cid:durableId="16769530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7"/>
  </w:num>
  <w:num w:numId="51" w16cid:durableId="2065718905">
    <w:abstractNumId w:val="67"/>
  </w:num>
  <w:num w:numId="52" w16cid:durableId="799306272">
    <w:abstractNumId w:val="47"/>
  </w:num>
  <w:num w:numId="53" w16cid:durableId="2754483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52"/>
  </w:num>
  <w:num w:numId="55" w16cid:durableId="89552510">
    <w:abstractNumId w:val="67"/>
  </w:num>
  <w:num w:numId="56" w16cid:durableId="432212044">
    <w:abstractNumId w:val="31"/>
  </w:num>
  <w:num w:numId="57" w16cid:durableId="970745180">
    <w:abstractNumId w:val="31"/>
  </w:num>
  <w:num w:numId="58" w16cid:durableId="16919054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6"/>
  </w:num>
  <w:num w:numId="60" w16cid:durableId="625501104">
    <w:abstractNumId w:val="36"/>
  </w:num>
  <w:num w:numId="61" w16cid:durableId="540289371">
    <w:abstractNumId w:val="11"/>
  </w:num>
  <w:num w:numId="62" w16cid:durableId="1216815586">
    <w:abstractNumId w:val="10"/>
  </w:num>
  <w:num w:numId="63" w16cid:durableId="945311773">
    <w:abstractNumId w:val="22"/>
  </w:num>
  <w:num w:numId="64" w16cid:durableId="1933778493">
    <w:abstractNumId w:val="66"/>
  </w:num>
  <w:num w:numId="65" w16cid:durableId="377777191">
    <w:abstractNumId w:val="63"/>
  </w:num>
  <w:num w:numId="66" w16cid:durableId="274480546">
    <w:abstractNumId w:val="65"/>
  </w:num>
  <w:num w:numId="67" w16cid:durableId="446660580">
    <w:abstractNumId w:val="39"/>
  </w:num>
  <w:num w:numId="68" w16cid:durableId="203372325">
    <w:abstractNumId w:val="50"/>
  </w:num>
  <w:num w:numId="69" w16cid:durableId="746656903">
    <w:abstractNumId w:val="60"/>
  </w:num>
  <w:num w:numId="70" w16cid:durableId="1593928211">
    <w:abstractNumId w:val="31"/>
  </w:num>
  <w:num w:numId="71" w16cid:durableId="83302727">
    <w:abstractNumId w:val="18"/>
  </w:num>
  <w:num w:numId="72" w16cid:durableId="1272663380">
    <w:abstractNumId w:val="5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54"/>
  </w:num>
  <w:num w:numId="84" w16cid:durableId="754322734">
    <w:abstractNumId w:val="16"/>
  </w:num>
  <w:num w:numId="85" w16cid:durableId="1489521673">
    <w:abstractNumId w:val="40"/>
  </w:num>
  <w:num w:numId="86" w16cid:durableId="836774675">
    <w:abstractNumId w:val="53"/>
  </w:num>
  <w:num w:numId="87" w16cid:durableId="638919107">
    <w:abstractNumId w:val="51"/>
  </w:num>
  <w:num w:numId="88" w16cid:durableId="860896846">
    <w:abstractNumId w:val="31"/>
  </w:num>
  <w:num w:numId="89" w16cid:durableId="1988629281">
    <w:abstractNumId w:val="31"/>
  </w:num>
  <w:num w:numId="90" w16cid:durableId="1855264335">
    <w:abstractNumId w:val="31"/>
  </w:num>
  <w:num w:numId="91" w16cid:durableId="1726371783">
    <w:abstractNumId w:val="31"/>
  </w:num>
  <w:num w:numId="92" w16cid:durableId="1021131953">
    <w:abstractNumId w:val="13"/>
  </w:num>
  <w:num w:numId="93" w16cid:durableId="69928754">
    <w:abstractNumId w:val="25"/>
  </w:num>
  <w:num w:numId="94" w16cid:durableId="354693125">
    <w:abstractNumId w:val="58"/>
  </w:num>
  <w:num w:numId="95" w16cid:durableId="1592009331">
    <w:abstractNumId w:val="37"/>
  </w:num>
  <w:num w:numId="96" w16cid:durableId="950161805">
    <w:abstractNumId w:val="45"/>
  </w:num>
  <w:num w:numId="97" w16cid:durableId="1240676996">
    <w:abstractNumId w:val="62"/>
  </w:num>
  <w:num w:numId="98" w16cid:durableId="809396082">
    <w:abstractNumId w:val="14"/>
  </w:num>
  <w:num w:numId="99" w16cid:durableId="458036861">
    <w:abstractNumId w:val="61"/>
  </w:num>
  <w:num w:numId="100" w16cid:durableId="1371416563">
    <w:abstractNumId w:val="56"/>
  </w:num>
  <w:num w:numId="101" w16cid:durableId="1479372665">
    <w:abstractNumId w:val="49"/>
  </w:num>
  <w:num w:numId="102" w16cid:durableId="1144157606">
    <w:abstractNumId w:val="23"/>
  </w:num>
  <w:num w:numId="103" w16cid:durableId="526067759">
    <w:abstractNumId w:val="35"/>
  </w:num>
  <w:num w:numId="104" w16cid:durableId="1847207863">
    <w:abstractNumId w:val="42"/>
  </w:num>
  <w:num w:numId="105" w16cid:durableId="1934512011">
    <w:abstractNumId w:val="43"/>
  </w:num>
  <w:num w:numId="106" w16cid:durableId="596447175">
    <w:abstractNumId w:val="70"/>
  </w:num>
  <w:num w:numId="107" w16cid:durableId="1846819200">
    <w:abstractNumId w:val="28"/>
  </w:num>
  <w:num w:numId="108" w16cid:durableId="1021855398">
    <w:abstractNumId w:val="17"/>
  </w:num>
  <w:num w:numId="109" w16cid:durableId="462891793">
    <w:abstractNumId w:val="57"/>
  </w:num>
  <w:num w:numId="110" w16cid:durableId="1371956124">
    <w:abstractNumId w:val="19"/>
  </w:num>
  <w:num w:numId="111" w16cid:durableId="1875575093">
    <w:abstractNumId w:val="64"/>
  </w:num>
  <w:num w:numId="112" w16cid:durableId="637993511">
    <w:abstractNumId w:val="29"/>
  </w:num>
  <w:num w:numId="113" w16cid:durableId="1056507176">
    <w:abstractNumId w:val="68"/>
  </w:num>
  <w:num w:numId="114" w16cid:durableId="1658223995">
    <w:abstractNumId w:val="32"/>
  </w:num>
  <w:num w:numId="115" w16cid:durableId="428698379">
    <w:abstractNumId w:val="55"/>
  </w:num>
  <w:num w:numId="116" w16cid:durableId="1478181377">
    <w:abstractNumId w:val="4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317B"/>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1EF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67C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5D9D"/>
    <w:rsid w:val="000C7395"/>
    <w:rsid w:val="000D01CB"/>
    <w:rsid w:val="000D10B7"/>
    <w:rsid w:val="000D1CED"/>
    <w:rsid w:val="000D1FC7"/>
    <w:rsid w:val="000D2D18"/>
    <w:rsid w:val="000D3D9D"/>
    <w:rsid w:val="000D4FB1"/>
    <w:rsid w:val="000D5E2B"/>
    <w:rsid w:val="000D7A0D"/>
    <w:rsid w:val="000E0426"/>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301"/>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77B7C"/>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89A"/>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A8E"/>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3D6B"/>
    <w:rsid w:val="002065A4"/>
    <w:rsid w:val="002076BF"/>
    <w:rsid w:val="002106DB"/>
    <w:rsid w:val="00210FC6"/>
    <w:rsid w:val="0021115A"/>
    <w:rsid w:val="00213C88"/>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4EB4"/>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370"/>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3FA1"/>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37F1D"/>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4F9"/>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97A"/>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B77"/>
    <w:rsid w:val="003D5D60"/>
    <w:rsid w:val="003D78EE"/>
    <w:rsid w:val="003D7B89"/>
    <w:rsid w:val="003D7FAB"/>
    <w:rsid w:val="003E0AAE"/>
    <w:rsid w:val="003E1683"/>
    <w:rsid w:val="003E34D8"/>
    <w:rsid w:val="003E39A8"/>
    <w:rsid w:val="003E4A0F"/>
    <w:rsid w:val="003E4A40"/>
    <w:rsid w:val="003E67EC"/>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3A6"/>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2861"/>
    <w:rsid w:val="00483DA9"/>
    <w:rsid w:val="00484B4B"/>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343D"/>
    <w:rsid w:val="004C3DEF"/>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259C"/>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6E4"/>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0B0"/>
    <w:rsid w:val="0052643B"/>
    <w:rsid w:val="005264E4"/>
    <w:rsid w:val="005278C4"/>
    <w:rsid w:val="00527D26"/>
    <w:rsid w:val="005301E8"/>
    <w:rsid w:val="00530E01"/>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00B"/>
    <w:rsid w:val="0057338C"/>
    <w:rsid w:val="00573F85"/>
    <w:rsid w:val="0057410C"/>
    <w:rsid w:val="0057465A"/>
    <w:rsid w:val="005746D1"/>
    <w:rsid w:val="005748B4"/>
    <w:rsid w:val="00574E3A"/>
    <w:rsid w:val="005760DF"/>
    <w:rsid w:val="00576F9D"/>
    <w:rsid w:val="005800A3"/>
    <w:rsid w:val="00581F1F"/>
    <w:rsid w:val="00582089"/>
    <w:rsid w:val="00582662"/>
    <w:rsid w:val="00582671"/>
    <w:rsid w:val="00582E9B"/>
    <w:rsid w:val="0058392E"/>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20B2"/>
    <w:rsid w:val="005D4247"/>
    <w:rsid w:val="005D59CA"/>
    <w:rsid w:val="005D70CA"/>
    <w:rsid w:val="005E01B2"/>
    <w:rsid w:val="005E083B"/>
    <w:rsid w:val="005E0AB2"/>
    <w:rsid w:val="005E1363"/>
    <w:rsid w:val="005E149B"/>
    <w:rsid w:val="005E31AB"/>
    <w:rsid w:val="005E3917"/>
    <w:rsid w:val="005E3C36"/>
    <w:rsid w:val="005E4749"/>
    <w:rsid w:val="005E5579"/>
    <w:rsid w:val="005E6747"/>
    <w:rsid w:val="005E710E"/>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603"/>
    <w:rsid w:val="00613909"/>
    <w:rsid w:val="00613C21"/>
    <w:rsid w:val="00615BB9"/>
    <w:rsid w:val="00617872"/>
    <w:rsid w:val="00620AD3"/>
    <w:rsid w:val="00621ACD"/>
    <w:rsid w:val="006243CA"/>
    <w:rsid w:val="0062504B"/>
    <w:rsid w:val="0062581E"/>
    <w:rsid w:val="00626440"/>
    <w:rsid w:val="00626490"/>
    <w:rsid w:val="006264CE"/>
    <w:rsid w:val="0062744C"/>
    <w:rsid w:val="00630069"/>
    <w:rsid w:val="00630629"/>
    <w:rsid w:val="00630CED"/>
    <w:rsid w:val="00631911"/>
    <w:rsid w:val="006332B1"/>
    <w:rsid w:val="006336CD"/>
    <w:rsid w:val="00633F35"/>
    <w:rsid w:val="006341F5"/>
    <w:rsid w:val="00635272"/>
    <w:rsid w:val="006353E3"/>
    <w:rsid w:val="00635BFF"/>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5600"/>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0957"/>
    <w:rsid w:val="006A147F"/>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2C0"/>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1A17"/>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4008"/>
    <w:rsid w:val="0075582D"/>
    <w:rsid w:val="00756CDA"/>
    <w:rsid w:val="007578D3"/>
    <w:rsid w:val="00757CA2"/>
    <w:rsid w:val="00757E8E"/>
    <w:rsid w:val="007610E6"/>
    <w:rsid w:val="007612C5"/>
    <w:rsid w:val="007620D2"/>
    <w:rsid w:val="00763D4E"/>
    <w:rsid w:val="00764711"/>
    <w:rsid w:val="007657E8"/>
    <w:rsid w:val="0076592A"/>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A7F8F"/>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5C0D"/>
    <w:rsid w:val="008070A6"/>
    <w:rsid w:val="008107BE"/>
    <w:rsid w:val="00810ACF"/>
    <w:rsid w:val="008119A0"/>
    <w:rsid w:val="00812007"/>
    <w:rsid w:val="008121CD"/>
    <w:rsid w:val="00813937"/>
    <w:rsid w:val="00814A90"/>
    <w:rsid w:val="00817FE7"/>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4"/>
    <w:rsid w:val="00843735"/>
    <w:rsid w:val="00843CA2"/>
    <w:rsid w:val="00844679"/>
    <w:rsid w:val="008450D8"/>
    <w:rsid w:val="00845F8B"/>
    <w:rsid w:val="008463E6"/>
    <w:rsid w:val="008472E7"/>
    <w:rsid w:val="0084776A"/>
    <w:rsid w:val="00847DF0"/>
    <w:rsid w:val="00851040"/>
    <w:rsid w:val="008522DA"/>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187"/>
    <w:rsid w:val="0088665D"/>
    <w:rsid w:val="00886CD0"/>
    <w:rsid w:val="00886DEA"/>
    <w:rsid w:val="00890516"/>
    <w:rsid w:val="00890748"/>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97FE8"/>
    <w:rsid w:val="008A0902"/>
    <w:rsid w:val="008A3E76"/>
    <w:rsid w:val="008A4A02"/>
    <w:rsid w:val="008A5654"/>
    <w:rsid w:val="008A57CE"/>
    <w:rsid w:val="008A5A42"/>
    <w:rsid w:val="008A6DA5"/>
    <w:rsid w:val="008A6DD6"/>
    <w:rsid w:val="008B08C4"/>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104"/>
    <w:rsid w:val="00901595"/>
    <w:rsid w:val="009019B9"/>
    <w:rsid w:val="00901CEE"/>
    <w:rsid w:val="00902EA5"/>
    <w:rsid w:val="009038E7"/>
    <w:rsid w:val="00903AC4"/>
    <w:rsid w:val="0090520C"/>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5950"/>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199"/>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00B"/>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25B6"/>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9F7F00"/>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50"/>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5854"/>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02E"/>
    <w:rsid w:val="00AC48B7"/>
    <w:rsid w:val="00AC5323"/>
    <w:rsid w:val="00AC6464"/>
    <w:rsid w:val="00AC674A"/>
    <w:rsid w:val="00AC69C1"/>
    <w:rsid w:val="00AC6F3E"/>
    <w:rsid w:val="00AD008A"/>
    <w:rsid w:val="00AD1990"/>
    <w:rsid w:val="00AD1B3A"/>
    <w:rsid w:val="00AD1F8A"/>
    <w:rsid w:val="00AE0BFE"/>
    <w:rsid w:val="00AE0D68"/>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B61"/>
    <w:rsid w:val="00B37C1C"/>
    <w:rsid w:val="00B37EB8"/>
    <w:rsid w:val="00B41219"/>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877F6"/>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624"/>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0EED"/>
    <w:rsid w:val="00BF2914"/>
    <w:rsid w:val="00BF32B1"/>
    <w:rsid w:val="00BF4329"/>
    <w:rsid w:val="00BF48FE"/>
    <w:rsid w:val="00BF4FA5"/>
    <w:rsid w:val="00BF512F"/>
    <w:rsid w:val="00BF567E"/>
    <w:rsid w:val="00BF7673"/>
    <w:rsid w:val="00BF799D"/>
    <w:rsid w:val="00C020B8"/>
    <w:rsid w:val="00C02946"/>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857"/>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560"/>
    <w:rsid w:val="00CA1C96"/>
    <w:rsid w:val="00CA31E0"/>
    <w:rsid w:val="00CA3926"/>
    <w:rsid w:val="00CA3FD7"/>
    <w:rsid w:val="00CA4AE6"/>
    <w:rsid w:val="00CA4CBD"/>
    <w:rsid w:val="00CA4F16"/>
    <w:rsid w:val="00CA6A71"/>
    <w:rsid w:val="00CA7DCA"/>
    <w:rsid w:val="00CB1DDD"/>
    <w:rsid w:val="00CB1FBA"/>
    <w:rsid w:val="00CB384A"/>
    <w:rsid w:val="00CB3A2E"/>
    <w:rsid w:val="00CB3D51"/>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2A0D"/>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E7894"/>
    <w:rsid w:val="00CF0E46"/>
    <w:rsid w:val="00CF113D"/>
    <w:rsid w:val="00CF12E4"/>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179EB"/>
    <w:rsid w:val="00D20690"/>
    <w:rsid w:val="00D216D9"/>
    <w:rsid w:val="00D21E5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2F4"/>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3F0A"/>
    <w:rsid w:val="00D551A3"/>
    <w:rsid w:val="00D564ED"/>
    <w:rsid w:val="00D60157"/>
    <w:rsid w:val="00D60ED6"/>
    <w:rsid w:val="00D612B4"/>
    <w:rsid w:val="00D6598D"/>
    <w:rsid w:val="00D6656E"/>
    <w:rsid w:val="00D672C4"/>
    <w:rsid w:val="00D67E8D"/>
    <w:rsid w:val="00D70709"/>
    <w:rsid w:val="00D7131B"/>
    <w:rsid w:val="00D74435"/>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97EF3"/>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1072"/>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0B3A"/>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280"/>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5E7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0E9D"/>
    <w:rsid w:val="00EE146E"/>
    <w:rsid w:val="00EE17D9"/>
    <w:rsid w:val="00EE3174"/>
    <w:rsid w:val="00EE33CF"/>
    <w:rsid w:val="00EE4574"/>
    <w:rsid w:val="00EE4908"/>
    <w:rsid w:val="00EE5D04"/>
    <w:rsid w:val="00EF0ED9"/>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815"/>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A2D"/>
    <w:rsid w:val="00F83BC1"/>
    <w:rsid w:val="00F8411C"/>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690"/>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58BA"/>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77189553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0999980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4528695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828327614">
      <w:bodyDiv w:val="1"/>
      <w:marLeft w:val="0"/>
      <w:marRight w:val="0"/>
      <w:marTop w:val="0"/>
      <w:marBottom w:val="0"/>
      <w:divBdr>
        <w:top w:val="none" w:sz="0" w:space="0" w:color="auto"/>
        <w:left w:val="none" w:sz="0" w:space="0" w:color="auto"/>
        <w:bottom w:val="none" w:sz="0" w:space="0" w:color="auto"/>
        <w:right w:val="none" w:sz="0" w:space="0" w:color="auto"/>
      </w:divBdr>
    </w:div>
    <w:div w:id="1872263767">
      <w:bodyDiv w:val="1"/>
      <w:marLeft w:val="0"/>
      <w:marRight w:val="0"/>
      <w:marTop w:val="0"/>
      <w:marBottom w:val="0"/>
      <w:divBdr>
        <w:top w:val="none" w:sz="0" w:space="0" w:color="auto"/>
        <w:left w:val="none" w:sz="0" w:space="0" w:color="auto"/>
        <w:bottom w:val="none" w:sz="0" w:space="0" w:color="auto"/>
        <w:right w:val="none" w:sz="0" w:space="0" w:color="auto"/>
      </w:divBdr>
    </w:div>
    <w:div w:id="1895659722">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862834887%2373785479%23*01*"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yperlink" Target="https://das.nebraska.gov/materiel/bidopps.html%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9aa36603bbf64ddebcf8b4eec5b0c6b4" TargetMode="External"/><Relationship Id="rId25" Type="http://schemas.openxmlformats.org/officeDocument/2006/relationships/hyperlink" Target="https://das.nebraska.gov/materiel/docs/NE_DAS_Materiel_Purchasing_Agency-SPB_Policy_23_07_Protest_Policy.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ebraska.sharefile.com/r-rd0239b1d892142a480d3ccbbbdd55e0f" TargetMode="External"/><Relationship Id="rId20" Type="http://schemas.openxmlformats.org/officeDocument/2006/relationships/hyperlink" Target="http://das.nebraska.gov/materiel/purchasing.html" TargetMode="External"/><Relationship Id="rId29" Type="http://schemas.openxmlformats.org/officeDocument/2006/relationships/hyperlink" Target="https://dot.nebraska.gov/media/g4qp4y0d/2017-spec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hyperlink" Target="https://dot.nebraska.gov/media/g4qp4y0d/2017-specbook.pdf"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hyperlink" Target="https://dot.nebraska.gov/media/g4qp4y0d/2017-specbook.pdf"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globalcallin.php?MTID=m86d0f75c4ed39c7bd2796c62954525f0" TargetMode="External"/><Relationship Id="rId31" Type="http://schemas.openxmlformats.org/officeDocument/2006/relationships/hyperlink" Target="https://dot.nebraska.gov/media/g4qp4y0d/2017-specbook.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185b6b14b0d94b14a4ed7cef4da5be93" TargetMode="External"/><Relationship Id="rId22" Type="http://schemas.openxmlformats.org/officeDocument/2006/relationships/hyperlink" Target="https://das.nebraska.gov/materiel/docs/pdf/Individual%20or%20Sole%20Proprietor%20United%20States%20Attestation%20Form%20English%20and%20Spanish.pdf" TargetMode="External"/><Relationship Id="rId27" Type="http://schemas.openxmlformats.org/officeDocument/2006/relationships/header" Target="header1.xml"/><Relationship Id="rId30" Type="http://schemas.openxmlformats.org/officeDocument/2006/relationships/hyperlink" Target="https://dot.nebraska.gov/media/g4qp4y0d/2017-specbook.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633</TotalTime>
  <Pages>32</Pages>
  <Words>16962</Words>
  <Characters>100377</Characters>
  <Application>Microsoft Office Word</Application>
  <DocSecurity>0</DocSecurity>
  <Lines>836</Lines>
  <Paragraphs>234</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23</cp:revision>
  <cp:lastPrinted>2019-07-01T23:28:00Z</cp:lastPrinted>
  <dcterms:created xsi:type="dcterms:W3CDTF">2024-12-31T01:02:00Z</dcterms:created>
  <dcterms:modified xsi:type="dcterms:W3CDTF">2025-01-13T19:41:00Z</dcterms:modified>
</cp:coreProperties>
</file>